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31"/>
        <w:gridCol w:w="4394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r w:rsidR="00B65FF0">
              <w:rPr>
                <w:sz w:val="22"/>
              </w:rPr>
              <w:t>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875438" w:rsidP="0004506B">
            <w:pPr>
              <w:ind w:firstLine="567"/>
              <w:jc w:val="center"/>
            </w:pPr>
            <w:r w:rsidRPr="00875438"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817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394" w:type="dxa"/>
          <w:trHeight w:val="600"/>
        </w:trPr>
        <w:tc>
          <w:tcPr>
            <w:tcW w:w="4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556B64" w:rsidP="001934F8">
            <w:pPr>
              <w:ind w:firstLine="374"/>
              <w:jc w:val="both"/>
              <w:rPr>
                <w:sz w:val="24"/>
                <w:szCs w:val="28"/>
              </w:rPr>
            </w:pPr>
            <w:r w:rsidRPr="00556B64">
              <w:rPr>
                <w:szCs w:val="28"/>
              </w:rPr>
              <w:t xml:space="preserve">Об </w:t>
            </w:r>
            <w:r w:rsidR="00F236F4">
              <w:rPr>
                <w:szCs w:val="28"/>
              </w:rPr>
              <w:t>установлении с 1 июля 2020</w:t>
            </w:r>
            <w:r w:rsidR="001934F8">
              <w:rPr>
                <w:szCs w:val="28"/>
              </w:rPr>
              <w:t>г.</w:t>
            </w:r>
            <w:r w:rsidRPr="00556B64">
              <w:rPr>
                <w:szCs w:val="28"/>
              </w:rPr>
              <w:t xml:space="preserve"> размер</w:t>
            </w:r>
            <w:r w:rsidR="00496A85">
              <w:rPr>
                <w:szCs w:val="28"/>
              </w:rPr>
              <w:t>а</w:t>
            </w:r>
            <w:r w:rsidRPr="00556B64">
              <w:rPr>
                <w:szCs w:val="28"/>
              </w:rPr>
              <w:t xml:space="preserve"> платы за содержание жил</w:t>
            </w:r>
            <w:r w:rsidR="00496A85">
              <w:rPr>
                <w:szCs w:val="28"/>
              </w:rPr>
              <w:t xml:space="preserve">ого </w:t>
            </w:r>
            <w:r w:rsidRPr="00556B64">
              <w:rPr>
                <w:szCs w:val="28"/>
              </w:rPr>
              <w:t>помещени</w:t>
            </w:r>
            <w:r w:rsidR="00496A85">
              <w:rPr>
                <w:szCs w:val="28"/>
              </w:rPr>
              <w:t>я</w:t>
            </w:r>
            <w:r w:rsidR="007649A2">
              <w:rPr>
                <w:szCs w:val="28"/>
              </w:rPr>
              <w:t xml:space="preserve"> </w:t>
            </w:r>
            <w:r w:rsidR="007649A2" w:rsidRPr="00556B64">
              <w:rPr>
                <w:szCs w:val="28"/>
              </w:rPr>
              <w:t>для нанимателей жилых помещений по договорам социального найма и договорам найма жилых помещений муниципального жилищного фонда</w:t>
            </w:r>
          </w:p>
        </w:tc>
      </w:tr>
    </w:tbl>
    <w:p w:rsidR="00334322" w:rsidRPr="002F0162" w:rsidRDefault="00334322" w:rsidP="002F0162">
      <w:pPr>
        <w:spacing w:line="360" w:lineRule="auto"/>
        <w:ind w:firstLine="709"/>
        <w:jc w:val="both"/>
        <w:rPr>
          <w:szCs w:val="28"/>
        </w:rPr>
      </w:pPr>
    </w:p>
    <w:p w:rsidR="00425247" w:rsidRPr="002F0162" w:rsidRDefault="00A82C26" w:rsidP="009E0663">
      <w:pPr>
        <w:spacing w:line="336" w:lineRule="auto"/>
        <w:ind w:firstLine="720"/>
        <w:jc w:val="both"/>
        <w:rPr>
          <w:szCs w:val="28"/>
        </w:rPr>
      </w:pPr>
      <w:bookmarkStart w:id="0" w:name="sub_1"/>
      <w:r w:rsidRPr="002F0162">
        <w:rPr>
          <w:szCs w:val="28"/>
        </w:rPr>
        <w:t xml:space="preserve">В </w:t>
      </w:r>
      <w:r w:rsidR="00207F8E" w:rsidRPr="002F0162">
        <w:rPr>
          <w:szCs w:val="28"/>
        </w:rPr>
        <w:t>соответствии с</w:t>
      </w:r>
      <w:r w:rsidR="005D4991">
        <w:rPr>
          <w:szCs w:val="28"/>
        </w:rPr>
        <w:t>о</w:t>
      </w:r>
      <w:r w:rsidR="00207F8E" w:rsidRPr="002F0162">
        <w:rPr>
          <w:szCs w:val="28"/>
        </w:rPr>
        <w:t xml:space="preserve"> стать</w:t>
      </w:r>
      <w:r w:rsidR="00556B64">
        <w:rPr>
          <w:szCs w:val="28"/>
        </w:rPr>
        <w:t xml:space="preserve">ями </w:t>
      </w:r>
      <w:r w:rsidR="00207F8E" w:rsidRPr="002F0162">
        <w:rPr>
          <w:szCs w:val="28"/>
        </w:rPr>
        <w:t>156</w:t>
      </w:r>
      <w:r w:rsidR="00556B64">
        <w:rPr>
          <w:szCs w:val="28"/>
        </w:rPr>
        <w:t xml:space="preserve">, 158 </w:t>
      </w:r>
      <w:r w:rsidR="00207F8E" w:rsidRPr="002F0162">
        <w:rPr>
          <w:szCs w:val="28"/>
        </w:rPr>
        <w:t xml:space="preserve">Жилищного кодекса </w:t>
      </w:r>
      <w:r w:rsidR="00334322">
        <w:rPr>
          <w:szCs w:val="28"/>
        </w:rPr>
        <w:t>Р</w:t>
      </w:r>
      <w:r w:rsidR="00207F8E" w:rsidRPr="002F0162">
        <w:rPr>
          <w:szCs w:val="28"/>
        </w:rPr>
        <w:t xml:space="preserve">оссийской Федерации, </w:t>
      </w:r>
      <w:r w:rsidR="00086138">
        <w:rPr>
          <w:szCs w:val="28"/>
        </w:rPr>
        <w:t>руководствуясь Уставом городского округа Кинель Самарской области</w:t>
      </w:r>
      <w:r w:rsidR="00087572">
        <w:rPr>
          <w:szCs w:val="28"/>
        </w:rPr>
        <w:t>,</w:t>
      </w:r>
    </w:p>
    <w:p w:rsidR="00425247" w:rsidRPr="002F0162" w:rsidRDefault="00425247" w:rsidP="009E0663">
      <w:pPr>
        <w:spacing w:line="336" w:lineRule="auto"/>
        <w:ind w:firstLine="720"/>
        <w:jc w:val="center"/>
        <w:rPr>
          <w:spacing w:val="20"/>
          <w:szCs w:val="28"/>
        </w:rPr>
      </w:pPr>
      <w:r w:rsidRPr="002F0162">
        <w:rPr>
          <w:spacing w:val="20"/>
          <w:szCs w:val="28"/>
        </w:rPr>
        <w:t>ПОСТАНОВЛЯЮ:</w:t>
      </w:r>
    </w:p>
    <w:p w:rsidR="009C1D06" w:rsidRDefault="00434F9E" w:rsidP="009E0663">
      <w:pPr>
        <w:numPr>
          <w:ilvl w:val="0"/>
          <w:numId w:val="47"/>
        </w:numPr>
        <w:spacing w:line="33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Установить с 1 июля </w:t>
      </w:r>
      <w:r w:rsidR="007649A2">
        <w:rPr>
          <w:szCs w:val="28"/>
        </w:rPr>
        <w:t>2020</w:t>
      </w:r>
      <w:r w:rsidR="00556B64" w:rsidRPr="00556B64">
        <w:rPr>
          <w:szCs w:val="28"/>
        </w:rPr>
        <w:t xml:space="preserve">г.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для собственников жилых помещений, которые не приняли решение о выборе способа управления многоквартирным домом, и для собственников жилых помещений в многоквартирном доме, которые на общем собрании не приняли решение об установлении размера платы за содержание жилого помещения, в соответствии с </w:t>
      </w:r>
      <w:r w:rsidR="000C0189">
        <w:rPr>
          <w:szCs w:val="28"/>
        </w:rPr>
        <w:t>П</w:t>
      </w:r>
      <w:r w:rsidR="00556B64" w:rsidRPr="00556B64">
        <w:rPr>
          <w:szCs w:val="28"/>
        </w:rPr>
        <w:t>риложением</w:t>
      </w:r>
      <w:r w:rsidR="00EF4F7D">
        <w:rPr>
          <w:szCs w:val="28"/>
        </w:rPr>
        <w:t xml:space="preserve"> 1</w:t>
      </w:r>
      <w:r w:rsidR="00556B64" w:rsidRPr="00556B64">
        <w:rPr>
          <w:szCs w:val="28"/>
        </w:rPr>
        <w:t xml:space="preserve"> к настоящему </w:t>
      </w:r>
      <w:r w:rsidR="00556B64">
        <w:rPr>
          <w:szCs w:val="28"/>
        </w:rPr>
        <w:t>постановлению.</w:t>
      </w:r>
    </w:p>
    <w:p w:rsidR="00556B64" w:rsidRDefault="00556B64" w:rsidP="009E0663">
      <w:pPr>
        <w:numPr>
          <w:ilvl w:val="0"/>
          <w:numId w:val="47"/>
        </w:numPr>
        <w:spacing w:line="336" w:lineRule="auto"/>
        <w:ind w:left="0" w:firstLine="709"/>
        <w:jc w:val="both"/>
        <w:rPr>
          <w:szCs w:val="28"/>
        </w:rPr>
      </w:pPr>
      <w:r w:rsidRPr="00556B64">
        <w:rPr>
          <w:szCs w:val="28"/>
        </w:rPr>
        <w:t xml:space="preserve">Установить, что размер расходов нанимателей жилых помещений по договорам социального найма и договорам найма жилых помещений муниципального жилищного фонда в составе платы за содержание жилого помещения </w:t>
      </w:r>
      <w:r w:rsidR="001934F8" w:rsidRPr="001934F8">
        <w:rPr>
          <w:szCs w:val="28"/>
        </w:rPr>
        <w:t>на оплату коммунальных ресурсов, потребляемых при использовании и содержании общего имущества в многоквартирном доме</w:t>
      </w:r>
      <w:r w:rsidR="001934F8">
        <w:rPr>
          <w:szCs w:val="28"/>
        </w:rPr>
        <w:t>,</w:t>
      </w:r>
      <w:r w:rsidR="001934F8" w:rsidRPr="001934F8">
        <w:rPr>
          <w:szCs w:val="28"/>
        </w:rPr>
        <w:t xml:space="preserve"> </w:t>
      </w:r>
      <w:r w:rsidRPr="00556B64">
        <w:rPr>
          <w:szCs w:val="28"/>
        </w:rPr>
        <w:t xml:space="preserve">определяется организацией, осуществляющей </w:t>
      </w:r>
      <w:r w:rsidRPr="00556B64">
        <w:rPr>
          <w:szCs w:val="28"/>
        </w:rPr>
        <w:lastRenderedPageBreak/>
        <w:t>управление многоквартирным домом</w:t>
      </w:r>
      <w:r w:rsidR="00ED3A11">
        <w:rPr>
          <w:szCs w:val="28"/>
        </w:rPr>
        <w:t xml:space="preserve">, в порядке определенном </w:t>
      </w:r>
      <w:r w:rsidRPr="00556B64">
        <w:rPr>
          <w:szCs w:val="28"/>
        </w:rPr>
        <w:t>действующим законодательством</w:t>
      </w:r>
      <w:r>
        <w:rPr>
          <w:szCs w:val="28"/>
        </w:rPr>
        <w:t>.</w:t>
      </w:r>
    </w:p>
    <w:p w:rsidR="00ED3A11" w:rsidRDefault="007649A2" w:rsidP="009E0663">
      <w:pPr>
        <w:numPr>
          <w:ilvl w:val="0"/>
          <w:numId w:val="47"/>
        </w:numPr>
        <w:spacing w:line="336" w:lineRule="auto"/>
        <w:ind w:left="0" w:firstLine="709"/>
        <w:jc w:val="both"/>
        <w:rPr>
          <w:szCs w:val="28"/>
        </w:rPr>
      </w:pPr>
      <w:r>
        <w:rPr>
          <w:szCs w:val="28"/>
        </w:rPr>
        <w:t>Установить с 1 июля 2020</w:t>
      </w:r>
      <w:r w:rsidR="00ED3A11">
        <w:rPr>
          <w:szCs w:val="28"/>
        </w:rPr>
        <w:t xml:space="preserve">г. размер платы за вывоз жидких бытовых отходов для нанимателей жилых помещений по договорам социального найма и договорам найма жилых помещений муниципального жилищного фонда в размере </w:t>
      </w:r>
      <w:r w:rsidR="00144C3C">
        <w:rPr>
          <w:szCs w:val="28"/>
        </w:rPr>
        <w:t>307</w:t>
      </w:r>
      <w:r w:rsidRPr="00144C3C">
        <w:rPr>
          <w:szCs w:val="28"/>
        </w:rPr>
        <w:t>,0</w:t>
      </w:r>
      <w:r w:rsidR="00ED3A11">
        <w:rPr>
          <w:szCs w:val="28"/>
        </w:rPr>
        <w:t xml:space="preserve"> рублей за 1 </w:t>
      </w:r>
      <w:r w:rsidR="001934F8">
        <w:rPr>
          <w:szCs w:val="28"/>
        </w:rPr>
        <w:t>куб.</w:t>
      </w:r>
      <w:r w:rsidR="007A6FB7">
        <w:rPr>
          <w:szCs w:val="28"/>
        </w:rPr>
        <w:t xml:space="preserve"> </w:t>
      </w:r>
      <w:r w:rsidR="001934F8">
        <w:rPr>
          <w:szCs w:val="28"/>
        </w:rPr>
        <w:t>м</w:t>
      </w:r>
      <w:r w:rsidR="00ED3A11">
        <w:rPr>
          <w:szCs w:val="28"/>
        </w:rPr>
        <w:t>.</w:t>
      </w:r>
    </w:p>
    <w:p w:rsidR="002A7653" w:rsidRDefault="007649A2" w:rsidP="007649A2">
      <w:pPr>
        <w:numPr>
          <w:ilvl w:val="0"/>
          <w:numId w:val="47"/>
        </w:numPr>
        <w:spacing w:line="336" w:lineRule="auto"/>
        <w:ind w:left="0" w:firstLine="709"/>
        <w:jc w:val="both"/>
        <w:rPr>
          <w:szCs w:val="28"/>
        </w:rPr>
      </w:pPr>
      <w:r w:rsidRPr="007649A2">
        <w:rPr>
          <w:szCs w:val="28"/>
        </w:rPr>
        <w:t xml:space="preserve">С 1 июля 2020г. признать утратившими силу </w:t>
      </w:r>
      <w:r w:rsidR="002A7653" w:rsidRPr="007649A2">
        <w:rPr>
          <w:szCs w:val="28"/>
        </w:rPr>
        <w:t>постановление администрации городского округ</w:t>
      </w:r>
      <w:r w:rsidR="00597D1F">
        <w:rPr>
          <w:szCs w:val="28"/>
        </w:rPr>
        <w:t xml:space="preserve">а Кинель Самарской области от 3 июня </w:t>
      </w:r>
      <w:r w:rsidRPr="007649A2">
        <w:rPr>
          <w:szCs w:val="28"/>
        </w:rPr>
        <w:t>2019 г. № 1563</w:t>
      </w:r>
      <w:r w:rsidR="002A7653" w:rsidRPr="007649A2">
        <w:rPr>
          <w:szCs w:val="28"/>
        </w:rPr>
        <w:t xml:space="preserve"> «</w:t>
      </w:r>
      <w:r w:rsidR="00A44C0E" w:rsidRPr="007649A2">
        <w:rPr>
          <w:szCs w:val="28"/>
        </w:rPr>
        <w:t>Об установл</w:t>
      </w:r>
      <w:r w:rsidR="002A7653" w:rsidRPr="007649A2">
        <w:rPr>
          <w:szCs w:val="28"/>
        </w:rPr>
        <w:t>ении</w:t>
      </w:r>
      <w:r w:rsidR="00144C3C">
        <w:rPr>
          <w:szCs w:val="28"/>
        </w:rPr>
        <w:t xml:space="preserve"> с 1 июля </w:t>
      </w:r>
      <w:r w:rsidRPr="007649A2">
        <w:rPr>
          <w:szCs w:val="28"/>
        </w:rPr>
        <w:t>2019</w:t>
      </w:r>
      <w:r w:rsidR="00A44C0E" w:rsidRPr="007649A2">
        <w:rPr>
          <w:szCs w:val="28"/>
        </w:rPr>
        <w:t>г.</w:t>
      </w:r>
      <w:r w:rsidR="002A7653" w:rsidRPr="007649A2">
        <w:rPr>
          <w:szCs w:val="28"/>
        </w:rPr>
        <w:t xml:space="preserve"> размера платы </w:t>
      </w:r>
      <w:r w:rsidR="00D878C3">
        <w:rPr>
          <w:szCs w:val="28"/>
        </w:rPr>
        <w:t>за содержание жилого помещения».</w:t>
      </w:r>
    </w:p>
    <w:p w:rsidR="00D878C3" w:rsidRPr="00697CC5" w:rsidRDefault="00D878C3" w:rsidP="00697CC5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697CC5">
        <w:rPr>
          <w:szCs w:val="28"/>
        </w:rPr>
        <w:t xml:space="preserve">Управлению экономического развития, инвестиций и потребительского рынка администрации городского округа Кинель Самарской области </w:t>
      </w:r>
      <w:r w:rsidR="00207CCE" w:rsidRPr="00697CC5">
        <w:rPr>
          <w:szCs w:val="28"/>
        </w:rPr>
        <w:t>в течение</w:t>
      </w:r>
      <w:r w:rsidRPr="00697CC5">
        <w:rPr>
          <w:szCs w:val="28"/>
        </w:rPr>
        <w:t xml:space="preserve"> десяти рабочих дней с момента вступления в силу настоящего постановления направить в адрес управляющих организаций, осуществляющих </w:t>
      </w:r>
      <w:r w:rsidR="00207CCE" w:rsidRPr="00697CC5">
        <w:rPr>
          <w:szCs w:val="28"/>
        </w:rPr>
        <w:t xml:space="preserve">управление многоквартирными домами, в которых находятся жилые помещения муниципального жилищного фонда, сметы расходов, </w:t>
      </w:r>
      <w:r w:rsidR="00697CC5" w:rsidRPr="00697CC5">
        <w:rPr>
          <w:szCs w:val="28"/>
        </w:rPr>
        <w:t xml:space="preserve">согласно минимального перечня услуг и работ, </w:t>
      </w:r>
      <w:r w:rsidR="00697CC5" w:rsidRPr="00697CC5">
        <w:t>необходимых для обеспечения надлежащего содержания общего имущества в многоквартирном доме</w:t>
      </w:r>
      <w:r w:rsidR="00697CC5">
        <w:t>, включая плату</w:t>
      </w:r>
      <w:r w:rsidR="00EF4F7D">
        <w:t xml:space="preserve"> за содержа</w:t>
      </w:r>
      <w:r w:rsidR="00597D1F">
        <w:t>ние жилого помещения, согласно П</w:t>
      </w:r>
      <w:r w:rsidR="00EF4F7D">
        <w:t xml:space="preserve">риложениям </w:t>
      </w:r>
      <w:r w:rsidR="00697CC5" w:rsidRPr="00697CC5">
        <w:t xml:space="preserve"> </w:t>
      </w:r>
      <w:r w:rsidR="00597D1F">
        <w:t>2-</w:t>
      </w:r>
      <w:r w:rsidR="00EF4F7D">
        <w:t>5.</w:t>
      </w:r>
    </w:p>
    <w:bookmarkEnd w:id="0"/>
    <w:p w:rsidR="007649A2" w:rsidRPr="00222B4B" w:rsidRDefault="007649A2" w:rsidP="007649A2">
      <w:pPr>
        <w:pStyle w:val="aa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постановление. </w:t>
      </w:r>
    </w:p>
    <w:p w:rsidR="007649A2" w:rsidRPr="00222B4B" w:rsidRDefault="007649A2" w:rsidP="007649A2">
      <w:pPr>
        <w:pStyle w:val="aa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649A2" w:rsidRPr="00222B4B" w:rsidRDefault="007649A2" w:rsidP="007649A2">
      <w:pPr>
        <w:pStyle w:val="aa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Pr="007D41F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7D41F4">
        <w:rPr>
          <w:rFonts w:ascii="Times New Roman" w:hAnsi="Times New Roman" w:cs="Times New Roman"/>
          <w:sz w:val="28"/>
          <w:szCs w:val="28"/>
        </w:rPr>
        <w:t>заме</w:t>
      </w:r>
      <w:r>
        <w:rPr>
          <w:rFonts w:ascii="Times New Roman" w:hAnsi="Times New Roman" w:cs="Times New Roman"/>
          <w:sz w:val="28"/>
          <w:szCs w:val="28"/>
        </w:rPr>
        <w:t>стителя Главы городского округа (Прокудин А.А.</w:t>
      </w:r>
      <w:r w:rsidRPr="007D41F4">
        <w:rPr>
          <w:rFonts w:ascii="Times New Roman" w:hAnsi="Times New Roman" w:cs="Times New Roman"/>
          <w:sz w:val="28"/>
          <w:szCs w:val="28"/>
        </w:rPr>
        <w:t>).</w:t>
      </w:r>
    </w:p>
    <w:p w:rsidR="00EF4F7D" w:rsidRDefault="00EF4F7D" w:rsidP="002F0162">
      <w:pPr>
        <w:spacing w:line="360" w:lineRule="auto"/>
        <w:jc w:val="both"/>
        <w:rPr>
          <w:szCs w:val="28"/>
        </w:rPr>
      </w:pPr>
    </w:p>
    <w:p w:rsidR="00607ABE" w:rsidRPr="002F0162" w:rsidRDefault="00412CBC" w:rsidP="002F0162">
      <w:pPr>
        <w:spacing w:line="360" w:lineRule="auto"/>
        <w:jc w:val="both"/>
        <w:rPr>
          <w:szCs w:val="28"/>
        </w:rPr>
      </w:pPr>
      <w:r w:rsidRPr="002F0162">
        <w:rPr>
          <w:szCs w:val="28"/>
        </w:rPr>
        <w:t>Глав</w:t>
      </w:r>
      <w:r w:rsidR="007649A2">
        <w:rPr>
          <w:szCs w:val="28"/>
        </w:rPr>
        <w:t>а</w:t>
      </w:r>
      <w:r w:rsidR="00096BE2" w:rsidRPr="002F0162">
        <w:rPr>
          <w:szCs w:val="28"/>
        </w:rPr>
        <w:t xml:space="preserve"> городского округа</w:t>
      </w:r>
      <w:r w:rsidR="007346D4">
        <w:rPr>
          <w:szCs w:val="28"/>
        </w:rPr>
        <w:tab/>
      </w:r>
      <w:r w:rsidRPr="002F0162">
        <w:rPr>
          <w:szCs w:val="28"/>
        </w:rPr>
        <w:tab/>
      </w:r>
      <w:r w:rsidR="00F04F24" w:rsidRPr="002F0162">
        <w:rPr>
          <w:szCs w:val="28"/>
        </w:rPr>
        <w:tab/>
      </w:r>
      <w:r w:rsidR="00C603C9" w:rsidRPr="002F0162">
        <w:rPr>
          <w:szCs w:val="28"/>
        </w:rPr>
        <w:tab/>
      </w:r>
      <w:r w:rsidRPr="002F0162">
        <w:rPr>
          <w:szCs w:val="28"/>
        </w:rPr>
        <w:tab/>
      </w:r>
      <w:r w:rsidRPr="002F0162">
        <w:rPr>
          <w:szCs w:val="28"/>
        </w:rPr>
        <w:tab/>
      </w:r>
      <w:r w:rsidR="007649A2">
        <w:rPr>
          <w:szCs w:val="28"/>
        </w:rPr>
        <w:t xml:space="preserve"> В</w:t>
      </w:r>
      <w:r w:rsidR="00096BE2" w:rsidRPr="002F0162">
        <w:rPr>
          <w:szCs w:val="28"/>
        </w:rPr>
        <w:t>.А.</w:t>
      </w:r>
      <w:r w:rsidR="007649A2">
        <w:rPr>
          <w:szCs w:val="28"/>
        </w:rPr>
        <w:t>Чихирев</w:t>
      </w:r>
    </w:p>
    <w:p w:rsidR="00556B64" w:rsidRDefault="00556B64" w:rsidP="002F0162">
      <w:pPr>
        <w:jc w:val="both"/>
        <w:rPr>
          <w:szCs w:val="28"/>
        </w:rPr>
      </w:pPr>
    </w:p>
    <w:p w:rsidR="007649A2" w:rsidRDefault="007649A2" w:rsidP="00886725">
      <w:pPr>
        <w:jc w:val="both"/>
        <w:rPr>
          <w:szCs w:val="28"/>
        </w:rPr>
      </w:pPr>
    </w:p>
    <w:p w:rsidR="00886725" w:rsidRDefault="00EF4F7D" w:rsidP="00886725">
      <w:pPr>
        <w:jc w:val="both"/>
        <w:rPr>
          <w:szCs w:val="28"/>
        </w:rPr>
      </w:pPr>
      <w:r>
        <w:rPr>
          <w:szCs w:val="28"/>
        </w:rPr>
        <w:t>Б</w:t>
      </w:r>
      <w:r w:rsidR="009E0663">
        <w:rPr>
          <w:szCs w:val="28"/>
        </w:rPr>
        <w:t>огданова</w:t>
      </w:r>
      <w:r w:rsidR="00B276A9">
        <w:rPr>
          <w:szCs w:val="28"/>
        </w:rPr>
        <w:t xml:space="preserve"> 61459</w:t>
      </w:r>
      <w:r w:rsidR="00607ABE" w:rsidRPr="002F0162">
        <w:rPr>
          <w:szCs w:val="28"/>
        </w:rPr>
        <w:br w:type="page"/>
      </w:r>
    </w:p>
    <w:p w:rsidR="00556B64" w:rsidRPr="00556B64" w:rsidRDefault="00556B64" w:rsidP="00556B64">
      <w:pPr>
        <w:shd w:val="clear" w:color="auto" w:fill="FFFFFF"/>
        <w:ind w:left="4962"/>
        <w:jc w:val="center"/>
        <w:rPr>
          <w:spacing w:val="-3"/>
          <w:szCs w:val="28"/>
        </w:rPr>
      </w:pPr>
      <w:r w:rsidRPr="00556B64">
        <w:rPr>
          <w:spacing w:val="-3"/>
          <w:szCs w:val="28"/>
        </w:rPr>
        <w:lastRenderedPageBreak/>
        <w:t>ПРИЛОЖЕНИЕ</w:t>
      </w:r>
      <w:r w:rsidR="005F7CB3">
        <w:rPr>
          <w:spacing w:val="-3"/>
          <w:szCs w:val="28"/>
        </w:rPr>
        <w:t xml:space="preserve"> 1</w:t>
      </w:r>
    </w:p>
    <w:p w:rsidR="00556B64" w:rsidRPr="00556B64" w:rsidRDefault="00556B64" w:rsidP="00556B64">
      <w:pPr>
        <w:shd w:val="clear" w:color="auto" w:fill="FFFFFF"/>
        <w:ind w:left="4962"/>
        <w:jc w:val="center"/>
        <w:rPr>
          <w:spacing w:val="-1"/>
          <w:szCs w:val="28"/>
        </w:rPr>
      </w:pPr>
      <w:r w:rsidRPr="00556B64">
        <w:rPr>
          <w:spacing w:val="-1"/>
          <w:szCs w:val="28"/>
        </w:rPr>
        <w:t xml:space="preserve">к </w:t>
      </w:r>
      <w:r>
        <w:rPr>
          <w:spacing w:val="-1"/>
          <w:szCs w:val="28"/>
        </w:rPr>
        <w:t xml:space="preserve">постановлению администрации </w:t>
      </w:r>
      <w:r w:rsidRPr="00556B64">
        <w:rPr>
          <w:spacing w:val="-1"/>
          <w:szCs w:val="28"/>
        </w:rPr>
        <w:t>городского округа Кинель Самарской области</w:t>
      </w:r>
    </w:p>
    <w:p w:rsidR="00556B64" w:rsidRPr="00556B64" w:rsidRDefault="00875438" w:rsidP="00875438">
      <w:pPr>
        <w:shd w:val="clear" w:color="auto" w:fill="FFFFFF"/>
        <w:tabs>
          <w:tab w:val="left" w:pos="5340"/>
          <w:tab w:val="right" w:pos="9071"/>
        </w:tabs>
        <w:rPr>
          <w:b/>
          <w:bCs/>
          <w:spacing w:val="-1"/>
          <w:szCs w:val="28"/>
        </w:rPr>
      </w:pPr>
      <w:r>
        <w:rPr>
          <w:szCs w:val="28"/>
        </w:rPr>
        <w:tab/>
      </w:r>
      <w:r w:rsidR="003240AB">
        <w:rPr>
          <w:szCs w:val="28"/>
        </w:rPr>
        <w:t xml:space="preserve">от </w:t>
      </w:r>
      <w:r>
        <w:rPr>
          <w:szCs w:val="28"/>
        </w:rPr>
        <w:t>____________</w:t>
      </w:r>
      <w:r w:rsidR="003240AB">
        <w:rPr>
          <w:szCs w:val="28"/>
        </w:rPr>
        <w:t xml:space="preserve"> № </w:t>
      </w:r>
      <w:r>
        <w:rPr>
          <w:szCs w:val="28"/>
        </w:rPr>
        <w:t>______</w:t>
      </w:r>
    </w:p>
    <w:p w:rsidR="00556B64" w:rsidRPr="00556B64" w:rsidRDefault="00556B64" w:rsidP="00556B64">
      <w:pPr>
        <w:shd w:val="clear" w:color="auto" w:fill="FFFFFF"/>
        <w:jc w:val="both"/>
        <w:rPr>
          <w:b/>
          <w:bCs/>
          <w:spacing w:val="-1"/>
          <w:szCs w:val="28"/>
        </w:rPr>
      </w:pPr>
    </w:p>
    <w:p w:rsidR="00556B64" w:rsidRPr="00556B64" w:rsidRDefault="00556B64" w:rsidP="00556B64">
      <w:pPr>
        <w:shd w:val="clear" w:color="auto" w:fill="FFFFFF"/>
        <w:jc w:val="center"/>
        <w:rPr>
          <w:b/>
          <w:bCs/>
          <w:spacing w:val="-1"/>
          <w:szCs w:val="28"/>
        </w:rPr>
      </w:pPr>
      <w:r w:rsidRPr="00556B64">
        <w:rPr>
          <w:b/>
          <w:bCs/>
          <w:spacing w:val="-1"/>
          <w:szCs w:val="28"/>
        </w:rPr>
        <w:t>Размер платы</w:t>
      </w:r>
    </w:p>
    <w:p w:rsidR="00556B64" w:rsidRPr="00556B64" w:rsidRDefault="00556B64" w:rsidP="00556B64">
      <w:pPr>
        <w:shd w:val="clear" w:color="auto" w:fill="FFFFFF"/>
        <w:jc w:val="center"/>
        <w:rPr>
          <w:b/>
          <w:bCs/>
          <w:szCs w:val="28"/>
        </w:rPr>
      </w:pPr>
      <w:r w:rsidRPr="00556B64">
        <w:rPr>
          <w:b/>
          <w:bCs/>
          <w:spacing w:val="-1"/>
          <w:szCs w:val="28"/>
        </w:rPr>
        <w:t xml:space="preserve">за содержание жилого помещения для нанимателей </w:t>
      </w:r>
      <w:r w:rsidRPr="00556B64">
        <w:rPr>
          <w:b/>
          <w:bCs/>
          <w:szCs w:val="28"/>
        </w:rPr>
        <w:t>жилых помещений по договорам социального найма и договорам найма жилых помещений муниципального жилищного фонда, а также для собственников жилых помещений в многоквартирных домах, которые не приняли решение о выборе способа управления многоквартирным домом, и для собственников жилых помещений в многоквартирном доме, которые на общем собрании не приняли решение об установлении размера платы за содержание жилого помещения</w:t>
      </w:r>
    </w:p>
    <w:p w:rsidR="00556B64" w:rsidRPr="00556B64" w:rsidRDefault="00556B64" w:rsidP="00556B64">
      <w:pPr>
        <w:shd w:val="clear" w:color="auto" w:fill="FFFFFF"/>
        <w:jc w:val="center"/>
        <w:rPr>
          <w:szCs w:val="28"/>
        </w:rPr>
      </w:pPr>
    </w:p>
    <w:tbl>
      <w:tblPr>
        <w:tblW w:w="0" w:type="auto"/>
        <w:tblInd w:w="92" w:type="dxa"/>
        <w:tblLook w:val="04A0" w:firstRow="1" w:lastRow="0" w:firstColumn="1" w:lastColumn="0" w:noHBand="0" w:noVBand="1"/>
      </w:tblPr>
      <w:tblGrid>
        <w:gridCol w:w="562"/>
        <w:gridCol w:w="2723"/>
        <w:gridCol w:w="1304"/>
        <w:gridCol w:w="2411"/>
        <w:gridCol w:w="1362"/>
        <w:gridCol w:w="833"/>
      </w:tblGrid>
      <w:tr w:rsidR="00556B64" w:rsidRPr="00556B64" w:rsidTr="00422AD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556B64">
              <w:rPr>
                <w:bCs/>
                <w:color w:val="000000"/>
                <w:sz w:val="24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556B64">
              <w:rPr>
                <w:bCs/>
                <w:color w:val="000000"/>
                <w:sz w:val="24"/>
                <w:szCs w:val="28"/>
              </w:rPr>
              <w:t>Категории жилых домов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556B64">
              <w:rPr>
                <w:bCs/>
                <w:color w:val="000000"/>
                <w:sz w:val="24"/>
                <w:szCs w:val="28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556B64">
              <w:rPr>
                <w:bCs/>
                <w:color w:val="000000"/>
                <w:sz w:val="24"/>
                <w:szCs w:val="28"/>
              </w:rPr>
              <w:t>Размер платы</w:t>
            </w:r>
            <w:r w:rsidR="00414FE9">
              <w:rPr>
                <w:bCs/>
                <w:color w:val="000000"/>
                <w:sz w:val="24"/>
                <w:szCs w:val="28"/>
              </w:rPr>
              <w:t xml:space="preserve"> (руб.)</w:t>
            </w:r>
          </w:p>
        </w:tc>
      </w:tr>
      <w:tr w:rsidR="00556B64" w:rsidRPr="00556B64" w:rsidTr="00422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556B64">
              <w:rPr>
                <w:bCs/>
                <w:color w:val="000000"/>
                <w:sz w:val="24"/>
                <w:szCs w:val="28"/>
              </w:rPr>
              <w:t>Содержание общего имущества (включая управление многоквартирным домом)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556B64">
              <w:rPr>
                <w:bCs/>
                <w:color w:val="000000"/>
                <w:sz w:val="24"/>
                <w:szCs w:val="28"/>
              </w:rPr>
              <w:t>Текущий ремонт общего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556B64" w:rsidRDefault="00556B64" w:rsidP="00556B64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556B64">
              <w:rPr>
                <w:bCs/>
                <w:color w:val="000000"/>
                <w:sz w:val="24"/>
                <w:szCs w:val="28"/>
              </w:rPr>
              <w:t>Итого</w:t>
            </w:r>
          </w:p>
        </w:tc>
      </w:tr>
      <w:tr w:rsidR="00556B64" w:rsidRPr="00556B64" w:rsidTr="00422A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Многоэтажные капитальные жилые дома, имеющие все виды благоустройства, включая лифты и мусоропроводы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руб./м</w:t>
            </w:r>
            <w:r w:rsidRPr="00556B64">
              <w:rPr>
                <w:color w:val="000000"/>
                <w:sz w:val="24"/>
                <w:szCs w:val="28"/>
                <w:vertAlign w:val="superscript"/>
              </w:rPr>
              <w:t>2</w:t>
            </w:r>
            <w:r w:rsidRPr="00556B64">
              <w:rPr>
                <w:color w:val="000000"/>
                <w:sz w:val="24"/>
                <w:szCs w:val="28"/>
              </w:rPr>
              <w:t xml:space="preserve"> общей площади в месяц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556B64" w:rsidRDefault="007446EC" w:rsidP="00DF0BF4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20</w:t>
            </w:r>
            <w:r w:rsidR="00556B64" w:rsidRPr="00556B64">
              <w:rPr>
                <w:color w:val="000000"/>
                <w:sz w:val="24"/>
                <w:szCs w:val="28"/>
              </w:rPr>
              <w:t>,</w:t>
            </w:r>
            <w:r w:rsidR="003845C5">
              <w:rPr>
                <w:color w:val="000000"/>
                <w:sz w:val="24"/>
                <w:szCs w:val="28"/>
              </w:rPr>
              <w:t>81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4024FA" w:rsidRDefault="003845C5" w:rsidP="00556B64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="00DF0BF4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556B64" w:rsidRDefault="005F7CB3" w:rsidP="00556B64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29</w:t>
            </w:r>
            <w:r w:rsidR="00DF0BF4">
              <w:rPr>
                <w:color w:val="000000"/>
                <w:sz w:val="24"/>
                <w:szCs w:val="28"/>
              </w:rPr>
              <w:t>,</w:t>
            </w:r>
            <w:r>
              <w:rPr>
                <w:color w:val="000000"/>
                <w:sz w:val="24"/>
                <w:szCs w:val="28"/>
              </w:rPr>
              <w:t>22</w:t>
            </w:r>
          </w:p>
        </w:tc>
      </w:tr>
      <w:tr w:rsidR="00556B64" w:rsidRPr="00556B64" w:rsidTr="00422A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Капитальные жилые дома, имеющие все виды благоустройства, кроме лифтов и мусоропроводов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-«-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556B64" w:rsidRDefault="005F7CB3" w:rsidP="00556B64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17</w:t>
            </w:r>
            <w:r w:rsidR="001D78AB">
              <w:rPr>
                <w:color w:val="000000"/>
                <w:sz w:val="24"/>
                <w:szCs w:val="28"/>
              </w:rPr>
              <w:t>,</w:t>
            </w:r>
            <w:r>
              <w:rPr>
                <w:color w:val="000000"/>
                <w:sz w:val="24"/>
                <w:szCs w:val="28"/>
              </w:rPr>
              <w:t>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556B64" w:rsidRDefault="001D78AB" w:rsidP="00556B64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7,</w:t>
            </w:r>
            <w:r w:rsidR="005F7CB3">
              <w:rPr>
                <w:color w:val="000000"/>
                <w:sz w:val="24"/>
                <w:szCs w:val="2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556B64" w:rsidRDefault="005F7CB3" w:rsidP="00556B64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25</w:t>
            </w:r>
            <w:r w:rsidR="001D78AB">
              <w:rPr>
                <w:color w:val="000000"/>
                <w:sz w:val="24"/>
                <w:szCs w:val="28"/>
              </w:rPr>
              <w:t>,</w:t>
            </w:r>
            <w:r>
              <w:rPr>
                <w:color w:val="000000"/>
                <w:sz w:val="24"/>
                <w:szCs w:val="28"/>
              </w:rPr>
              <w:t>00</w:t>
            </w:r>
          </w:p>
        </w:tc>
      </w:tr>
      <w:tr w:rsidR="00556B64" w:rsidRPr="00556B64" w:rsidTr="00422A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Капитальные жилые дома, имеющие не все виды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-«-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556B64" w:rsidRDefault="005F7CB3" w:rsidP="00556B64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13</w:t>
            </w:r>
            <w:r w:rsidR="001D78AB">
              <w:rPr>
                <w:color w:val="000000"/>
                <w:sz w:val="24"/>
                <w:szCs w:val="28"/>
              </w:rPr>
              <w:t>,</w:t>
            </w:r>
            <w:r>
              <w:rPr>
                <w:color w:val="000000"/>
                <w:sz w:val="24"/>
                <w:szCs w:val="28"/>
              </w:rPr>
              <w:t>73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556B64" w:rsidRDefault="007446EC" w:rsidP="00556B64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</w:t>
            </w:r>
            <w:r w:rsidR="001D78AB">
              <w:rPr>
                <w:color w:val="000000"/>
                <w:sz w:val="24"/>
                <w:szCs w:val="28"/>
              </w:rPr>
              <w:t>,</w:t>
            </w:r>
            <w:r w:rsidR="005F7CB3">
              <w:rPr>
                <w:color w:val="000000"/>
                <w:sz w:val="24"/>
                <w:szCs w:val="2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1D78AB" w:rsidRDefault="007446EC" w:rsidP="00556B64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  <w:r>
              <w:rPr>
                <w:color w:val="000000"/>
                <w:sz w:val="24"/>
                <w:szCs w:val="28"/>
              </w:rPr>
              <w:t>19</w:t>
            </w:r>
            <w:r w:rsidR="001D78AB">
              <w:rPr>
                <w:color w:val="000000"/>
                <w:sz w:val="24"/>
                <w:szCs w:val="28"/>
              </w:rPr>
              <w:t>,</w:t>
            </w:r>
            <w:r w:rsidR="005F7CB3">
              <w:rPr>
                <w:color w:val="000000"/>
                <w:sz w:val="24"/>
                <w:szCs w:val="28"/>
              </w:rPr>
              <w:t>97</w:t>
            </w:r>
          </w:p>
        </w:tc>
      </w:tr>
      <w:tr w:rsidR="00556B64" w:rsidRPr="00556B64" w:rsidTr="00456F9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F95" w:rsidRDefault="00456F95" w:rsidP="00456F95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456F95" w:rsidRPr="00556B64" w:rsidRDefault="00556B64" w:rsidP="00456F95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Дома барачного типа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-«-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7446EC" w:rsidRDefault="005F7CB3" w:rsidP="001D78AB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10</w:t>
            </w:r>
            <w:r w:rsidR="001D78AB">
              <w:rPr>
                <w:color w:val="000000"/>
                <w:sz w:val="24"/>
                <w:szCs w:val="28"/>
              </w:rPr>
              <w:t>,</w:t>
            </w:r>
            <w:r>
              <w:rPr>
                <w:color w:val="000000"/>
                <w:sz w:val="24"/>
                <w:szCs w:val="28"/>
              </w:rPr>
              <w:t>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556B64" w:rsidRDefault="001D78AB" w:rsidP="00556B64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4,</w:t>
            </w:r>
            <w:r w:rsidR="005F7CB3">
              <w:rPr>
                <w:color w:val="000000"/>
                <w:sz w:val="24"/>
                <w:szCs w:val="2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D9" w:rsidRPr="00556B64" w:rsidRDefault="007446EC" w:rsidP="00456F95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  <w:r>
              <w:rPr>
                <w:color w:val="000000"/>
                <w:sz w:val="24"/>
                <w:szCs w:val="28"/>
              </w:rPr>
              <w:t>14</w:t>
            </w:r>
            <w:r w:rsidR="001D78AB">
              <w:rPr>
                <w:color w:val="000000"/>
                <w:sz w:val="24"/>
                <w:szCs w:val="28"/>
              </w:rPr>
              <w:t>,</w:t>
            </w:r>
            <w:r w:rsidR="005F7CB3">
              <w:rPr>
                <w:color w:val="000000"/>
                <w:sz w:val="24"/>
                <w:szCs w:val="28"/>
              </w:rPr>
              <w:t>98</w:t>
            </w:r>
          </w:p>
        </w:tc>
      </w:tr>
    </w:tbl>
    <w:p w:rsidR="00556B64" w:rsidRPr="00556B64" w:rsidRDefault="00556B64" w:rsidP="00556B64">
      <w:pPr>
        <w:shd w:val="clear" w:color="auto" w:fill="FFFFFF"/>
        <w:jc w:val="both"/>
        <w:rPr>
          <w:spacing w:val="-1"/>
          <w:szCs w:val="28"/>
        </w:rPr>
      </w:pPr>
    </w:p>
    <w:p w:rsidR="00556B64" w:rsidRDefault="00556B64" w:rsidP="00556B64">
      <w:pPr>
        <w:rPr>
          <w:szCs w:val="28"/>
        </w:rPr>
      </w:pPr>
    </w:p>
    <w:p w:rsidR="00E65BB8" w:rsidRDefault="00E65BB8" w:rsidP="00556B64">
      <w:pPr>
        <w:rPr>
          <w:szCs w:val="28"/>
        </w:rPr>
      </w:pPr>
    </w:p>
    <w:p w:rsidR="00E65BB8" w:rsidRDefault="00E65BB8" w:rsidP="00556B64">
      <w:pPr>
        <w:rPr>
          <w:szCs w:val="28"/>
        </w:rPr>
      </w:pPr>
    </w:p>
    <w:p w:rsidR="00E65BB8" w:rsidRDefault="00E65BB8" w:rsidP="00556B64">
      <w:pPr>
        <w:rPr>
          <w:szCs w:val="28"/>
        </w:rPr>
      </w:pPr>
    </w:p>
    <w:p w:rsidR="00E65BB8" w:rsidRDefault="00E65BB8" w:rsidP="00556B64">
      <w:pPr>
        <w:rPr>
          <w:szCs w:val="28"/>
        </w:rPr>
      </w:pPr>
    </w:p>
    <w:p w:rsidR="00E65BB8" w:rsidRDefault="00E65BB8" w:rsidP="00556B64">
      <w:pPr>
        <w:rPr>
          <w:szCs w:val="28"/>
        </w:rPr>
      </w:pPr>
    </w:p>
    <w:p w:rsidR="00E65BB8" w:rsidRDefault="00E65BB8" w:rsidP="00556B64">
      <w:pPr>
        <w:rPr>
          <w:szCs w:val="28"/>
        </w:rPr>
      </w:pPr>
    </w:p>
    <w:p w:rsidR="00E65BB8" w:rsidRDefault="00E65BB8" w:rsidP="00556B64">
      <w:pPr>
        <w:rPr>
          <w:szCs w:val="28"/>
        </w:rPr>
      </w:pPr>
    </w:p>
    <w:p w:rsidR="00E65BB8" w:rsidRDefault="00E65BB8" w:rsidP="00556B64">
      <w:pPr>
        <w:rPr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1701"/>
        <w:gridCol w:w="1842"/>
      </w:tblGrid>
      <w:tr w:rsidR="00E65BB8" w:rsidRPr="00E65BB8" w:rsidTr="00E579E2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ПРИЛОЖЕНИЕ 2</w:t>
            </w:r>
          </w:p>
        </w:tc>
      </w:tr>
      <w:tr w:rsidR="00E65BB8" w:rsidRPr="00E65BB8" w:rsidTr="00E579E2">
        <w:trPr>
          <w:trHeight w:val="9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к постановлению администрации городского округа Кинель Самарской области</w:t>
            </w:r>
          </w:p>
        </w:tc>
      </w:tr>
      <w:tr w:rsidR="00E65BB8" w:rsidRPr="00E65BB8" w:rsidTr="00E579E2">
        <w:trPr>
          <w:trHeight w:val="3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от ____________№ ______</w:t>
            </w:r>
          </w:p>
        </w:tc>
      </w:tr>
      <w:tr w:rsidR="00E65BB8" w:rsidRPr="00E65BB8" w:rsidTr="00E579E2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sz w:val="20"/>
              </w:rPr>
            </w:pPr>
          </w:p>
        </w:tc>
      </w:tr>
      <w:tr w:rsidR="00E65BB8" w:rsidRPr="00E65BB8" w:rsidTr="00E579E2">
        <w:trPr>
          <w:trHeight w:val="33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sz w:val="26"/>
                <w:szCs w:val="26"/>
              </w:rPr>
            </w:pPr>
            <w:r w:rsidRPr="00E65BB8">
              <w:rPr>
                <w:sz w:val="26"/>
                <w:szCs w:val="26"/>
              </w:rPr>
              <w:t>СМЕТА</w:t>
            </w:r>
          </w:p>
        </w:tc>
      </w:tr>
      <w:tr w:rsidR="00E65BB8" w:rsidRPr="00E65BB8" w:rsidTr="00E579E2">
        <w:trPr>
          <w:trHeight w:val="64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sz w:val="26"/>
                <w:szCs w:val="26"/>
              </w:rPr>
            </w:pPr>
            <w:r w:rsidRPr="00E65BB8">
              <w:rPr>
                <w:sz w:val="26"/>
                <w:szCs w:val="26"/>
              </w:rPr>
              <w:t xml:space="preserve">расходов на выполнение обязательных работ и услуг по содержанию и ремонту общего имущества собственников помещений в многоквартирном доме </w:t>
            </w:r>
          </w:p>
        </w:tc>
      </w:tr>
      <w:tr w:rsidR="00E65BB8" w:rsidRPr="00E65BB8" w:rsidTr="00E579E2">
        <w:trPr>
          <w:trHeight w:val="66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Тип благоустройства: многоэтажные капитальные жилые дома, имеющие все виды благоустройства, включая лифты и мусоропроводы (1 категория МКД).</w:t>
            </w:r>
          </w:p>
        </w:tc>
      </w:tr>
      <w:tr w:rsidR="00E65BB8" w:rsidRPr="00E65BB8" w:rsidTr="00E579E2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sz w:val="20"/>
              </w:rPr>
            </w:pPr>
          </w:p>
        </w:tc>
      </w:tr>
      <w:tr w:rsidR="00E65BB8" w:rsidRPr="00E65BB8" w:rsidTr="00E579E2">
        <w:trPr>
          <w:trHeight w:val="18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Периодичность выполнения работ и оказания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Годовая плата (рублей, с учетом НДС 20%)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Стоимость на 1 кв.м общей площади (руб. в месяц с учетом НДС 20%)</w:t>
            </w:r>
          </w:p>
        </w:tc>
      </w:tr>
      <w:tr w:rsidR="00E65BB8" w:rsidRPr="00E65BB8" w:rsidTr="00E579E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0"/>
              </w:rPr>
            </w:pPr>
            <w:r w:rsidRPr="00E65BB8">
              <w:rPr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0"/>
              </w:rPr>
            </w:pPr>
            <w:r w:rsidRPr="00E65BB8">
              <w:rPr>
                <w:color w:val="000000"/>
                <w:sz w:val="20"/>
              </w:rPr>
              <w:t> </w:t>
            </w:r>
          </w:p>
        </w:tc>
      </w:tr>
      <w:tr w:rsidR="00E65BB8" w:rsidRPr="00E65BB8" w:rsidTr="00E579E2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0"/>
              </w:rPr>
            </w:pPr>
            <w:r w:rsidRPr="00E65BB8">
              <w:rPr>
                <w:color w:val="000000"/>
                <w:sz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0"/>
              </w:rPr>
            </w:pPr>
            <w:r w:rsidRPr="00E65BB8"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0"/>
              </w:rPr>
            </w:pPr>
            <w:r w:rsidRPr="00E65BB8">
              <w:rPr>
                <w:color w:val="000000"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0"/>
              </w:rPr>
            </w:pPr>
            <w:r w:rsidRPr="00E65BB8">
              <w:rPr>
                <w:color w:val="000000"/>
                <w:sz w:val="20"/>
              </w:rPr>
              <w:t>4</w:t>
            </w:r>
          </w:p>
        </w:tc>
      </w:tr>
      <w:tr w:rsidR="00E65BB8" w:rsidRPr="00E65BB8" w:rsidTr="00E579E2">
        <w:trPr>
          <w:trHeight w:val="121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I. Работы, необходимые для надлежащего содержания несущих конструкций (фундамента, стен, перекрытий и покрытий, лестниц, несущих элементов крыши) и ненесущих конструкций (внутренней отделки, полов) многоквартирного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459 617,68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5,76</w:t>
            </w:r>
          </w:p>
        </w:tc>
      </w:tr>
      <w:tr w:rsidR="00E65BB8" w:rsidRPr="00E65BB8" w:rsidTr="00E579E2">
        <w:trPr>
          <w:trHeight w:val="31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1. Работы, выполняемые в отношении фундамента: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7 125,12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0,09</w:t>
            </w: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23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Признаков неравномерных осадок фундамента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2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Коррозии арматуры, расслаивания, трещин, выпучивания, отклонения от вертикали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lastRenderedPageBreak/>
              <w:t>Проверка состояния гидроизоляции фундамента и систем водоотвода фундамента. При выявлении нарушений –обследование и составление плана мероприятий по восстановлению их эксплуатационных свойств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31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2. Работы, выполняемые в зданиях с подвалами: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7 524,62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0,09</w:t>
            </w:r>
          </w:p>
        </w:tc>
      </w:tr>
      <w:tr w:rsidR="00E65BB8" w:rsidRPr="00E65BB8" w:rsidTr="00E579E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Проверка температурно-влажностного режима подвальных помещений и при выявлении нарушений устранение причин его нарушения.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месяц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Проверка состояния помещений подвалов, входов в подвалы и приямков, принятие мер, исключающих подтопление, захламление,загрязнение и загромождение таких помещений, а также мер, обеспечивающих их вентиляцию в соответствии с проектными требованиями.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неделю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 xml:space="preserve">Контроль за состоянием дверей подвалов и технических подполий, запорных устройств на них. Устранение выявленных неисправностей.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неделю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5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3. Работы, выполняемые для надлежащего содержания стен многоквартирного дома: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19 178,04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0,24</w:t>
            </w:r>
          </w:p>
        </w:tc>
      </w:tr>
      <w:tr w:rsidR="00E65BB8" w:rsidRPr="00E65BB8" w:rsidTr="00E579E2">
        <w:trPr>
          <w:trHeight w:val="21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0"/>
              </w:rPr>
            </w:pPr>
            <w:r w:rsidRPr="00E65BB8">
              <w:rPr>
                <w:color w:val="000000"/>
                <w:sz w:val="20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21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0"/>
              </w:rPr>
            </w:pPr>
            <w:r w:rsidRPr="00E65BB8">
              <w:rPr>
                <w:color w:val="000000"/>
                <w:sz w:val="20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 случае выявления повреждений и нарушений –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3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4. Работы, выполняемые в целях надлежащего содержания перекрытий и покрытий многоквартирного дома: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7 985,27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0,10</w:t>
            </w:r>
          </w:p>
        </w:tc>
      </w:tr>
      <w:tr w:rsidR="00E65BB8" w:rsidRPr="00E65BB8" w:rsidTr="00E579E2">
        <w:trPr>
          <w:trHeight w:val="20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lastRenderedPageBreak/>
              <w:t>Выявление нарушений условий эксплуатации, несанкционированных изменений конструктивного решения, выявления прогибов, трещин и колебаний, проверка состояния утеплителя, гидроизоляции и звукоизоляции, адгезии отделочных слоев к конструкциям перекрытия (покрытия).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0"/>
              </w:rPr>
            </w:pPr>
            <w:r w:rsidRPr="00E65BB8">
              <w:rPr>
                <w:color w:val="000000"/>
                <w:sz w:val="20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20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Определения характера и величины изменения трещин в теле перекрытия и в местах примыкания к стенам.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0"/>
              </w:rPr>
            </w:pPr>
            <w:r w:rsidRPr="00E65BB8">
              <w:rPr>
                <w:color w:val="000000"/>
                <w:sz w:val="20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5. Работы, выполняемые в целях надлежащего содержания колонн и столбов многоквартирного дома: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19 211,07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0,24</w:t>
            </w:r>
          </w:p>
        </w:tc>
      </w:tr>
      <w:tr w:rsidR="00E65BB8" w:rsidRPr="00E65BB8" w:rsidTr="00E579E2">
        <w:trPr>
          <w:trHeight w:val="27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 xml:space="preserve"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вертикали.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Привыявлении повреждений и нарушений - разработка плана и проведение восстановительных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15"/>
        </w:trPr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6. Работы, выполняемые в целях надлежащего содержания балок перекрытий и покрытий многоквартирного дома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65 587,10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0,82</w:t>
            </w:r>
          </w:p>
        </w:tc>
      </w:tr>
      <w:tr w:rsidR="00E65BB8" w:rsidRPr="00E65BB8" w:rsidTr="00E579E2">
        <w:trPr>
          <w:trHeight w:val="2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Контроль состояния и выявление нарушений условий эксплуатации, несанкционированных изменений констуктивного решения, устойчивости. Прогибов, колебаний и трещин.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27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lastRenderedPageBreak/>
              <w:t>При выявлении нарушений и повреждений - разработка плана и проведение восстановительных работ.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7. Работы, выполняемые в целях надлежащего содержания крыши многоквартирного дома: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177 345,28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2,22</w:t>
            </w:r>
          </w:p>
        </w:tc>
      </w:tr>
      <w:tr w:rsidR="00E65BB8" w:rsidRPr="00E65BB8" w:rsidTr="00E579E2">
        <w:trPr>
          <w:trHeight w:val="23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24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Выявление деформации и повреждений несущих кровельных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Проверка и при необходимости очистка кровли от скопления снега и наледи, сбивание сосулек.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кровли антикоррозийными защитными красками и составами.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5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8. Работы, выполняемые в целях надлежащего содержания лестниц многоквартирного дома: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51 114,85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0,64</w:t>
            </w:r>
          </w:p>
        </w:tc>
      </w:tr>
      <w:tr w:rsidR="00E65BB8" w:rsidRPr="00E65BB8" w:rsidTr="00E579E2">
        <w:trPr>
          <w:trHeight w:val="24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Выявление деформации и повреждений в несущих конструкциях, надежности крепления ограждений, выбоин и сколов в ступенях.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24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выявление прогибов несущих конструкций, нарушений крепления тетив к балкам, поддерживающим лестничные площадки, врубок в конструкции лестницы.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lastRenderedPageBreak/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57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9. Работы, выполняемые в целях надлежащего содержания фасада многоквартирного дома: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16 654,96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0,21</w:t>
            </w:r>
          </w:p>
        </w:tc>
      </w:tr>
      <w:tr w:rsidR="00E65BB8" w:rsidRPr="00E65BB8" w:rsidTr="00E579E2">
        <w:trPr>
          <w:trHeight w:val="23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Выявление нарушений отделки фасада и его отдельных элементов, ослабления связи отделочных слоев со стенами.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2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Контроль состояния отдельных элементов крылец и зонтов над входами в здание, в подвалы и над балконами.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24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Контроль состояния плотности притворов входных дверей, самозакрывающихся устройств (доводчики, пружины), ограничителей хода дверей (остановы).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23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10. Работы, выполняемые в целях надлежащего содержания внутренней отделки многоквартирного дома: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– устранение выявленных нарушений.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57 107,80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0,72</w:t>
            </w:r>
          </w:p>
        </w:tc>
      </w:tr>
      <w:tr w:rsidR="00E65BB8" w:rsidRPr="00E65BB8" w:rsidTr="00E579E2">
        <w:trPr>
          <w:trHeight w:val="24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lastRenderedPageBreak/>
              <w:t>11. Работы, выполняемые в целях надлежащего содержания полов помещений, относящихся к общему имуществу в многоквартирном доме, 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14 985,07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0,19</w:t>
            </w:r>
          </w:p>
        </w:tc>
      </w:tr>
      <w:tr w:rsidR="00E65BB8" w:rsidRPr="00E65BB8" w:rsidTr="00E579E2">
        <w:trPr>
          <w:trHeight w:val="93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12.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15 798,50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0,20</w:t>
            </w:r>
          </w:p>
        </w:tc>
      </w:tr>
      <w:tr w:rsidR="00E65BB8" w:rsidRPr="00E65BB8" w:rsidTr="00E579E2">
        <w:trPr>
          <w:trHeight w:val="24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При выявлении нарушений в отопительный период – незамедлительный ремонт.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91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523 880,16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6,56</w:t>
            </w:r>
          </w:p>
        </w:tc>
      </w:tr>
      <w:tr w:rsidR="00E65BB8" w:rsidRPr="00E65BB8" w:rsidTr="00E579E2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13. Работы, выполняемые в целях надлежащего содержания мусоропроводов многоквартирного дома: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65 542,40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0,82</w:t>
            </w:r>
          </w:p>
        </w:tc>
      </w:tr>
      <w:tr w:rsidR="00E65BB8" w:rsidRPr="00E65BB8" w:rsidTr="00E579E2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ежедневно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</w:p>
        </w:tc>
      </w:tr>
      <w:tr w:rsidR="00E65BB8" w:rsidRPr="00E65BB8" w:rsidTr="00E579E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При выявлении засоров- незамедлительное их устранение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</w:p>
        </w:tc>
      </w:tr>
      <w:tr w:rsidR="00E65BB8" w:rsidRPr="00E65BB8" w:rsidTr="00E579E2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Чистка, промывка и дезинфекция загрузочных клапанов стволов мусоропроводов, мусоросборной камеры и ее оборудования.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неделю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</w:p>
        </w:tc>
      </w:tr>
      <w:tr w:rsidR="00E65BB8" w:rsidRPr="00E65BB8" w:rsidTr="00E579E2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</w:p>
        </w:tc>
      </w:tr>
      <w:tr w:rsidR="00E65BB8" w:rsidRPr="00E65BB8" w:rsidTr="00E579E2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lastRenderedPageBreak/>
              <w:t>14.Проверка и диагностирование состояния систем вентиляции и дымоудаления, выявление и устранение недопустимых причин отклонений в эксплуатации дымовых и вентиляционных каналов (прочистка)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3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87 348,65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1,09</w:t>
            </w:r>
          </w:p>
        </w:tc>
      </w:tr>
      <w:tr w:rsidR="00E65BB8" w:rsidRPr="00E65BB8" w:rsidTr="00E579E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15.Общие работы, выполняемые для надлежащего содержания систем водоснабжения, отопления и водоотведения в многоквартирном доме: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98 984,63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1,24</w:t>
            </w:r>
          </w:p>
        </w:tc>
      </w:tr>
      <w:tr w:rsidR="00E65BB8" w:rsidRPr="00E65BB8" w:rsidTr="00E579E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 xml:space="preserve">Проверка исправности, работоспособности, запорной арматуры, контрольно-измерительных приборов, элементов, скрытых от постоянного наблюдения.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результатам осмотров, позаявочно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результатам осмотров, позаявочно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результатам осмотров, позаявочно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Контроль состояния и восстановления исправности элементов внутренней канализации, канализационных вытяжек, внутреннего водостока, дренажных систем и дворовой канализации.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результатам осмотров, позаявочно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Промывка систем водоснабжения для удаления накипно-коррозионных отложений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16. Работы, выполняемые в целях надлежащего содержания систем отопления в многоквартирном доме: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115 546,35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1,45</w:t>
            </w:r>
          </w:p>
        </w:tc>
      </w:tr>
      <w:tr w:rsidR="00E65BB8" w:rsidRPr="00E65BB8" w:rsidTr="00E579E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Проведение пробных пусконаладочных работ (пробные топки), консервация системы отопления.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Ликвидация воздушных пробок в стояке системы отопления.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Промывка централизованных систем теплоснабжения для удаления накипно-коррозионных отложений.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lastRenderedPageBreak/>
              <w:t>17. Работы, выполняемые в целях надлежащего содержания электрооборудования и систем электроснабжения в многоквартирном доме: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87 395,04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1,10</w:t>
            </w:r>
          </w:p>
        </w:tc>
      </w:tr>
      <w:tr w:rsidR="00E65BB8" w:rsidRPr="00E65BB8" w:rsidTr="00E579E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Замеры сопротивления изоляции проводов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согласно графику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18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Техническое обслуживание внутридомовых электрических сетей, электрического оборудования (укрепление проводов, выключателей, патронов, замена вставок, подтяжка контактов, очистка клемм и соединений в групповых щитках и распределительных шкафах, наладка электрооборудования).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результатам осмотров, позаявочно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18.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49 974,84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0,63</w:t>
            </w:r>
          </w:p>
        </w:tc>
      </w:tr>
      <w:tr w:rsidR="00E65BB8" w:rsidRPr="00E65BB8" w:rsidTr="00E579E2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Организация проверки состояния системы внутридомового газового оборудования и ее отдельных элементов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15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При выявлении нарушений и неисправностей внутридомового газового оборудования, систем вентиляции, способных повлечь скопление газа в помещениях, - организация проведения работ по их устранению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Организация технического обслуживания и ремонта  систем ВДГО.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год,       позаявочно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19. Работы, выполняемые в целях надлежащего содержания и ремонта лифтов в многоквартирном доме.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19 088,25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0,24</w:t>
            </w: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Организация системы диспетчерского контроля и обеспечение диспетчерской связи с кабиной лифта.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круглосуточно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Обеспечение проведения осмотров, технического обслуживания и ремонта лифтов.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неделю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Обеспечение проведения аварийного обслуживания лифтов.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позаявочно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Обеспечение проведения технического освидетельствования лифтов, в т.ч. после замены элементов оборудования.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согласно графику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3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5BB8">
              <w:rPr>
                <w:b/>
                <w:bCs/>
                <w:color w:val="000000"/>
                <w:sz w:val="24"/>
                <w:szCs w:val="24"/>
              </w:rPr>
              <w:t>486 618,17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5BB8">
              <w:rPr>
                <w:b/>
                <w:bCs/>
                <w:color w:val="000000"/>
                <w:sz w:val="24"/>
                <w:szCs w:val="24"/>
              </w:rPr>
              <w:t>6,30</w:t>
            </w:r>
          </w:p>
        </w:tc>
      </w:tr>
      <w:tr w:rsidR="00E65BB8" w:rsidRPr="00E65BB8" w:rsidTr="00E579E2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20.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77 235,64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0,97</w:t>
            </w:r>
          </w:p>
        </w:tc>
      </w:tr>
      <w:tr w:rsidR="00E65BB8" w:rsidRPr="00E65BB8" w:rsidTr="00E579E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lastRenderedPageBreak/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неделю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неделю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Мытье окон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Очистка систем защиты от грязи (металлических решеток, ячеистых покрытий, приямков, текстильных матов).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год,       позаявочно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17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21.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– придомовая территория), в холодный период года: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141 256,62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1,77</w:t>
            </w: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Очистка крышек люков, колодцев от снега и льда толщиной слоя свыше 5 см.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Сдвигание свежевыпавшего снега и очистка придомовой территории от снега и льда при наличии колейности свыше 5 см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5 раз в неделю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Уборка крыльца и площадки перед входом в подъезд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неделю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Оочистка от мусора урн, установленных возде подъездов, и их промывка.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22. Работы по содержанию придомовой территории в теплый период года: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155 258,35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1,95</w:t>
            </w:r>
          </w:p>
        </w:tc>
      </w:tr>
      <w:tr w:rsidR="00E65BB8" w:rsidRPr="00E65BB8" w:rsidTr="00E579E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Подметание и уборка придомовой территории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3 раза в неделю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5 раз в неделю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lastRenderedPageBreak/>
              <w:t>Уборка и выкашивание газонов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Уборка крыльца и площадки перед входом в подъезд, очистка металлической решетки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неделю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Очистка от мусора урн, установленных возде подъездов, и их промывка.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неделю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23. Содержание дворового оборудования (покраска, мелкий ремонт элементов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весеннее-летний период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9 174,27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0,11</w:t>
            </w:r>
          </w:p>
        </w:tc>
      </w:tr>
      <w:tr w:rsidR="00E65BB8" w:rsidRPr="00E65BB8" w:rsidTr="00E579E2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24. Содержание мест накопления ТКО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ежедневно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25 408,44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0,32</w:t>
            </w:r>
          </w:p>
        </w:tc>
      </w:tr>
      <w:tr w:rsidR="00E65BB8" w:rsidRPr="00E65BB8" w:rsidTr="00E579E2">
        <w:trPr>
          <w:trHeight w:val="14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 xml:space="preserve">25. Обеспечение требований пожарной безопасности: </w:t>
            </w:r>
            <w:r w:rsidRPr="00E65BB8">
              <w:rPr>
                <w:color w:val="000000"/>
                <w:sz w:val="22"/>
                <w:szCs w:val="22"/>
              </w:rPr>
              <w:t>осмотры и обеспечение работоспособного состояния пожарных лестниц, лазов, проходов, выходов, систем аварийного освещения, пожаротушения, средств противопожарной защиты, противодымной защиты.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 течении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18 652,34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0,23</w:t>
            </w:r>
          </w:p>
        </w:tc>
      </w:tr>
      <w:tr w:rsidR="00E65BB8" w:rsidRPr="00E65BB8" w:rsidTr="00E579E2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26. Выполнение работ, связанных с ликвидацией аварий и неисправностей</w:t>
            </w:r>
            <w:r w:rsidRPr="00E65BB8">
              <w:rPr>
                <w:color w:val="000000"/>
                <w:sz w:val="22"/>
                <w:szCs w:val="22"/>
              </w:rPr>
              <w:t xml:space="preserve"> в соответствии с установленными предельными сроками внутридомового оборудования и на внутридомовых инженерных системах водоснабжения, электроснабжения, газоснабжения по заявкам населения и указаниям руководителей, специалистов.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круглосуточно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76 159,41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0,95</w:t>
            </w:r>
          </w:p>
        </w:tc>
      </w:tr>
      <w:tr w:rsidR="00E65BB8" w:rsidRPr="00E65BB8" w:rsidTr="00E579E2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IV.</w:t>
            </w:r>
            <w:r w:rsidRPr="00E65BB8">
              <w:rPr>
                <w:color w:val="000000"/>
                <w:sz w:val="22"/>
                <w:szCs w:val="22"/>
              </w:rPr>
              <w:t xml:space="preserve"> </w:t>
            </w:r>
            <w:r w:rsidRPr="00E65BB8">
              <w:rPr>
                <w:b/>
                <w:bCs/>
                <w:color w:val="000000"/>
                <w:sz w:val="22"/>
                <w:szCs w:val="22"/>
              </w:rPr>
              <w:t>Услуги по управлению многоквартирным домом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 течении всего периода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173 843,24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2,18</w:t>
            </w:r>
          </w:p>
        </w:tc>
      </w:tr>
      <w:tr w:rsidR="00E65BB8" w:rsidRPr="00E65BB8" w:rsidTr="00E579E2">
        <w:trPr>
          <w:trHeight w:val="61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ИТОГО работы по содержанию многоквартирного дома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5BB8">
              <w:rPr>
                <w:b/>
                <w:bCs/>
                <w:color w:val="000000"/>
                <w:sz w:val="24"/>
                <w:szCs w:val="24"/>
              </w:rPr>
              <w:t>1 643 959,25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5BB8">
              <w:rPr>
                <w:b/>
                <w:bCs/>
                <w:color w:val="000000"/>
                <w:sz w:val="24"/>
                <w:szCs w:val="24"/>
              </w:rPr>
              <w:t>20,81</w:t>
            </w:r>
          </w:p>
        </w:tc>
      </w:tr>
      <w:tr w:rsidR="00E65BB8" w:rsidRPr="00E65BB8" w:rsidTr="00E579E2">
        <w:trPr>
          <w:trHeight w:val="10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V. Текущий ремонт всего, в т.ч.: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 течении всего периода 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5BB8">
              <w:rPr>
                <w:b/>
                <w:bCs/>
                <w:color w:val="000000"/>
                <w:sz w:val="24"/>
                <w:szCs w:val="24"/>
              </w:rPr>
              <w:t>671 168,46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5BB8">
              <w:rPr>
                <w:b/>
                <w:bCs/>
                <w:color w:val="000000"/>
                <w:sz w:val="24"/>
                <w:szCs w:val="24"/>
              </w:rPr>
              <w:t>8,41</w:t>
            </w:r>
          </w:p>
        </w:tc>
      </w:tr>
      <w:tr w:rsidR="00E65BB8" w:rsidRPr="00E65BB8" w:rsidTr="00E579E2">
        <w:trPr>
          <w:trHeight w:val="5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ИТОГО содержание и ремонт многоквартирного дома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5BB8">
              <w:rPr>
                <w:b/>
                <w:bCs/>
                <w:color w:val="000000"/>
                <w:sz w:val="24"/>
                <w:szCs w:val="24"/>
              </w:rPr>
              <w:t>2 315 127,71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5BB8">
              <w:rPr>
                <w:b/>
                <w:bCs/>
                <w:color w:val="000000"/>
                <w:sz w:val="24"/>
                <w:szCs w:val="24"/>
              </w:rPr>
              <w:t>29,22</w:t>
            </w:r>
          </w:p>
        </w:tc>
      </w:tr>
    </w:tbl>
    <w:p w:rsidR="00E65BB8" w:rsidRDefault="00E65BB8" w:rsidP="00556B64">
      <w:pPr>
        <w:rPr>
          <w:szCs w:val="28"/>
        </w:rPr>
      </w:pPr>
    </w:p>
    <w:p w:rsidR="00E65BB8" w:rsidRDefault="00E65BB8" w:rsidP="00556B64">
      <w:pPr>
        <w:rPr>
          <w:szCs w:val="28"/>
        </w:rPr>
      </w:pPr>
    </w:p>
    <w:p w:rsidR="00E65BB8" w:rsidRDefault="00E65BB8" w:rsidP="00556B64">
      <w:pPr>
        <w:rPr>
          <w:szCs w:val="28"/>
        </w:rPr>
      </w:pPr>
    </w:p>
    <w:p w:rsidR="00E65BB8" w:rsidRDefault="00E65BB8" w:rsidP="00556B64">
      <w:pPr>
        <w:rPr>
          <w:szCs w:val="28"/>
        </w:rPr>
      </w:pPr>
    </w:p>
    <w:p w:rsidR="00E65BB8" w:rsidRDefault="00E65BB8" w:rsidP="00556B64">
      <w:pPr>
        <w:rPr>
          <w:szCs w:val="28"/>
        </w:rPr>
      </w:pPr>
    </w:p>
    <w:p w:rsidR="00E65BB8" w:rsidRDefault="00E65BB8" w:rsidP="00556B64">
      <w:pPr>
        <w:rPr>
          <w:szCs w:val="28"/>
        </w:rPr>
      </w:pPr>
    </w:p>
    <w:p w:rsidR="00E65BB8" w:rsidRDefault="00E65BB8" w:rsidP="00556B64">
      <w:pPr>
        <w:rPr>
          <w:szCs w:val="28"/>
        </w:rPr>
      </w:pPr>
    </w:p>
    <w:p w:rsidR="00E579E2" w:rsidRDefault="00E579E2" w:rsidP="00556B64">
      <w:pPr>
        <w:rPr>
          <w:szCs w:val="28"/>
        </w:rPr>
      </w:pPr>
    </w:p>
    <w:p w:rsidR="00E65BB8" w:rsidRDefault="00E65BB8" w:rsidP="00556B64">
      <w:pPr>
        <w:rPr>
          <w:szCs w:val="28"/>
        </w:rPr>
      </w:pPr>
    </w:p>
    <w:p w:rsidR="00E65BB8" w:rsidRDefault="00E65BB8" w:rsidP="00556B64">
      <w:pPr>
        <w:rPr>
          <w:szCs w:val="28"/>
        </w:rPr>
      </w:pPr>
    </w:p>
    <w:p w:rsidR="00E65BB8" w:rsidRDefault="00E65BB8" w:rsidP="00556B64">
      <w:pPr>
        <w:rPr>
          <w:szCs w:val="28"/>
        </w:rPr>
      </w:pPr>
    </w:p>
    <w:p w:rsidR="00E65BB8" w:rsidRDefault="00E65BB8" w:rsidP="00556B64">
      <w:pPr>
        <w:rPr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552"/>
        <w:gridCol w:w="1559"/>
        <w:gridCol w:w="1417"/>
      </w:tblGrid>
      <w:tr w:rsidR="00E65BB8" w:rsidRPr="00E65BB8" w:rsidTr="00E579E2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ПРИЛОЖЕНИЕ 3</w:t>
            </w:r>
          </w:p>
        </w:tc>
      </w:tr>
      <w:tr w:rsidR="00E65BB8" w:rsidRPr="00E65BB8" w:rsidTr="00E579E2">
        <w:trPr>
          <w:trHeight w:val="9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к постановлению администрации городского округа Кинель Самарской области</w:t>
            </w:r>
          </w:p>
        </w:tc>
      </w:tr>
      <w:tr w:rsidR="00E65BB8" w:rsidRPr="00E65BB8" w:rsidTr="00E579E2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от____________№_______</w:t>
            </w:r>
          </w:p>
        </w:tc>
      </w:tr>
      <w:tr w:rsidR="00E65BB8" w:rsidRPr="00E65BB8" w:rsidTr="00E579E2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sz w:val="20"/>
              </w:rPr>
            </w:pPr>
          </w:p>
        </w:tc>
      </w:tr>
      <w:tr w:rsidR="00E65BB8" w:rsidRPr="00E65BB8" w:rsidTr="00E579E2">
        <w:trPr>
          <w:trHeight w:val="33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sz w:val="26"/>
                <w:szCs w:val="26"/>
              </w:rPr>
            </w:pPr>
            <w:r w:rsidRPr="00E65BB8">
              <w:rPr>
                <w:sz w:val="26"/>
                <w:szCs w:val="26"/>
              </w:rPr>
              <w:t>СМЕТА</w:t>
            </w:r>
          </w:p>
        </w:tc>
      </w:tr>
      <w:tr w:rsidR="00E65BB8" w:rsidRPr="00E65BB8" w:rsidTr="00E579E2">
        <w:trPr>
          <w:trHeight w:val="64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sz w:val="26"/>
                <w:szCs w:val="26"/>
              </w:rPr>
            </w:pPr>
            <w:r w:rsidRPr="00E65BB8">
              <w:rPr>
                <w:sz w:val="26"/>
                <w:szCs w:val="26"/>
              </w:rPr>
              <w:t xml:space="preserve">расходов на выполнение обязательных работ и услуг по содержанию и ремонту общего имущества собственников помещений в многоквартирном доме </w:t>
            </w:r>
          </w:p>
        </w:tc>
      </w:tr>
      <w:tr w:rsidR="00E65BB8" w:rsidRPr="00E65BB8" w:rsidTr="00E579E2">
        <w:trPr>
          <w:trHeight w:val="66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BB8" w:rsidRPr="00E65BB8" w:rsidRDefault="00E65BB8" w:rsidP="00E579E2">
            <w:pPr>
              <w:ind w:right="580"/>
              <w:jc w:val="center"/>
              <w:rPr>
                <w:color w:val="000000"/>
                <w:sz w:val="26"/>
                <w:szCs w:val="26"/>
              </w:rPr>
            </w:pPr>
            <w:r w:rsidRPr="00E65BB8">
              <w:rPr>
                <w:color w:val="000000"/>
                <w:sz w:val="26"/>
                <w:szCs w:val="26"/>
              </w:rPr>
              <w:t>Тип благоустройства: капитальные жилые дома, имеющие все виды благоустройства, кроме лифтов и мусоропроводов (2 категория МКД).</w:t>
            </w:r>
          </w:p>
        </w:tc>
      </w:tr>
      <w:tr w:rsidR="00E65BB8" w:rsidRPr="00E65BB8" w:rsidTr="00E579E2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sz w:val="20"/>
              </w:rPr>
            </w:pPr>
          </w:p>
        </w:tc>
      </w:tr>
      <w:tr w:rsidR="00E65BB8" w:rsidRPr="00E65BB8" w:rsidTr="00E579E2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sz w:val="20"/>
              </w:rPr>
            </w:pPr>
          </w:p>
        </w:tc>
      </w:tr>
      <w:tr w:rsidR="00E65BB8" w:rsidRPr="00E65BB8" w:rsidTr="00E579E2">
        <w:trPr>
          <w:trHeight w:val="17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Периодичность выполнения работ и оказания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Годовая плата (рублей, с учетом НДС 20%)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Стоимость на 1 кв.м общей площади (руб. в месяц с учетом НДС 20%)</w:t>
            </w:r>
          </w:p>
        </w:tc>
      </w:tr>
      <w:tr w:rsidR="00E65BB8" w:rsidRPr="00E65BB8" w:rsidTr="00E579E2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65BB8" w:rsidRPr="00E65BB8" w:rsidTr="00E579E2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0"/>
              </w:rPr>
            </w:pPr>
            <w:r w:rsidRPr="00E65BB8">
              <w:rPr>
                <w:color w:val="000000"/>
                <w:sz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0"/>
              </w:rPr>
            </w:pPr>
            <w:r w:rsidRPr="00E65BB8">
              <w:rPr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0"/>
              </w:rPr>
            </w:pPr>
            <w:r w:rsidRPr="00E65BB8">
              <w:rPr>
                <w:color w:val="000000"/>
                <w:sz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0"/>
              </w:rPr>
            </w:pPr>
            <w:r w:rsidRPr="00E65BB8">
              <w:rPr>
                <w:color w:val="000000"/>
                <w:sz w:val="20"/>
              </w:rPr>
              <w:t>4</w:t>
            </w:r>
          </w:p>
        </w:tc>
      </w:tr>
      <w:tr w:rsidR="00E65BB8" w:rsidRPr="00E65BB8" w:rsidTr="00E579E2">
        <w:trPr>
          <w:trHeight w:val="121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I. Работы, необходимые для надлежащего содержания несущих конструкций (фундамента, стен, перекрытий и покрытий, лестниц, несущих элементов крыши) и ненесущих конструкций (внутренней отделки, полов) многоквартирного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5BB8">
              <w:rPr>
                <w:b/>
                <w:bCs/>
                <w:color w:val="000000"/>
                <w:sz w:val="24"/>
                <w:szCs w:val="24"/>
              </w:rPr>
              <w:t>225 452,24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5BB8">
              <w:rPr>
                <w:b/>
                <w:bCs/>
                <w:color w:val="000000"/>
                <w:sz w:val="24"/>
                <w:szCs w:val="24"/>
              </w:rPr>
              <w:t>3,84</w:t>
            </w:r>
          </w:p>
        </w:tc>
      </w:tr>
      <w:tr w:rsidR="00E65BB8" w:rsidRPr="00E65BB8" w:rsidTr="00E579E2">
        <w:trPr>
          <w:trHeight w:val="31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1. Работы, выполняемые в отношении фундамента: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3 259,69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151399">
        <w:trPr>
          <w:trHeight w:val="13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Признаков неравномерных осадок фундамента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151399">
        <w:trPr>
          <w:trHeight w:val="16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Коррозии арматуры, расслаивания, трещин, выпучивания, отклонения от вертикали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151399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Проверка состояния гидроизоляции фундамента и систем водоотвода фундамента. При выявлении нарушений –обследование и составление плана мероприятий по восстановлению их эксплуатационных свойств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31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2. Работы, выполняемые в зданиях с подвалами: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4 412,86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0,08</w:t>
            </w:r>
          </w:p>
        </w:tc>
      </w:tr>
      <w:tr w:rsidR="00E65BB8" w:rsidRPr="00E65BB8" w:rsidTr="00E579E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lastRenderedPageBreak/>
              <w:t>Проверка температурно-влажностного режима подвальных помещений и при выявлении нарушений устранение причин его нарушения.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месяц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Проверка состояния помещений подвалов, входов в подвалы и приямков, принятие мер, исключающих подтопление, захламление,загрязнение и загромождение таких помещений, а также мер, обеспечивающих их вентиляцию в соответствии с проектными требованиями.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неделю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 xml:space="preserve">Контроль за состоянием дверей подвалов и технических подполий, запорных устройств на них. Устранение выявленных неисправностей.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неделю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3. Работы, выполняемые для надлежащего содержания стен многоквартирного дома: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5 681,36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0,10</w:t>
            </w:r>
          </w:p>
        </w:tc>
      </w:tr>
      <w:tr w:rsidR="00E65BB8" w:rsidRPr="00E65BB8" w:rsidTr="00E579E2">
        <w:trPr>
          <w:trHeight w:val="21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0"/>
              </w:rPr>
            </w:pPr>
            <w:r w:rsidRPr="00E65BB8">
              <w:rPr>
                <w:color w:val="000000"/>
                <w:sz w:val="20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20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0"/>
              </w:rPr>
            </w:pPr>
            <w:r w:rsidRPr="00E65BB8">
              <w:rPr>
                <w:color w:val="000000"/>
                <w:sz w:val="20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 случае выявления повреждений и нарушений –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3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4. Работы, выполняемые в целях надлежащего содержания перекрытий и покрытий многоквартирного дома: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3 259,69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0,06</w:t>
            </w:r>
          </w:p>
        </w:tc>
      </w:tr>
      <w:tr w:rsidR="00E65BB8" w:rsidRPr="00E65BB8" w:rsidTr="00E579E2">
        <w:trPr>
          <w:trHeight w:val="20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колебаний, проверка состояния утеплителя, гидроизоляции и звукоизоляции, адгезии отделочных слоев к конструкциям перекрытия (покрытия).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0"/>
              </w:rPr>
            </w:pPr>
            <w:r w:rsidRPr="00E65BB8">
              <w:rPr>
                <w:color w:val="000000"/>
                <w:sz w:val="20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4603FC">
        <w:trPr>
          <w:trHeight w:val="12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lastRenderedPageBreak/>
              <w:t>Определения характера и величины изменения трещин в теле перекрытия и в местах примыкания к стенам.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0"/>
              </w:rPr>
            </w:pPr>
            <w:r w:rsidRPr="00E65BB8">
              <w:rPr>
                <w:color w:val="000000"/>
                <w:sz w:val="20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5. Работы, выполняемые в целях надлежащего содержания колонн и столбов многоквартирного дома: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7 767,52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0,13</w:t>
            </w:r>
          </w:p>
        </w:tc>
      </w:tr>
      <w:tr w:rsidR="00E65BB8" w:rsidRPr="00E65BB8" w:rsidTr="004603FC">
        <w:trPr>
          <w:trHeight w:val="180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 xml:space="preserve"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вертикали.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Привыявлении повреждений и нарушений - разработка плана и проведение восстановительных работ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15"/>
        </w:trPr>
        <w:tc>
          <w:tcPr>
            <w:tcW w:w="6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6. Работы, выполняемые в целях надлежащего содержания балок перекрытий и покрытий многоквартирного дома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14 645,30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0,26</w:t>
            </w:r>
          </w:p>
        </w:tc>
      </w:tr>
      <w:tr w:rsidR="00E65BB8" w:rsidRPr="00E65BB8" w:rsidTr="004603FC">
        <w:trPr>
          <w:trHeight w:val="17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Контроль состояния и выявление нарушений условий эксплуатации, несанкционированных изменений констуктивного решения, устойчивости. Прогибов, колебаний и трещин.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4603FC">
        <w:trPr>
          <w:trHeight w:val="16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При выявлении нарушений и повреждений - разработка плана и проведение восстановительных работ.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7. Работы, выполняемые в целях надлежащего содержания крыши многоквартирного дома: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150 373,67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2,61</w:t>
            </w:r>
          </w:p>
        </w:tc>
      </w:tr>
      <w:tr w:rsidR="00E65BB8" w:rsidRPr="00E65BB8" w:rsidTr="004603FC">
        <w:trPr>
          <w:trHeight w:val="15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24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Выявление деформации и повреждений несущих кровельных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lastRenderedPageBreak/>
              <w:t>Проверка и при необходимости очистка кровли от скопления снега и наледи, сбивание сосулек.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кровли антикоррозийными защитными красками и составами.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8. Работы, выполняемые в целях надлежащего содержания лестниц многоквартирного дома: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7 872,38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0,14</w:t>
            </w:r>
          </w:p>
        </w:tc>
      </w:tr>
      <w:tr w:rsidR="00E65BB8" w:rsidRPr="00E65BB8" w:rsidTr="004603FC">
        <w:trPr>
          <w:trHeight w:val="1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Выявление деформации и повреждений в несущих конструкциях, надежности крепления ограждений, выбоин и сколов в ступенях.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4603FC">
        <w:trPr>
          <w:trHeight w:val="16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выявление прогибов несущих конструкций, нарушений крепления тетив к балкам, поддерживающим лестничные площадки, врубок в конструкции лестницы.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57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9. Работы, выполняемые в целях надлежащего содержания фасада многоквартирного дома: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15 798,48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0,28</w:t>
            </w:r>
          </w:p>
        </w:tc>
      </w:tr>
      <w:tr w:rsidR="00E65BB8" w:rsidRPr="00E65BB8" w:rsidTr="004603FC">
        <w:trPr>
          <w:trHeight w:val="16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Выявление нарушений отделки фасада и его отдельных элементов, ослабления связи отделочных слоев со стенами.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4603FC">
        <w:trPr>
          <w:trHeight w:val="15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Контроль состояния отдельных элементов крылец и зонтов над входами в здание, в подвалы и над балконами.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4603FC">
        <w:trPr>
          <w:trHeight w:val="1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Контроль состояния плотности притворов входных дверей, самозакрывающихся устройств (доводчики, пружины), ограничителей хода дверей (остановы).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23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lastRenderedPageBreak/>
              <w:t>10. Работы, выполняемые в целях надлежащего содержания внутренней отделки многоквартирного дома: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– устранение выявленных нарушений.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3 836,28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0,07</w:t>
            </w:r>
          </w:p>
        </w:tc>
      </w:tr>
      <w:tr w:rsidR="00E65BB8" w:rsidRPr="00E65BB8" w:rsidTr="00E579E2">
        <w:trPr>
          <w:trHeight w:val="24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11. Работы, выполняемые в целях надлежащего содержания полов помещений, относящихся к общему имуществу в многоквартирном доме, 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2 106,52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0,04</w:t>
            </w:r>
          </w:p>
        </w:tc>
      </w:tr>
      <w:tr w:rsidR="00E65BB8" w:rsidRPr="00E65BB8" w:rsidTr="00E579E2">
        <w:trPr>
          <w:trHeight w:val="93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12.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6 438,52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0,10</w:t>
            </w:r>
          </w:p>
        </w:tc>
      </w:tr>
      <w:tr w:rsidR="00E65BB8" w:rsidRPr="00E65BB8" w:rsidTr="00E579E2">
        <w:trPr>
          <w:trHeight w:val="24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При выявлении нарушений в отопительный период – незамедлительный ремонт.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91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429 625,40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5,40</w:t>
            </w:r>
          </w:p>
        </w:tc>
      </w:tr>
      <w:tr w:rsidR="00E65BB8" w:rsidRPr="00E65BB8" w:rsidTr="00E579E2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13. Работы, выполняемые в целях надлежащего содержания мусоропроводов многоквартирного дома: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65BB8" w:rsidRPr="00E65BB8" w:rsidTr="00E579E2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ежедневно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</w:p>
        </w:tc>
      </w:tr>
      <w:tr w:rsidR="00E65BB8" w:rsidRPr="00E65BB8" w:rsidTr="00E579E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При выявлении засоров- незамедлительное их устранение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</w:p>
        </w:tc>
      </w:tr>
      <w:tr w:rsidR="00E65BB8" w:rsidRPr="00E65BB8" w:rsidTr="00E579E2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lastRenderedPageBreak/>
              <w:t>Чистка, промывка и дезинфекция загрузочных клапанов стволов мусоропроводов, мусоросборной камеры и ее оборудования.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неделю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</w:p>
        </w:tc>
      </w:tr>
      <w:tr w:rsidR="00E65BB8" w:rsidRPr="00E65BB8" w:rsidTr="00E579E2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</w:p>
        </w:tc>
      </w:tr>
      <w:tr w:rsidR="00E65BB8" w:rsidRPr="00E65BB8" w:rsidTr="00E579E2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14.Проверка и диагностирование состояния систем вентиляции и дымоудаления, выявление и устранение недопустимых причин отклонений в эксплуатации дымовых и вентиляционных каналов (прочистка)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3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96 154,82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1,73</w:t>
            </w:r>
          </w:p>
        </w:tc>
      </w:tr>
      <w:tr w:rsidR="00E65BB8" w:rsidRPr="00E65BB8" w:rsidTr="00E579E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15.Общие работы, выполняемые для надлежащего содержания систем водоснабжения, отопления и водоотведения в многоквартирном доме: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82 136,65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0,36</w:t>
            </w:r>
          </w:p>
        </w:tc>
      </w:tr>
      <w:tr w:rsidR="00E65BB8" w:rsidRPr="00E65BB8" w:rsidTr="00E579E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 xml:space="preserve">Проверка исправности, работоспособности, запорной арматуры, контрольно-измерительных приборов, элементов, скрытых от постоянного наблюдения.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результатам осмотров, позаявочно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результатам осмотров, позаявочно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результатам осмотров, позаявочно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Контроль состояния и восстановления исправности элементов внутренней канализации, канализационных вытяжек, внутреннего водостока, дренажных систем и дворовой канализации.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результатам осмотров, позаявочно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Промывка систем водоснабжения для удаления накипно-коррозионных отложений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16. Работы, выполняемые в целях надлежащего содержания систем отопления в многоквартирном доме: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106 909,97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0,86</w:t>
            </w:r>
          </w:p>
        </w:tc>
      </w:tr>
      <w:tr w:rsidR="00E65BB8" w:rsidRPr="00E65BB8" w:rsidTr="00E579E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lastRenderedPageBreak/>
              <w:t>Проведение пробных пусконаладочных работ (пробные топки), консервация системы отопления.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Ликвидация воздушных пробок в стояке системы отопления.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Промывка централизованных систем теплоснабжения для удаления накипно-коррозионных отложений.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17. Работы, выполняемые в целях надлежащего содержания электрооборудования и систем электроснабжения в многоквартирном доме: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97 111,69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1,70</w:t>
            </w:r>
          </w:p>
        </w:tc>
      </w:tr>
      <w:tr w:rsidR="00E65BB8" w:rsidRPr="00E65BB8" w:rsidTr="00E579E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Замеры сопротивления изоляции проводов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согласно графику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18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Техническое обслуживание внутридомовых электрических сетей, электрического оборудования (укрепление проводов, выключателей, патронов, замена вставок, подтяжка контактов, очистка клемм и соединений в групповых щитках и распределительных шкафах, наладка электрооборудования).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результатам осмотров, позаявочно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18.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47 312,27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0,76</w:t>
            </w:r>
          </w:p>
        </w:tc>
      </w:tr>
      <w:tr w:rsidR="00E65BB8" w:rsidRPr="00E65BB8" w:rsidTr="00E579E2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Организация проверки состояния системы внутридомового газового оборудования и ее отдельных элементов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15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При выявлении нарушений и неисправностей внутридомового газового оборудования, систем вентиляции, способных повлечь скопление газа в помещениях, - организация проведения работ по их устранению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Организация технического обслуживания и ремонта  систем ВДГО.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год,       позаявочно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19. Работы, выполняемые в целях надлежащего содержания и ремонта лифтов в многоквартирном доме.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Организация системы диспетчерского контроля и обеспечение диспетчерской связи с кабиной лифта.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круглосуточно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Обеспечение проведения осмотров, технического обслуживания и ремонта лифтов.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неделю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Обеспечение проведения аварийного обслуживания лифтов.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позаявочно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Обеспечение проведения технического освидетельствования лифтов, в т.ч. после замены элементов оборудования.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согласно графику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3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lastRenderedPageBreak/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5BB8">
              <w:rPr>
                <w:b/>
                <w:bCs/>
                <w:color w:val="000000"/>
                <w:sz w:val="24"/>
                <w:szCs w:val="24"/>
              </w:rPr>
              <w:t>296 237,38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5BB8">
              <w:rPr>
                <w:b/>
                <w:bCs/>
                <w:color w:val="000000"/>
                <w:sz w:val="24"/>
                <w:szCs w:val="24"/>
              </w:rPr>
              <w:t>5,35</w:t>
            </w:r>
          </w:p>
        </w:tc>
      </w:tr>
      <w:tr w:rsidR="00E65BB8" w:rsidRPr="00E65BB8" w:rsidTr="00E579E2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20.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67 004,30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1,35</w:t>
            </w:r>
          </w:p>
        </w:tc>
      </w:tr>
      <w:tr w:rsidR="00E65BB8" w:rsidRPr="00E65BB8" w:rsidTr="00E579E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неделю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неделю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Мытье окон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Очистка систем защиты от грязи (металлических решеток, ячеистых покрытий, приямков, текстильных матов).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год,       позаявочно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17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21.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– придомовая территория), в холодный период года: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79 572,63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1,39</w:t>
            </w: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Очистка крышек люков, колодцев от снега и льда толщиной слоя свыше 5 см.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Сдвигание свежевыпавшего снега и очистка придомовой территории от снега и льда при наличии колейности свыше 5 см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5 раз в неделю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Уборка крыльца и площадки перед входом в подъезд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неделю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Оочистка от мусора урн, установленных возде подъездов, и их промывка.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 xml:space="preserve">22. Работы по содержанию придомовой территории в теплый </w:t>
            </w:r>
            <w:r w:rsidRPr="00E65BB8">
              <w:rPr>
                <w:b/>
                <w:bCs/>
                <w:color w:val="000000"/>
                <w:sz w:val="22"/>
                <w:szCs w:val="22"/>
              </w:rPr>
              <w:lastRenderedPageBreak/>
              <w:t>период года: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111 345,52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1,93</w:t>
            </w:r>
          </w:p>
        </w:tc>
      </w:tr>
      <w:tr w:rsidR="00E65BB8" w:rsidRPr="00E65BB8" w:rsidTr="00E579E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Подметание и уборка придомовой территории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3 раза в неделю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5 раз в неделю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Уборка и выкашивание газонов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Уборка крыльца и площадки перед входом в подъезд, очистка металлической решетки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неделю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Очистка от мусора урн, установленных возде подъездов, и их промывка.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неделю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B8" w:rsidRPr="00E65BB8" w:rsidRDefault="00E65BB8" w:rsidP="00E65BB8">
            <w:pPr>
              <w:rPr>
                <w:color w:val="000000"/>
                <w:sz w:val="24"/>
                <w:szCs w:val="24"/>
              </w:rPr>
            </w:pPr>
          </w:p>
        </w:tc>
      </w:tr>
      <w:tr w:rsidR="00E65BB8" w:rsidRPr="00E65BB8" w:rsidTr="00E579E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23. Содержание дворового оборудования (покраска, мелкий ремонт элементов оборудования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1 раз в весеннее-летний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2 757,71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0,05</w:t>
            </w:r>
          </w:p>
        </w:tc>
      </w:tr>
      <w:tr w:rsidR="00E65BB8" w:rsidRPr="00E65BB8" w:rsidTr="00E579E2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24. Содержание мест накопления ТКО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ежедневно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1 045,73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E65BB8" w:rsidRPr="00E65BB8" w:rsidTr="00E579E2">
        <w:trPr>
          <w:trHeight w:val="14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 xml:space="preserve">25. Обеспечение требований пожарной безопасности: </w:t>
            </w:r>
            <w:r w:rsidRPr="00E65BB8">
              <w:rPr>
                <w:color w:val="000000"/>
                <w:sz w:val="22"/>
                <w:szCs w:val="22"/>
              </w:rPr>
              <w:t>осмотры и обеспечение работоспособного состояния пожарных лестниц, лазов, проходов, выходов, систем аварийного освещения, пожаротушения, средств противопожарной защиты, противодымной защиты.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 течении всего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8 333,64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0,14</w:t>
            </w:r>
          </w:p>
        </w:tc>
      </w:tr>
      <w:tr w:rsidR="00E65BB8" w:rsidRPr="00E65BB8" w:rsidTr="00E579E2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B8" w:rsidRPr="00E65BB8" w:rsidRDefault="00E65BB8" w:rsidP="00E65BB8">
            <w:pPr>
              <w:rPr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26. Выполнение работ, связанных с ликвидацией аварий и неисправностей</w:t>
            </w:r>
            <w:r w:rsidRPr="00E65BB8">
              <w:rPr>
                <w:color w:val="000000"/>
                <w:sz w:val="22"/>
                <w:szCs w:val="22"/>
              </w:rPr>
              <w:t xml:space="preserve"> в соответствии с установленными предельными сроками внутридомового оборудования и на внутридомовых инженерных системах водоснабжения, электроснабжения, газоснабжения по заявкам населения и указаниям руководителей, специалистов.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круглосуточно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26 177,86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0,48</w:t>
            </w:r>
          </w:p>
        </w:tc>
      </w:tr>
      <w:tr w:rsidR="00E65BB8" w:rsidRPr="00E65BB8" w:rsidTr="00E579E2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IV.</w:t>
            </w:r>
            <w:r w:rsidRPr="00E65BB8">
              <w:rPr>
                <w:color w:val="000000"/>
                <w:sz w:val="22"/>
                <w:szCs w:val="22"/>
              </w:rPr>
              <w:t xml:space="preserve"> </w:t>
            </w:r>
            <w:r w:rsidRPr="00E65BB8">
              <w:rPr>
                <w:b/>
                <w:bCs/>
                <w:color w:val="000000"/>
                <w:sz w:val="22"/>
                <w:szCs w:val="22"/>
              </w:rPr>
              <w:t>Услуги по управлению многоквартирным домом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 течении всего периода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140 750,85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4"/>
                <w:szCs w:val="24"/>
              </w:rPr>
            </w:pPr>
            <w:r w:rsidRPr="00E65BB8">
              <w:rPr>
                <w:color w:val="000000"/>
                <w:sz w:val="24"/>
                <w:szCs w:val="24"/>
              </w:rPr>
              <w:t>2,59</w:t>
            </w:r>
          </w:p>
        </w:tc>
      </w:tr>
      <w:tr w:rsidR="00E65BB8" w:rsidRPr="00E65BB8" w:rsidTr="00E579E2">
        <w:trPr>
          <w:trHeight w:val="49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ИТОГО работы по содержанию многоквартирного дома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5BB8">
              <w:rPr>
                <w:b/>
                <w:bCs/>
                <w:color w:val="000000"/>
                <w:sz w:val="24"/>
                <w:szCs w:val="24"/>
              </w:rPr>
              <w:t>1 091 885,29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5BB8">
              <w:rPr>
                <w:b/>
                <w:bCs/>
                <w:color w:val="000000"/>
                <w:sz w:val="24"/>
                <w:szCs w:val="24"/>
              </w:rPr>
              <w:t>17,18</w:t>
            </w:r>
          </w:p>
        </w:tc>
      </w:tr>
      <w:tr w:rsidR="00E65BB8" w:rsidRPr="00E65BB8" w:rsidTr="00E579E2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V. Текущий ремонт всего, в т.ч.: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color w:val="000000"/>
                <w:sz w:val="22"/>
                <w:szCs w:val="22"/>
              </w:rPr>
            </w:pPr>
            <w:r w:rsidRPr="00E65BB8">
              <w:rPr>
                <w:color w:val="000000"/>
                <w:sz w:val="22"/>
                <w:szCs w:val="22"/>
              </w:rPr>
              <w:t>в течении всего периода 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5BB8">
              <w:rPr>
                <w:b/>
                <w:bCs/>
                <w:color w:val="000000"/>
                <w:sz w:val="24"/>
                <w:szCs w:val="24"/>
              </w:rPr>
              <w:t>429 792,03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5BB8">
              <w:rPr>
                <w:b/>
                <w:bCs/>
                <w:color w:val="000000"/>
                <w:sz w:val="24"/>
                <w:szCs w:val="24"/>
              </w:rPr>
              <w:t>7,82</w:t>
            </w:r>
          </w:p>
        </w:tc>
      </w:tr>
      <w:tr w:rsidR="00E65BB8" w:rsidRPr="00E65BB8" w:rsidTr="00E579E2">
        <w:trPr>
          <w:trHeight w:val="51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BB8" w:rsidRPr="00E65BB8" w:rsidRDefault="00E65BB8" w:rsidP="00E65B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BB8">
              <w:rPr>
                <w:b/>
                <w:bCs/>
                <w:color w:val="000000"/>
                <w:sz w:val="22"/>
                <w:szCs w:val="22"/>
              </w:rPr>
              <w:t>ИТОГО содержание и ремонт многоквартирного дома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5BB8">
              <w:rPr>
                <w:b/>
                <w:bCs/>
                <w:color w:val="000000"/>
                <w:sz w:val="24"/>
                <w:szCs w:val="24"/>
              </w:rPr>
              <w:t>1 521 677,32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B8" w:rsidRPr="00E65BB8" w:rsidRDefault="00E65BB8" w:rsidP="00E65B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5BB8">
              <w:rPr>
                <w:b/>
                <w:bCs/>
                <w:color w:val="000000"/>
                <w:sz w:val="24"/>
                <w:szCs w:val="24"/>
              </w:rPr>
              <w:t>25,00</w:t>
            </w:r>
          </w:p>
        </w:tc>
      </w:tr>
    </w:tbl>
    <w:p w:rsidR="00E65BB8" w:rsidRDefault="00E65BB8" w:rsidP="00556B64">
      <w:pPr>
        <w:rPr>
          <w:szCs w:val="28"/>
        </w:rPr>
      </w:pPr>
    </w:p>
    <w:p w:rsidR="004354B1" w:rsidRDefault="004354B1" w:rsidP="00556B64">
      <w:pPr>
        <w:rPr>
          <w:szCs w:val="28"/>
        </w:rPr>
      </w:pPr>
    </w:p>
    <w:p w:rsidR="004354B1" w:rsidRDefault="004354B1" w:rsidP="00556B64">
      <w:pPr>
        <w:rPr>
          <w:szCs w:val="28"/>
        </w:rPr>
      </w:pPr>
    </w:p>
    <w:p w:rsidR="004354B1" w:rsidRDefault="004354B1" w:rsidP="00556B64">
      <w:pPr>
        <w:rPr>
          <w:szCs w:val="28"/>
        </w:rPr>
      </w:pPr>
    </w:p>
    <w:p w:rsidR="004354B1" w:rsidRDefault="004354B1" w:rsidP="00556B64">
      <w:pPr>
        <w:rPr>
          <w:szCs w:val="28"/>
        </w:rPr>
      </w:pPr>
    </w:p>
    <w:p w:rsidR="004354B1" w:rsidRDefault="004354B1" w:rsidP="00556B64">
      <w:pPr>
        <w:rPr>
          <w:szCs w:val="28"/>
        </w:rPr>
      </w:pPr>
    </w:p>
    <w:p w:rsidR="004354B1" w:rsidRDefault="004354B1" w:rsidP="00556B64">
      <w:pPr>
        <w:rPr>
          <w:szCs w:val="28"/>
        </w:rPr>
      </w:pPr>
    </w:p>
    <w:tbl>
      <w:tblPr>
        <w:tblW w:w="9500" w:type="dxa"/>
        <w:tblInd w:w="108" w:type="dxa"/>
        <w:tblLook w:val="04A0" w:firstRow="1" w:lastRow="0" w:firstColumn="1" w:lastColumn="0" w:noHBand="0" w:noVBand="1"/>
      </w:tblPr>
      <w:tblGrid>
        <w:gridCol w:w="6946"/>
        <w:gridCol w:w="1361"/>
        <w:gridCol w:w="1364"/>
      </w:tblGrid>
      <w:tr w:rsidR="004354B1" w:rsidRPr="004354B1" w:rsidTr="00151399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4354B1">
            <w:pPr>
              <w:rPr>
                <w:sz w:val="20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ПРИЛОЖЕНИЕ 4</w:t>
            </w:r>
            <w:r w:rsidRPr="004354B1">
              <w:rPr>
                <w:color w:val="000000"/>
                <w:sz w:val="24"/>
                <w:szCs w:val="24"/>
              </w:rPr>
              <w:br/>
              <w:t>к постановлению администрации городского округа Кинель Самарской области</w:t>
            </w:r>
            <w:r w:rsidRPr="004354B1">
              <w:rPr>
                <w:color w:val="000000"/>
                <w:sz w:val="24"/>
                <w:szCs w:val="24"/>
              </w:rPr>
              <w:br/>
              <w:t>ПРИЛОЖЕНИЕ 1</w:t>
            </w:r>
            <w:r w:rsidRPr="004354B1">
              <w:rPr>
                <w:color w:val="000000"/>
                <w:sz w:val="24"/>
                <w:szCs w:val="24"/>
              </w:rPr>
              <w:br/>
              <w:t>к постановлению администрации городского округа Кинель Самарской области</w:t>
            </w:r>
          </w:p>
        </w:tc>
      </w:tr>
      <w:tr w:rsidR="004354B1" w:rsidRPr="004354B1" w:rsidTr="00151399">
        <w:trPr>
          <w:trHeight w:val="99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к постановлению администрации городского округа Кинель Самарской области</w:t>
            </w:r>
          </w:p>
        </w:tc>
      </w:tr>
      <w:tr w:rsidR="004354B1" w:rsidRPr="004354B1" w:rsidTr="00151399">
        <w:trPr>
          <w:trHeight w:val="37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от ____________№_______</w:t>
            </w:r>
          </w:p>
        </w:tc>
      </w:tr>
      <w:tr w:rsidR="004354B1" w:rsidRPr="004354B1" w:rsidTr="00151399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4354B1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4354B1">
            <w:pPr>
              <w:jc w:val="center"/>
              <w:rPr>
                <w:sz w:val="20"/>
              </w:rPr>
            </w:pPr>
          </w:p>
        </w:tc>
      </w:tr>
      <w:tr w:rsidR="004354B1" w:rsidRPr="004354B1" w:rsidTr="00151399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4354B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4354B1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4354B1">
            <w:pPr>
              <w:jc w:val="center"/>
              <w:rPr>
                <w:sz w:val="20"/>
              </w:rPr>
            </w:pPr>
          </w:p>
        </w:tc>
      </w:tr>
      <w:tr w:rsidR="004354B1" w:rsidRPr="004354B1" w:rsidTr="004354B1">
        <w:trPr>
          <w:trHeight w:val="330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4354B1">
            <w:pPr>
              <w:jc w:val="center"/>
              <w:rPr>
                <w:sz w:val="26"/>
                <w:szCs w:val="26"/>
              </w:rPr>
            </w:pPr>
            <w:r w:rsidRPr="004354B1">
              <w:rPr>
                <w:sz w:val="26"/>
                <w:szCs w:val="26"/>
              </w:rPr>
              <w:t>СМЕТА</w:t>
            </w:r>
          </w:p>
        </w:tc>
      </w:tr>
      <w:tr w:rsidR="004354B1" w:rsidRPr="004354B1" w:rsidTr="004354B1">
        <w:trPr>
          <w:trHeight w:val="64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jc w:val="center"/>
              <w:rPr>
                <w:sz w:val="26"/>
                <w:szCs w:val="26"/>
              </w:rPr>
            </w:pPr>
            <w:r w:rsidRPr="004354B1">
              <w:rPr>
                <w:sz w:val="26"/>
                <w:szCs w:val="26"/>
              </w:rPr>
              <w:t xml:space="preserve">расходов на выполнение обязательных работ и услуг по содержанию и ремонту общего имущества собственников помещений в многоквартирном доме </w:t>
            </w:r>
          </w:p>
        </w:tc>
      </w:tr>
      <w:tr w:rsidR="004354B1" w:rsidRPr="004354B1" w:rsidTr="004354B1">
        <w:trPr>
          <w:trHeight w:val="6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6"/>
                <w:szCs w:val="26"/>
              </w:rPr>
            </w:pPr>
            <w:r w:rsidRPr="004354B1">
              <w:rPr>
                <w:color w:val="000000"/>
                <w:sz w:val="26"/>
                <w:szCs w:val="26"/>
              </w:rPr>
              <w:t>Тип благоустройства: капитальные жилые дома, имеющие не все виды благоустройства                                                    (3 категория МКД).</w:t>
            </w:r>
          </w:p>
        </w:tc>
      </w:tr>
      <w:tr w:rsidR="004354B1" w:rsidRPr="004354B1" w:rsidTr="00151399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4354B1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4354B1">
            <w:pPr>
              <w:rPr>
                <w:sz w:val="20"/>
              </w:rPr>
            </w:pPr>
          </w:p>
        </w:tc>
      </w:tr>
      <w:tr w:rsidR="004354B1" w:rsidRPr="004354B1" w:rsidTr="00151399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4354B1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4354B1">
            <w:pPr>
              <w:rPr>
                <w:sz w:val="20"/>
              </w:rPr>
            </w:pPr>
          </w:p>
        </w:tc>
      </w:tr>
      <w:tr w:rsidR="004354B1" w:rsidRPr="004354B1" w:rsidTr="00151399">
        <w:trPr>
          <w:trHeight w:val="18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Годовая плата (рублей, с учетом НДС 20%)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Стоимость на 1 кв.м общей площади (руб. в месяц с учетом НДС 20%)</w:t>
            </w:r>
          </w:p>
        </w:tc>
      </w:tr>
      <w:tr w:rsidR="004354B1" w:rsidRPr="004354B1" w:rsidTr="00151399">
        <w:trPr>
          <w:trHeight w:val="43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354B1" w:rsidRPr="004354B1" w:rsidTr="00151399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0"/>
              </w:rPr>
            </w:pPr>
            <w:r w:rsidRPr="004354B1"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0"/>
              </w:rPr>
            </w:pPr>
            <w:r w:rsidRPr="004354B1">
              <w:rPr>
                <w:color w:val="000000"/>
                <w:sz w:val="20"/>
              </w:rPr>
              <w:t>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0"/>
              </w:rPr>
            </w:pPr>
            <w:r w:rsidRPr="004354B1">
              <w:rPr>
                <w:color w:val="000000"/>
                <w:sz w:val="20"/>
              </w:rPr>
              <w:t>4</w:t>
            </w:r>
          </w:p>
        </w:tc>
      </w:tr>
      <w:tr w:rsidR="004354B1" w:rsidRPr="004354B1" w:rsidTr="00151399">
        <w:trPr>
          <w:trHeight w:val="144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54B1">
              <w:rPr>
                <w:b/>
                <w:bCs/>
                <w:color w:val="000000"/>
                <w:sz w:val="22"/>
                <w:szCs w:val="22"/>
              </w:rPr>
              <w:t>I. Работы, необходимые для надлежащего содержания несущих конструкций (фундамента, стен, перекрытий и покрытий, лестниц, несущих элементов крыши) и ненесущих конструкций (внутренней отделки, полов) многоквартирного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54B1">
              <w:rPr>
                <w:b/>
                <w:bCs/>
                <w:color w:val="000000"/>
                <w:sz w:val="24"/>
                <w:szCs w:val="24"/>
              </w:rPr>
              <w:t>75 074,20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54B1">
              <w:rPr>
                <w:b/>
                <w:bCs/>
                <w:color w:val="000000"/>
                <w:sz w:val="24"/>
                <w:szCs w:val="24"/>
              </w:rPr>
              <w:t>4,61</w:t>
            </w:r>
          </w:p>
        </w:tc>
      </w:tr>
      <w:tr w:rsidR="004354B1" w:rsidRPr="004354B1" w:rsidTr="00151399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4354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54B1">
              <w:rPr>
                <w:b/>
                <w:bCs/>
                <w:color w:val="000000"/>
                <w:sz w:val="22"/>
                <w:szCs w:val="22"/>
              </w:rPr>
              <w:t>1. Работы, выполняемые в отношении фундамента: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1 376,87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4354B1" w:rsidRPr="004354B1" w:rsidTr="00151399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Признаков неравномерных осадок фундамента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131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Коррозии арматуры, расслаивания, трещин, выпучивания, отклонения от вертикали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12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lastRenderedPageBreak/>
              <w:t>Проверка состояния гидроизоляции фундамента и систем водоотвода фундамента. При выявлении нарушений –обследование и составление плана мероприятий по восстановлению их эксплуатационных свойств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54B1">
              <w:rPr>
                <w:b/>
                <w:bCs/>
                <w:color w:val="000000"/>
                <w:sz w:val="22"/>
                <w:szCs w:val="22"/>
              </w:rPr>
              <w:t>2. Работы, выполняемые в зданиях с подвалами: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1 885,34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0,15</w:t>
            </w:r>
          </w:p>
        </w:tc>
      </w:tr>
      <w:tr w:rsidR="004354B1" w:rsidRPr="004354B1" w:rsidTr="00B636AC">
        <w:trPr>
          <w:trHeight w:val="591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Проверка температурно-влажностного режима подвальных помещений и при выявлении нарушений устранение причин его нарушения.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15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Проверка состояния помещений подвалов, входов в подвалы и приямков, принятие мер, исключающих подтопление, захламление,загрязнение и загромождение таких помещений, а также мер, обеспечивающих их вентиляцию в соответствии с проектными требованиями.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B636AC">
        <w:trPr>
          <w:trHeight w:val="60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 xml:space="preserve">Контроль за состоянием дверей подвалов и технических подполий, запорных устройств на них. Устранение выявленных неисправностей.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58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54B1">
              <w:rPr>
                <w:b/>
                <w:bCs/>
                <w:color w:val="000000"/>
                <w:sz w:val="22"/>
                <w:szCs w:val="22"/>
              </w:rPr>
              <w:t>3. Работы, выполняемые для надлежащего содержания стен многоквартирного дома: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2 437,75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0,20</w:t>
            </w:r>
          </w:p>
        </w:tc>
      </w:tr>
      <w:tr w:rsidR="004354B1" w:rsidRPr="004354B1" w:rsidTr="00B636AC">
        <w:trPr>
          <w:trHeight w:val="137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B636AC">
        <w:trPr>
          <w:trHeight w:val="140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12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В случае выявления повреждений и нарушений –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54B1">
              <w:rPr>
                <w:b/>
                <w:bCs/>
                <w:color w:val="000000"/>
                <w:sz w:val="22"/>
                <w:szCs w:val="22"/>
              </w:rPr>
              <w:t>4. Работы, выполняемые в целях надлежащего содержания перекрытий и покрытий многоквартирного дома: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6 700,62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0,51</w:t>
            </w:r>
          </w:p>
        </w:tc>
      </w:tr>
      <w:tr w:rsidR="004354B1" w:rsidRPr="004354B1" w:rsidTr="00B636AC">
        <w:trPr>
          <w:trHeight w:val="125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колебаний, проверка состояния утеплителя, гидроизоляции и звукоизоляции, адгезии отделочных слоев к конструкциям перекрытия (покрытия).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B636AC">
        <w:trPr>
          <w:trHeight w:val="69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Определения характера и величины изменения трещин в теле перекрытия и в местах примыкания к стенам.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54B1">
              <w:rPr>
                <w:b/>
                <w:bCs/>
                <w:color w:val="000000"/>
                <w:sz w:val="22"/>
                <w:szCs w:val="22"/>
              </w:rPr>
              <w:t>5. Работы, выполняемые в целях надлежащего содержания колонн и столбов многоквартирного дома: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1 488,96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0,08</w:t>
            </w:r>
          </w:p>
        </w:tc>
      </w:tr>
      <w:tr w:rsidR="004354B1" w:rsidRPr="004354B1" w:rsidTr="00B636AC">
        <w:trPr>
          <w:trHeight w:val="84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 xml:space="preserve"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вертикали.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Привыявлении повреждений и нарушений - разработка плана и проведение восстановительных работ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6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54B1">
              <w:rPr>
                <w:b/>
                <w:bCs/>
                <w:color w:val="000000"/>
                <w:sz w:val="22"/>
                <w:szCs w:val="22"/>
              </w:rPr>
              <w:t>6. Работы, выполняемые в целях надлежащего содержания балок перекрытий и покрытий многоквартирного дома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2 644,16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0,21</w:t>
            </w:r>
          </w:p>
        </w:tc>
      </w:tr>
      <w:tr w:rsidR="004354B1" w:rsidRPr="004354B1" w:rsidTr="00B636AC">
        <w:trPr>
          <w:trHeight w:val="9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lastRenderedPageBreak/>
              <w:t>Контроль состояния и выявление нарушений условий эксплуатации, несанкционированных изменений констуктивного решения, устойчивости. Прогибов, колебаний и трещин.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B636AC">
        <w:trPr>
          <w:trHeight w:val="981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При выявлении нарушений и повреждений - разработка плана и проведение восстановительных работ.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54B1">
              <w:rPr>
                <w:b/>
                <w:bCs/>
                <w:color w:val="000000"/>
                <w:sz w:val="22"/>
                <w:szCs w:val="22"/>
              </w:rPr>
              <w:t>7. Работы, выполняемые в целях надлежащего содержания крыши многоквартирного дома: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25 275,17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1,60</w:t>
            </w:r>
          </w:p>
        </w:tc>
      </w:tr>
      <w:tr w:rsidR="004354B1" w:rsidRPr="004354B1" w:rsidTr="00B636AC">
        <w:trPr>
          <w:trHeight w:val="6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B636AC">
        <w:trPr>
          <w:trHeight w:val="168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Выявление деформации и повреждений несущих кровельных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Проверка и при необходимости очистка кровли от скопления снега и наледи, сбивание сосулек.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12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кровли антикоррозийными защитными красками и составами.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58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54B1">
              <w:rPr>
                <w:b/>
                <w:bCs/>
                <w:color w:val="000000"/>
                <w:sz w:val="22"/>
                <w:szCs w:val="22"/>
              </w:rPr>
              <w:t>8. Работы, выполняемые в целях надлежащего содержания лестниц многоквартирного дома: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13 317,81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0,39</w:t>
            </w:r>
          </w:p>
        </w:tc>
      </w:tr>
      <w:tr w:rsidR="004354B1" w:rsidRPr="004354B1" w:rsidTr="00B636AC">
        <w:trPr>
          <w:trHeight w:val="69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Выявление деформации и повреждений в несущих конструкциях, надежности крепления ограждений, выбоин и сколов в ступенях.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B636AC">
        <w:trPr>
          <w:trHeight w:val="97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выявление прогибов несущих конструкций, нарушений крепления тетив к балкам, поддерживающим лестничные площадки, врубок в конструкции лестницы.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9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5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54B1">
              <w:rPr>
                <w:b/>
                <w:bCs/>
                <w:color w:val="000000"/>
                <w:sz w:val="22"/>
                <w:szCs w:val="22"/>
              </w:rPr>
              <w:t>9. Работы, выполняемые в целях надлежащего содержания фасада многоквартирного дома: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2 565,91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0,16</w:t>
            </w:r>
          </w:p>
        </w:tc>
      </w:tr>
      <w:tr w:rsidR="004354B1" w:rsidRPr="004354B1" w:rsidTr="005A546F">
        <w:trPr>
          <w:trHeight w:val="62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Выявление нарушений отделки фасада и его отдельных элементов, ослабления связи отделочных слоев со стенами.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5A546F">
        <w:trPr>
          <w:trHeight w:val="83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Контроль состояния отдельных элементов крылец и зонтов над входами в здание, в подвалы и над балконами.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5A546F">
        <w:trPr>
          <w:trHeight w:val="4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Контроль состояния плотности притворов входных дверей, самозакрывающихся устройств (доводчики, пружины), ограничителей хода дверей (остановы).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9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5A546F">
        <w:trPr>
          <w:trHeight w:val="1691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54B1">
              <w:rPr>
                <w:b/>
                <w:bCs/>
                <w:color w:val="000000"/>
                <w:sz w:val="22"/>
                <w:szCs w:val="22"/>
              </w:rPr>
              <w:lastRenderedPageBreak/>
              <w:t>10. Работы, выполняемые в целях надлежащего содержания внутренней отделки многоквартирного дома: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– устранение выявленных нарушений.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8 680,86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0,69</w:t>
            </w:r>
          </w:p>
        </w:tc>
      </w:tr>
      <w:tr w:rsidR="004354B1" w:rsidRPr="004354B1" w:rsidTr="005A546F">
        <w:trPr>
          <w:trHeight w:val="128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54B1">
              <w:rPr>
                <w:b/>
                <w:bCs/>
                <w:color w:val="000000"/>
                <w:sz w:val="22"/>
                <w:szCs w:val="22"/>
              </w:rPr>
              <w:t>11. Работы, выполняемые в целях надлежащего содержания полов помещений, относящихся к общему имуществу в многоквартирном доме, 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2 495,30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0,22</w:t>
            </w:r>
          </w:p>
        </w:tc>
      </w:tr>
      <w:tr w:rsidR="004354B1" w:rsidRPr="004354B1" w:rsidTr="00151399">
        <w:trPr>
          <w:trHeight w:val="9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54B1">
              <w:rPr>
                <w:b/>
                <w:bCs/>
                <w:color w:val="000000"/>
                <w:sz w:val="22"/>
                <w:szCs w:val="22"/>
              </w:rPr>
              <w:t>12.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6 205,45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0,42</w:t>
            </w:r>
          </w:p>
        </w:tc>
      </w:tr>
      <w:tr w:rsidR="004354B1" w:rsidRPr="004354B1" w:rsidTr="005A546F">
        <w:trPr>
          <w:trHeight w:val="117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12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При выявлении нарушений в отопительный период – незамедлительный ремонт.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9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54B1">
              <w:rPr>
                <w:b/>
                <w:bCs/>
                <w:color w:val="000000"/>
                <w:sz w:val="22"/>
                <w:szCs w:val="22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54B1">
              <w:rPr>
                <w:b/>
                <w:bCs/>
                <w:color w:val="000000"/>
                <w:sz w:val="22"/>
                <w:szCs w:val="22"/>
              </w:rPr>
              <w:t>69 288,86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54B1">
              <w:rPr>
                <w:b/>
                <w:bCs/>
                <w:color w:val="000000"/>
                <w:sz w:val="22"/>
                <w:szCs w:val="22"/>
              </w:rPr>
              <w:t>4,09</w:t>
            </w:r>
          </w:p>
        </w:tc>
      </w:tr>
      <w:tr w:rsidR="004354B1" w:rsidRPr="004354B1" w:rsidTr="00151399">
        <w:trPr>
          <w:trHeight w:val="6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13. Работы, выполняемые в целях надлежащего содержания мусоропроводов многоквартирного дома: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354B1" w:rsidRPr="004354B1" w:rsidTr="00151399">
        <w:trPr>
          <w:trHeight w:val="5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</w:p>
        </w:tc>
      </w:tr>
      <w:tr w:rsidR="004354B1" w:rsidRPr="004354B1" w:rsidTr="005A546F">
        <w:trPr>
          <w:trHeight w:val="463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При выявлении засоров- незамедлительное их устранение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</w:p>
        </w:tc>
      </w:tr>
      <w:tr w:rsidR="004354B1" w:rsidRPr="004354B1" w:rsidTr="005A546F">
        <w:trPr>
          <w:trHeight w:val="5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Чистка, промывка и дезинфекция загрузочных клапанов стволов мусоропроводов, мусоросборной камеры и ее оборудования.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</w:p>
        </w:tc>
      </w:tr>
      <w:tr w:rsidR="004354B1" w:rsidRPr="004354B1" w:rsidTr="00151399">
        <w:trPr>
          <w:trHeight w:val="9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</w:p>
        </w:tc>
      </w:tr>
      <w:tr w:rsidR="004354B1" w:rsidRPr="004354B1" w:rsidTr="00151399">
        <w:trPr>
          <w:trHeight w:val="12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14.Проверка и диагностирование состояния систем вентиляции и дымоудаления, выявление и устранение недопустимых причин отклонений в эксплуатации дымовых и вентиляционных каналов (прочистка)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15 659,66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1,44</w:t>
            </w:r>
          </w:p>
        </w:tc>
      </w:tr>
      <w:tr w:rsidR="004354B1" w:rsidRPr="004354B1" w:rsidTr="00151399">
        <w:trPr>
          <w:trHeight w:val="9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15.Общие работы, выполняемые для надлежащего содержания систем водоснабжения, отопления и водоотведения в многоквартирном доме: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18 228,21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0,52</w:t>
            </w:r>
          </w:p>
        </w:tc>
      </w:tr>
      <w:tr w:rsidR="004354B1" w:rsidRPr="004354B1" w:rsidTr="00151399">
        <w:trPr>
          <w:trHeight w:val="9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 xml:space="preserve">Проверка исправности, работоспособности, запорной арматуры, контрольно-измерительных приборов, элементов, скрытых от постоянного наблюдения.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12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lastRenderedPageBreak/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9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5A546F">
        <w:trPr>
          <w:trHeight w:val="9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Контроль состояния и восстановления исправности элементов внутренней канализации, канализационных вытяжек, внутреннего водостока, дренажных систем и дворовой канализации.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Промывка систем водоснабжения для удаления накипно-коррозионных отложений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16. Работы, выполняемые в целях надлежащего содержания систем отопления в многоквартирном доме: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21 846,02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0,90</w:t>
            </w:r>
          </w:p>
        </w:tc>
      </w:tr>
      <w:tr w:rsidR="004354B1" w:rsidRPr="004354B1" w:rsidTr="00151399">
        <w:trPr>
          <w:trHeight w:val="9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Проведение пробных пусконаладочных работ (пробные топки), консервация системы отопления.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Ликвидация воздушных пробок в стояке системы отопления.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Промывка централизованных систем теплоснабжения для удаления накипно-коррозионных отложений.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8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54B1">
              <w:rPr>
                <w:b/>
                <w:bCs/>
                <w:color w:val="000000"/>
                <w:sz w:val="22"/>
                <w:szCs w:val="22"/>
              </w:rPr>
              <w:t>17. Работы, выполняемые в целях надлежащего содержания электрооборудования и систем электроснабжения в многоквартирном доме: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7 783,17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0,69</w:t>
            </w:r>
          </w:p>
        </w:tc>
      </w:tr>
      <w:tr w:rsidR="004354B1" w:rsidRPr="004354B1" w:rsidTr="00151399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Замеры сопротивления изоляции проводов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5A546F">
        <w:trPr>
          <w:trHeight w:val="138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Техническое обслуживание внутридомовых электрических сетей, электрического оборудования (укрепление проводов, выключателей, патронов, замена вставок, подтяжка контактов, очистка клемм и соединений в групповых щитках и распределительных шкафах, наладка электрооборудования).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8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54B1">
              <w:rPr>
                <w:b/>
                <w:bCs/>
                <w:color w:val="000000"/>
                <w:sz w:val="22"/>
                <w:szCs w:val="22"/>
              </w:rPr>
              <w:t>18.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5 771,80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0,55</w:t>
            </w:r>
          </w:p>
        </w:tc>
      </w:tr>
      <w:tr w:rsidR="004354B1" w:rsidRPr="004354B1" w:rsidTr="00151399">
        <w:trPr>
          <w:trHeight w:val="6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Организация проверки состояния системы внутридомового газового оборудования и ее отдельных элементов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5A546F">
        <w:trPr>
          <w:trHeight w:val="115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При выявлении нарушений и неисправностей внутридомового газового оборудования, систем вентиляции, способных повлечь скопление газа в помещениях, - организация проведения работ по их устранению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Организация технического обслуживания и ремонта  систем ВДГО.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9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54B1">
              <w:rPr>
                <w:b/>
                <w:bCs/>
                <w:color w:val="000000"/>
                <w:sz w:val="22"/>
                <w:szCs w:val="22"/>
              </w:rPr>
              <w:lastRenderedPageBreak/>
              <w:t>19. Работы, выполняемые в целях надлежащего содержания и ремонта лифтов в многоквартирном доме.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354B1" w:rsidRPr="004354B1" w:rsidTr="00151399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Организация системы диспетчерского контроля и обеспечение диспетчерской связи с кабиной лифта.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Обеспечение проведения осмотров, технического обслуживания и ремонта лифтов.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Обеспечение проведения аварийного обслуживания лифтов.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6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Обеспечение проведения технического освидетельствования лифтов, в т.ч. после замены элементов оборудования.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54B1">
              <w:rPr>
                <w:b/>
                <w:bCs/>
                <w:color w:val="000000"/>
                <w:sz w:val="22"/>
                <w:szCs w:val="22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54B1">
              <w:rPr>
                <w:b/>
                <w:bCs/>
                <w:color w:val="000000"/>
                <w:sz w:val="24"/>
                <w:szCs w:val="24"/>
              </w:rPr>
              <w:t>37 533,56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54B1">
              <w:rPr>
                <w:b/>
                <w:bCs/>
                <w:color w:val="000000"/>
                <w:sz w:val="24"/>
                <w:szCs w:val="24"/>
              </w:rPr>
              <w:t>3,51</w:t>
            </w:r>
          </w:p>
        </w:tc>
      </w:tr>
      <w:tr w:rsidR="004354B1" w:rsidRPr="004354B1" w:rsidTr="00151399">
        <w:trPr>
          <w:trHeight w:val="58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54B1">
              <w:rPr>
                <w:b/>
                <w:bCs/>
                <w:color w:val="000000"/>
                <w:sz w:val="22"/>
                <w:szCs w:val="22"/>
              </w:rPr>
              <w:t>20.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8 785,88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1,23</w:t>
            </w:r>
          </w:p>
        </w:tc>
      </w:tr>
      <w:tr w:rsidR="004354B1" w:rsidRPr="004354B1" w:rsidTr="00151399">
        <w:trPr>
          <w:trHeight w:val="9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12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Мытье окон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9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Очистка систем защиты от грязи (металлических решеток, ячеистых покрытий, приямков, текстильных матов).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9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17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54B1">
              <w:rPr>
                <w:b/>
                <w:bCs/>
                <w:color w:val="000000"/>
                <w:sz w:val="22"/>
                <w:szCs w:val="22"/>
              </w:rPr>
              <w:t>21.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– придомовая территория), в холодный период года: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13 960,68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0,97</w:t>
            </w:r>
          </w:p>
        </w:tc>
      </w:tr>
      <w:tr w:rsidR="004354B1" w:rsidRPr="004354B1" w:rsidTr="00151399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Очистка крышек люков, колодцев от снега и льда толщиной слоя свыше 5 см.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9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Сдвигание свежевыпавшего снега и очистка придомовой территории от снега и льда при наличии колейности свыше 5 см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9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9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lastRenderedPageBreak/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Уборка крыльца и площадки перед входом в подъезд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Оочистка от мусора урн, установленных возде подъездов, и их промывка.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58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54B1">
              <w:rPr>
                <w:b/>
                <w:bCs/>
                <w:color w:val="000000"/>
                <w:sz w:val="22"/>
                <w:szCs w:val="22"/>
              </w:rPr>
              <w:t>22. Работы по содержанию придомовой территории в теплый период года: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8 178,64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0,70</w:t>
            </w:r>
          </w:p>
        </w:tc>
      </w:tr>
      <w:tr w:rsidR="004354B1" w:rsidRPr="004354B1" w:rsidTr="00151399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Подметание и уборка придомовой территории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Уборка и выкашивание газонов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Уборка крыльца и площадки перед входом в подъезд, очистка металлической решетки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color w:val="000000"/>
                <w:sz w:val="22"/>
                <w:szCs w:val="22"/>
              </w:rPr>
              <w:t>Очистка от мусора урн, установленных возде подъездов, и их промывка.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1" w:rsidRPr="004354B1" w:rsidRDefault="004354B1" w:rsidP="004354B1">
            <w:pPr>
              <w:rPr>
                <w:color w:val="000000"/>
                <w:sz w:val="24"/>
                <w:szCs w:val="24"/>
              </w:rPr>
            </w:pPr>
          </w:p>
        </w:tc>
      </w:tr>
      <w:tr w:rsidR="004354B1" w:rsidRPr="004354B1" w:rsidTr="00151399">
        <w:trPr>
          <w:trHeight w:val="67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54B1">
              <w:rPr>
                <w:b/>
                <w:bCs/>
                <w:color w:val="000000"/>
                <w:sz w:val="22"/>
                <w:szCs w:val="22"/>
              </w:rPr>
              <w:t>23. Содержание дворового оборудования (покраска, мелкий ремонт элементов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1 445,98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0,11</w:t>
            </w:r>
          </w:p>
        </w:tc>
      </w:tr>
      <w:tr w:rsidR="004354B1" w:rsidRPr="004354B1" w:rsidTr="00151399">
        <w:trPr>
          <w:trHeight w:val="495"/>
        </w:trPr>
        <w:tc>
          <w:tcPr>
            <w:tcW w:w="6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54B1">
              <w:rPr>
                <w:b/>
                <w:bCs/>
                <w:color w:val="000000"/>
                <w:sz w:val="22"/>
                <w:szCs w:val="22"/>
              </w:rPr>
              <w:t>24. Содержание мест накопления ТКО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132,93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0,07</w:t>
            </w:r>
          </w:p>
        </w:tc>
      </w:tr>
      <w:tr w:rsidR="004354B1" w:rsidRPr="004354B1" w:rsidTr="00151399">
        <w:trPr>
          <w:trHeight w:val="14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54B1">
              <w:rPr>
                <w:b/>
                <w:bCs/>
                <w:color w:val="000000"/>
                <w:sz w:val="22"/>
                <w:szCs w:val="22"/>
              </w:rPr>
              <w:t xml:space="preserve">25. Обеспечение требований пожарной безопасности: </w:t>
            </w:r>
            <w:r w:rsidRPr="004354B1">
              <w:rPr>
                <w:color w:val="000000"/>
                <w:sz w:val="22"/>
                <w:szCs w:val="22"/>
              </w:rPr>
              <w:t>осмотры и обеспечение работоспособного состояния пожарных лестниц, лазов, проходов, выходов, систем аварийного освещения, пожаротушения, средств противопожарной защиты, противодымной защиты.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1 144,54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0,10</w:t>
            </w:r>
          </w:p>
        </w:tc>
      </w:tr>
      <w:tr w:rsidR="004354B1" w:rsidRPr="004354B1" w:rsidTr="00151399">
        <w:trPr>
          <w:trHeight w:val="178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4B1" w:rsidRPr="004354B1" w:rsidRDefault="004354B1" w:rsidP="004354B1">
            <w:pPr>
              <w:rPr>
                <w:color w:val="000000"/>
                <w:sz w:val="22"/>
                <w:szCs w:val="22"/>
              </w:rPr>
            </w:pPr>
            <w:r w:rsidRPr="004354B1">
              <w:rPr>
                <w:b/>
                <w:bCs/>
                <w:color w:val="000000"/>
                <w:sz w:val="22"/>
                <w:szCs w:val="22"/>
              </w:rPr>
              <w:t>26. Выполнение работ, связанных с ликвидацией аварий и неисправностей</w:t>
            </w:r>
            <w:r w:rsidRPr="004354B1">
              <w:rPr>
                <w:color w:val="000000"/>
                <w:sz w:val="22"/>
                <w:szCs w:val="22"/>
              </w:rPr>
              <w:t xml:space="preserve"> в соответствии с установленными предельными сроками внутридомового оборудования и на внутридомовых инженерных системах водоснабжения, электроснабжения, газоснабжения по заявкам населения и указаниям руководителей, специалистов.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3 884,91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0,34</w:t>
            </w:r>
          </w:p>
        </w:tc>
      </w:tr>
      <w:tr w:rsidR="004354B1" w:rsidRPr="004354B1" w:rsidTr="00151399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54B1">
              <w:rPr>
                <w:b/>
                <w:bCs/>
                <w:color w:val="000000"/>
                <w:sz w:val="22"/>
                <w:szCs w:val="22"/>
              </w:rPr>
              <w:t>IV.</w:t>
            </w:r>
            <w:r w:rsidRPr="004354B1">
              <w:rPr>
                <w:color w:val="000000"/>
                <w:sz w:val="22"/>
                <w:szCs w:val="22"/>
              </w:rPr>
              <w:t xml:space="preserve"> </w:t>
            </w:r>
            <w:r w:rsidRPr="004354B1">
              <w:rPr>
                <w:b/>
                <w:bCs/>
                <w:color w:val="000000"/>
                <w:sz w:val="22"/>
                <w:szCs w:val="22"/>
              </w:rPr>
              <w:t>Услуги по управлению многоквартирным домом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13 908,38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color w:val="000000"/>
                <w:sz w:val="24"/>
                <w:szCs w:val="24"/>
              </w:rPr>
            </w:pPr>
            <w:r w:rsidRPr="004354B1">
              <w:rPr>
                <w:color w:val="000000"/>
                <w:sz w:val="24"/>
                <w:szCs w:val="24"/>
              </w:rPr>
              <w:t>1,52</w:t>
            </w:r>
          </w:p>
        </w:tc>
      </w:tr>
      <w:tr w:rsidR="004354B1" w:rsidRPr="004354B1" w:rsidTr="00151399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54B1">
              <w:rPr>
                <w:b/>
                <w:bCs/>
                <w:color w:val="000000"/>
                <w:sz w:val="22"/>
                <w:szCs w:val="22"/>
              </w:rPr>
              <w:t>ИТОГО работы по содержанию многоквартирного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54B1">
              <w:rPr>
                <w:b/>
                <w:bCs/>
                <w:color w:val="000000"/>
                <w:sz w:val="24"/>
                <w:szCs w:val="24"/>
              </w:rPr>
              <w:t>195 301,92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54B1">
              <w:rPr>
                <w:b/>
                <w:bCs/>
                <w:color w:val="000000"/>
                <w:sz w:val="24"/>
                <w:szCs w:val="24"/>
              </w:rPr>
              <w:t>13,73</w:t>
            </w:r>
          </w:p>
        </w:tc>
      </w:tr>
      <w:tr w:rsidR="004354B1" w:rsidRPr="004354B1" w:rsidTr="00151399">
        <w:trPr>
          <w:trHeight w:val="99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54B1">
              <w:rPr>
                <w:b/>
                <w:bCs/>
                <w:color w:val="000000"/>
                <w:sz w:val="22"/>
                <w:szCs w:val="22"/>
              </w:rPr>
              <w:t>V. Текущий ремонт 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54B1">
              <w:rPr>
                <w:b/>
                <w:bCs/>
                <w:color w:val="000000"/>
                <w:sz w:val="24"/>
                <w:szCs w:val="24"/>
              </w:rPr>
              <w:t>79 318,11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54B1">
              <w:rPr>
                <w:b/>
                <w:bCs/>
                <w:color w:val="000000"/>
                <w:sz w:val="24"/>
                <w:szCs w:val="24"/>
              </w:rPr>
              <w:t>6,24</w:t>
            </w:r>
          </w:p>
        </w:tc>
      </w:tr>
      <w:tr w:rsidR="004354B1" w:rsidRPr="004354B1" w:rsidTr="00151399">
        <w:trPr>
          <w:trHeight w:val="58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4B1" w:rsidRPr="004354B1" w:rsidRDefault="004354B1" w:rsidP="004354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54B1">
              <w:rPr>
                <w:b/>
                <w:bCs/>
                <w:color w:val="000000"/>
                <w:sz w:val="22"/>
                <w:szCs w:val="22"/>
              </w:rPr>
              <w:t>ИТОГО содержание и ремонт многоквартирного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54B1">
              <w:rPr>
                <w:b/>
                <w:bCs/>
                <w:color w:val="000000"/>
                <w:sz w:val="24"/>
                <w:szCs w:val="24"/>
              </w:rPr>
              <w:t>274 620,02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1" w:rsidRPr="004354B1" w:rsidRDefault="004354B1" w:rsidP="004354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54B1">
              <w:rPr>
                <w:b/>
                <w:bCs/>
                <w:color w:val="000000"/>
                <w:sz w:val="24"/>
                <w:szCs w:val="24"/>
              </w:rPr>
              <w:t>19,97</w:t>
            </w:r>
          </w:p>
        </w:tc>
      </w:tr>
    </w:tbl>
    <w:p w:rsidR="004354B1" w:rsidRDefault="004354B1" w:rsidP="00556B64">
      <w:pPr>
        <w:rPr>
          <w:szCs w:val="28"/>
        </w:rPr>
      </w:pPr>
    </w:p>
    <w:p w:rsidR="004354B1" w:rsidRDefault="004354B1" w:rsidP="00556B64">
      <w:pPr>
        <w:rPr>
          <w:szCs w:val="28"/>
        </w:rPr>
      </w:pPr>
    </w:p>
    <w:p w:rsidR="004354B1" w:rsidRDefault="004354B1" w:rsidP="00556B64">
      <w:pPr>
        <w:rPr>
          <w:szCs w:val="28"/>
        </w:rPr>
      </w:pPr>
    </w:p>
    <w:p w:rsidR="004354B1" w:rsidRDefault="004354B1" w:rsidP="00556B64">
      <w:pPr>
        <w:rPr>
          <w:szCs w:val="28"/>
        </w:rPr>
      </w:pPr>
    </w:p>
    <w:p w:rsidR="004354B1" w:rsidRDefault="004354B1" w:rsidP="00556B64">
      <w:pPr>
        <w:rPr>
          <w:szCs w:val="28"/>
        </w:rPr>
      </w:pPr>
    </w:p>
    <w:p w:rsidR="004354B1" w:rsidRDefault="004354B1" w:rsidP="00556B64">
      <w:pPr>
        <w:rPr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701"/>
        <w:gridCol w:w="425"/>
        <w:gridCol w:w="850"/>
        <w:gridCol w:w="426"/>
        <w:gridCol w:w="1275"/>
      </w:tblGrid>
      <w:tr w:rsidR="00FD638A" w:rsidRPr="005A546F" w:rsidTr="00BB3B8C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8A" w:rsidRPr="005A546F" w:rsidRDefault="00FD638A" w:rsidP="005A546F">
            <w:pPr>
              <w:rPr>
                <w:sz w:val="20"/>
                <w:szCs w:val="24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8A" w:rsidRPr="005A546F" w:rsidRDefault="00FD638A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ПРИЛОЖЕНИЕ 5</w:t>
            </w:r>
            <w:r w:rsidRPr="005A546F">
              <w:rPr>
                <w:color w:val="000000"/>
                <w:sz w:val="24"/>
                <w:szCs w:val="24"/>
              </w:rPr>
              <w:br/>
              <w:t>к постановлению администрации городского округа Кинель Самарской области</w:t>
            </w:r>
            <w:r w:rsidRPr="005A546F">
              <w:rPr>
                <w:color w:val="000000"/>
                <w:sz w:val="24"/>
                <w:szCs w:val="24"/>
              </w:rPr>
              <w:br/>
              <w:t>ПРИЛОЖЕНИЕ 1</w:t>
            </w:r>
            <w:r w:rsidRPr="005A546F">
              <w:rPr>
                <w:color w:val="000000"/>
                <w:sz w:val="24"/>
                <w:szCs w:val="24"/>
              </w:rPr>
              <w:br/>
              <w:t>к постановлению администрации городского округа Кинель Самарской области</w:t>
            </w:r>
          </w:p>
        </w:tc>
      </w:tr>
      <w:tr w:rsidR="00FD638A" w:rsidRPr="005A546F" w:rsidTr="00BB3B8C">
        <w:trPr>
          <w:trHeight w:val="93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8A" w:rsidRPr="005A546F" w:rsidRDefault="00FD638A" w:rsidP="005A54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8A" w:rsidRPr="005A546F" w:rsidRDefault="00FD638A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к постановлению администрации городского округа Кинель Самарской области</w:t>
            </w:r>
          </w:p>
        </w:tc>
      </w:tr>
      <w:tr w:rsidR="00FD638A" w:rsidRPr="005A546F" w:rsidTr="00BB3B8C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8A" w:rsidRPr="005A546F" w:rsidRDefault="00FD638A" w:rsidP="005A54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8A" w:rsidRPr="005A546F" w:rsidRDefault="00FD638A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от ____________ № ______</w:t>
            </w:r>
          </w:p>
        </w:tc>
      </w:tr>
      <w:tr w:rsidR="005A546F" w:rsidRPr="005A546F" w:rsidTr="00BB3B8C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46F" w:rsidRPr="005A546F" w:rsidRDefault="005A546F" w:rsidP="005A546F">
            <w:pPr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46F" w:rsidRPr="005A546F" w:rsidRDefault="005A546F" w:rsidP="005A546F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46F" w:rsidRPr="005A546F" w:rsidRDefault="005A546F" w:rsidP="005A546F">
            <w:pPr>
              <w:rPr>
                <w:sz w:val="20"/>
              </w:rPr>
            </w:pPr>
          </w:p>
        </w:tc>
      </w:tr>
      <w:tr w:rsidR="005A546F" w:rsidRPr="005A546F" w:rsidTr="00FD638A">
        <w:trPr>
          <w:trHeight w:val="33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46F" w:rsidRPr="005A546F" w:rsidRDefault="005A546F" w:rsidP="005A546F">
            <w:pPr>
              <w:jc w:val="center"/>
              <w:rPr>
                <w:sz w:val="26"/>
                <w:szCs w:val="26"/>
              </w:rPr>
            </w:pPr>
            <w:r w:rsidRPr="005A546F">
              <w:rPr>
                <w:sz w:val="26"/>
                <w:szCs w:val="26"/>
              </w:rPr>
              <w:t>СМЕТА</w:t>
            </w:r>
          </w:p>
        </w:tc>
      </w:tr>
      <w:tr w:rsidR="005A546F" w:rsidRPr="005A546F" w:rsidTr="00FD638A">
        <w:trPr>
          <w:trHeight w:val="64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jc w:val="center"/>
              <w:rPr>
                <w:sz w:val="26"/>
                <w:szCs w:val="26"/>
              </w:rPr>
            </w:pPr>
            <w:r w:rsidRPr="005A546F">
              <w:rPr>
                <w:sz w:val="26"/>
                <w:szCs w:val="26"/>
              </w:rPr>
              <w:t xml:space="preserve">расходов на выполнение обязательных работ и услуг по содержанию и ремонту общего имущества собственников помещений в многоквартирном доме </w:t>
            </w:r>
          </w:p>
        </w:tc>
      </w:tr>
      <w:tr w:rsidR="005A546F" w:rsidRPr="005A546F" w:rsidTr="00FD638A">
        <w:trPr>
          <w:trHeight w:val="36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Тип благоустройства: дома барачного типа (4 категория МКД)</w:t>
            </w:r>
          </w:p>
        </w:tc>
      </w:tr>
      <w:tr w:rsidR="005A546F" w:rsidRPr="005A546F" w:rsidTr="00FD638A">
        <w:trPr>
          <w:trHeight w:val="163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Периодичность выполнения работ и оказания услуг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Годовая плата (рублей, с учетом НДС 20%)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Стоимость на 1 кв.м общей площади (руб. в месяц с учетом НДС 20%)</w:t>
            </w:r>
          </w:p>
        </w:tc>
      </w:tr>
      <w:tr w:rsidR="005A546F" w:rsidRPr="005A546F" w:rsidTr="00FD638A">
        <w:trPr>
          <w:trHeight w:val="25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A546F" w:rsidRPr="005A546F" w:rsidTr="00FD638A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0"/>
              </w:rPr>
            </w:pPr>
            <w:r w:rsidRPr="005A546F"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0"/>
              </w:rPr>
            </w:pPr>
            <w:r w:rsidRPr="005A546F">
              <w:rPr>
                <w:color w:val="000000"/>
                <w:sz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0"/>
              </w:rPr>
            </w:pPr>
            <w:r w:rsidRPr="005A546F">
              <w:rPr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0"/>
              </w:rPr>
            </w:pPr>
            <w:r w:rsidRPr="005A546F">
              <w:rPr>
                <w:color w:val="000000"/>
                <w:sz w:val="20"/>
              </w:rPr>
              <w:t>4</w:t>
            </w:r>
          </w:p>
        </w:tc>
      </w:tr>
      <w:tr w:rsidR="005A546F" w:rsidRPr="005A546F" w:rsidTr="00FD638A">
        <w:trPr>
          <w:trHeight w:val="121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546F">
              <w:rPr>
                <w:b/>
                <w:bCs/>
                <w:color w:val="000000"/>
                <w:sz w:val="22"/>
                <w:szCs w:val="22"/>
              </w:rPr>
              <w:t>I. Работы, необходимые для надлежащего содержания несущих конструкций (фундамента, стен, перекрытий и покрытий, лестниц, несущих элементов крыши) и ненесущих конструкций (внутренней отделки, полов) многоквартирного дома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546F">
              <w:rPr>
                <w:b/>
                <w:bCs/>
                <w:color w:val="000000"/>
                <w:sz w:val="24"/>
                <w:szCs w:val="24"/>
              </w:rPr>
              <w:t>12 175,82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546F">
              <w:rPr>
                <w:b/>
                <w:bCs/>
                <w:color w:val="000000"/>
                <w:sz w:val="24"/>
                <w:szCs w:val="24"/>
              </w:rPr>
              <w:t>4,07</w:t>
            </w:r>
          </w:p>
        </w:tc>
      </w:tr>
      <w:tr w:rsidR="005A546F" w:rsidRPr="005A546F" w:rsidTr="00FD638A">
        <w:trPr>
          <w:trHeight w:val="31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46F" w:rsidRPr="005A546F" w:rsidRDefault="005A546F" w:rsidP="005A54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546F">
              <w:rPr>
                <w:b/>
                <w:bCs/>
                <w:color w:val="000000"/>
                <w:sz w:val="22"/>
                <w:szCs w:val="22"/>
              </w:rPr>
              <w:t>1. Работы, выполняемые в отношении фундамента: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2 423,20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0,81</w:t>
            </w:r>
          </w:p>
        </w:tc>
      </w:tr>
      <w:tr w:rsidR="005A546F" w:rsidRPr="005A546F" w:rsidTr="00FD638A">
        <w:trPr>
          <w:trHeight w:val="60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FD638A">
        <w:trPr>
          <w:trHeight w:val="237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Признаков неравномерных осадок фундамента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FD638A">
        <w:trPr>
          <w:trHeight w:val="240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Коррозии арматуры, расслаивания, трещин, выпучивания, отклонения от вертикали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FD638A">
        <w:trPr>
          <w:trHeight w:val="120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lastRenderedPageBreak/>
              <w:t>Проверка состояния гидроизоляции фундамента и систем водоотвода фундамента. При выявлении нарушений –обследование и составление плана мероприятий по восстановлению их эксплуатационных свойств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FD638A">
        <w:trPr>
          <w:trHeight w:val="31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546F">
              <w:rPr>
                <w:b/>
                <w:bCs/>
                <w:color w:val="000000"/>
                <w:sz w:val="22"/>
                <w:szCs w:val="22"/>
              </w:rPr>
              <w:t>2. Работы, выполняемые в зданиях с подвалами: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A546F" w:rsidRPr="005A546F" w:rsidTr="00BB3B8C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Проверка температурно-влажностного режима подвальных помещений и при выявлении нарушений устранение причин его нарушения.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1 раз в месяц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15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Проверка состояния помещений подвалов, входов в подвалы и приямков, принятие мер, исключающих подтопление, захламление,загрязнение и загромождение таких помещений, а также мер, обеспечивающих их вентиляцию в соответствии с проектными требованиями.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1 раз в неделю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 xml:space="preserve">Контроль за состоянием дверей подвалов и технических подполий, запорных устройств на них. Устранение выявленных неисправностей.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1 раз в неделю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FD638A">
        <w:trPr>
          <w:trHeight w:val="58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546F">
              <w:rPr>
                <w:b/>
                <w:bCs/>
                <w:color w:val="000000"/>
                <w:sz w:val="22"/>
                <w:szCs w:val="22"/>
              </w:rPr>
              <w:t>3. Работы, выполняемые для надлежащего содержания стен многоквартирного дома: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2 423,20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0,81</w:t>
            </w:r>
          </w:p>
        </w:tc>
      </w:tr>
      <w:tr w:rsidR="005A546F" w:rsidRPr="005A546F" w:rsidTr="00BB3B8C">
        <w:trPr>
          <w:trHeight w:val="21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0"/>
              </w:rPr>
            </w:pPr>
            <w:r w:rsidRPr="005A546F">
              <w:rPr>
                <w:color w:val="000000"/>
                <w:sz w:val="20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20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0"/>
              </w:rPr>
            </w:pPr>
            <w:r w:rsidRPr="005A546F">
              <w:rPr>
                <w:color w:val="000000"/>
                <w:sz w:val="20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12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В случае выявления повреждений и нарушений –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FD638A">
        <w:trPr>
          <w:trHeight w:val="63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546F">
              <w:rPr>
                <w:b/>
                <w:bCs/>
                <w:color w:val="000000"/>
                <w:sz w:val="22"/>
                <w:szCs w:val="22"/>
              </w:rPr>
              <w:t>4. Работы, выполняемые в целях надлежащего содержания перекрытий и покрытий многоквартирного дома: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2 453,11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0,82</w:t>
            </w:r>
          </w:p>
        </w:tc>
      </w:tr>
      <w:tr w:rsidR="005A546F" w:rsidRPr="005A546F" w:rsidTr="00BB3B8C">
        <w:trPr>
          <w:trHeight w:val="21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колебаний, проверка состояния утеплителя, гидроизоляции и звукоизоляции, адгезии отделочных слоев к конструкциям перекрытия (покрытия).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0"/>
              </w:rPr>
            </w:pPr>
            <w:r w:rsidRPr="005A546F">
              <w:rPr>
                <w:color w:val="000000"/>
                <w:sz w:val="20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12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lastRenderedPageBreak/>
              <w:t>Определения характера и величины изменения трещин в теле перекрытия и в местах примыкания к стенам.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0"/>
              </w:rPr>
            </w:pPr>
            <w:r w:rsidRPr="005A546F">
              <w:rPr>
                <w:color w:val="000000"/>
                <w:sz w:val="20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FD638A">
        <w:trPr>
          <w:trHeight w:val="60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546F">
              <w:rPr>
                <w:b/>
                <w:bCs/>
                <w:color w:val="000000"/>
                <w:sz w:val="22"/>
                <w:szCs w:val="22"/>
              </w:rPr>
              <w:t>5. Работы, выполняемые в целях надлежащего содержания колонн и столбов многоквартирного дома: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A546F" w:rsidRPr="005A546F" w:rsidTr="00BB3B8C">
        <w:trPr>
          <w:trHeight w:val="21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 xml:space="preserve"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вертикали.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Привыявлении повреждений и нарушений - разработка плана и проведение восстановительных работ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FD638A">
        <w:trPr>
          <w:trHeight w:val="615"/>
        </w:trPr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546F">
              <w:rPr>
                <w:b/>
                <w:bCs/>
                <w:color w:val="000000"/>
                <w:sz w:val="22"/>
                <w:szCs w:val="22"/>
              </w:rPr>
              <w:t>6. Работы, выполняемые в целях надлежащего содержания балок перекрытий и покрытий многоквартирного дома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A546F" w:rsidRPr="005A546F" w:rsidTr="00BB3B8C">
        <w:trPr>
          <w:trHeight w:val="19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Контроль состояния и выявление нарушений условий эксплуатации, несанкционированных изменений констуктивного решения, устойчивости. Прогибов, колебаний и трещин.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195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При выявлении нарушений и повреждений - разработка плана и проведение восстановительных работ.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FD638A">
        <w:trPr>
          <w:trHeight w:val="60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546F">
              <w:rPr>
                <w:b/>
                <w:bCs/>
                <w:color w:val="000000"/>
                <w:sz w:val="22"/>
                <w:szCs w:val="22"/>
              </w:rPr>
              <w:t>7. Работы, выполняемые в целях надлежащего содержания крыши многоквартирного дома: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2 453,11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0,82</w:t>
            </w:r>
          </w:p>
        </w:tc>
      </w:tr>
      <w:tr w:rsidR="005A546F" w:rsidRPr="005A546F" w:rsidTr="00BB3B8C">
        <w:trPr>
          <w:trHeight w:val="193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26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lastRenderedPageBreak/>
              <w:t>Выявление деформации и повреждений несущих кровельных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Проверка и при необходимости очистка кровли от скопления снега и наледи, сбивание сосулек.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12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кровли антикоррозийными защитными красками и составами.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FD638A">
        <w:trPr>
          <w:trHeight w:val="58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546F">
              <w:rPr>
                <w:b/>
                <w:bCs/>
                <w:color w:val="000000"/>
                <w:sz w:val="22"/>
                <w:szCs w:val="22"/>
              </w:rPr>
              <w:t>8. Работы, выполняемые в целях надлежащего содержания лестниц многоквартирного дома: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A546F" w:rsidRPr="005A546F" w:rsidTr="00BB3B8C">
        <w:trPr>
          <w:trHeight w:val="196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Выявление деформации и повреждений в несущих конструкциях, надежности крепления ограждений, выбоин и сколов в ступенях.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17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выявление прогибов несущих конструкций, нарушений крепления тетив к балкам, поддерживающим лестничные площадки, врубок в конструкции лестницы.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FD638A">
        <w:trPr>
          <w:trHeight w:val="57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546F">
              <w:rPr>
                <w:b/>
                <w:bCs/>
                <w:color w:val="000000"/>
                <w:sz w:val="22"/>
                <w:szCs w:val="22"/>
              </w:rPr>
              <w:t>9. Работы, выполняемые в целях надлежащего содержания фасада многоквартирного дома: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2 423,20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0,81</w:t>
            </w:r>
          </w:p>
        </w:tc>
      </w:tr>
      <w:tr w:rsidR="005A546F" w:rsidRPr="005A546F" w:rsidTr="00BB3B8C">
        <w:trPr>
          <w:trHeight w:val="23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Выявление нарушений отделки фасада и его отдельных элементов, ослабления связи отделочных слоев со стенами.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24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lastRenderedPageBreak/>
              <w:t>Контроль состояния отдельных элементов крылец и зонтов над входами в здание, в подвалы и над балконами.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24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Контроль состояния плотности притворов входных дверей, самозакрывающихся устройств (доводчики, пружины), ограничителей хода дверей (остановы).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23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546F">
              <w:rPr>
                <w:b/>
                <w:bCs/>
                <w:color w:val="000000"/>
                <w:sz w:val="22"/>
                <w:szCs w:val="22"/>
              </w:rPr>
              <w:t>10. Работы, выполняемые в целях надлежащего содержания внутренней отделки многоквартирного дома: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– устранение выявленных нарушений.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A546F" w:rsidRPr="005A546F" w:rsidTr="00BB3B8C">
        <w:trPr>
          <w:trHeight w:val="21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546F">
              <w:rPr>
                <w:b/>
                <w:bCs/>
                <w:color w:val="000000"/>
                <w:sz w:val="22"/>
                <w:szCs w:val="22"/>
              </w:rPr>
              <w:t>11. Работы, выполняемые в целях надлежащего содержания полов помещений, относящихся к общему имуществу в многоквартирном доме, 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A546F" w:rsidRPr="005A546F" w:rsidTr="00FD638A">
        <w:trPr>
          <w:trHeight w:val="93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546F">
              <w:rPr>
                <w:b/>
                <w:bCs/>
                <w:color w:val="000000"/>
                <w:sz w:val="22"/>
                <w:szCs w:val="22"/>
              </w:rPr>
              <w:t>12.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A546F" w:rsidRPr="005A546F" w:rsidTr="00BB3B8C">
        <w:trPr>
          <w:trHeight w:val="20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весенний осмотр – после окончания отопительного периода; осенний осмотр – до наступления отопительного периода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12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lastRenderedPageBreak/>
              <w:t>При выявлении нарушений в отопительный период – незамедлительный ремонт.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FD638A">
        <w:trPr>
          <w:trHeight w:val="91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546F">
              <w:rPr>
                <w:b/>
                <w:bCs/>
                <w:color w:val="000000"/>
                <w:sz w:val="22"/>
                <w:szCs w:val="22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546F">
              <w:rPr>
                <w:b/>
                <w:bCs/>
                <w:color w:val="000000"/>
                <w:sz w:val="22"/>
                <w:szCs w:val="22"/>
              </w:rPr>
              <w:t>9 513,29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546F">
              <w:rPr>
                <w:b/>
                <w:bCs/>
                <w:color w:val="000000"/>
                <w:sz w:val="22"/>
                <w:szCs w:val="22"/>
              </w:rPr>
              <w:t>3,18</w:t>
            </w:r>
          </w:p>
        </w:tc>
      </w:tr>
      <w:tr w:rsidR="005A546F" w:rsidRPr="005A546F" w:rsidTr="00BB3B8C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13. Работы, выполняемые в целях надлежащего содержания мусоропроводов многоквартирного дома: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546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A546F" w:rsidRPr="005A546F" w:rsidTr="00BB3B8C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ежедневно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</w:p>
        </w:tc>
      </w:tr>
      <w:tr w:rsidR="005A546F" w:rsidRPr="005A546F" w:rsidTr="00BB3B8C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При выявлении засоров- незамедлительное их устранение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</w:p>
        </w:tc>
      </w:tr>
      <w:tr w:rsidR="005A546F" w:rsidRPr="005A546F" w:rsidTr="00BB3B8C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Чистка, промывка и дезинфекция загрузочных клапанов стволов мусоропроводов, мусоросборной камеры и ее оборудования.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1 раз в неделю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</w:p>
        </w:tc>
      </w:tr>
      <w:tr w:rsidR="005A546F" w:rsidRPr="005A546F" w:rsidTr="00BB3B8C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</w:p>
        </w:tc>
      </w:tr>
      <w:tr w:rsidR="005A546F" w:rsidRPr="005A546F" w:rsidTr="00BB3B8C">
        <w:trPr>
          <w:trHeight w:val="12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14.Проверка и диагностирование состояния систем вентиляции и дымоудаления, выявление и устранение недопустимых причин отклонений в эксплуатации дымовых и вентиляционных каналов (прочистка)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3 раза в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2 094,12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0,70</w:t>
            </w:r>
          </w:p>
        </w:tc>
      </w:tr>
      <w:tr w:rsidR="005A546F" w:rsidRPr="005A546F" w:rsidTr="00BB3B8C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15.Общие работы, выполняемые для надлежащего содержания систем водоснабжения, отопления и водоотведения в многоквартирном доме: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2 453,11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0,82</w:t>
            </w:r>
          </w:p>
        </w:tc>
      </w:tr>
      <w:tr w:rsidR="005A546F" w:rsidRPr="005A546F" w:rsidTr="00BB3B8C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 xml:space="preserve">Проверка исправности, работоспособности, запорной арматуры, контрольно-измерительных приборов, элементов, скрытых от постоянного наблюдения.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по результатам осмотров, позаявочно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по результатам осмотров, позаявочно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9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по результатам осмотров, позаявочно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12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Контроль состояния и восстановления исправности элементов внутренней канализации, канализационных вытяжек, внутреннего водостока, дренажных систем и дворовой канализации.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по результатам осмотров, позаявочно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 xml:space="preserve">Промывка участков водопровода после выполнения ремонтно-строительных работ на </w:t>
            </w:r>
            <w:r w:rsidRPr="005A546F">
              <w:rPr>
                <w:color w:val="000000"/>
                <w:sz w:val="22"/>
                <w:szCs w:val="22"/>
              </w:rPr>
              <w:lastRenderedPageBreak/>
              <w:t>водопроводе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Промывка систем водоснабжения для удаления накипно-коррозионных отложений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16. Работы, выполняемые в целях надлежащего содержания систем отопления в многоквартирном доме: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A546F" w:rsidRPr="005A546F" w:rsidTr="00BB3B8C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Проведение пробных пусконаладочных работ (пробные топки), консервация системы отопления.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Ликвидация воздушных пробок в стояке системы отопления.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Промывка централизованных систем теплоснабжения для удаления накипно-коррозионных отложений.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546F">
              <w:rPr>
                <w:b/>
                <w:bCs/>
                <w:color w:val="000000"/>
                <w:sz w:val="22"/>
                <w:szCs w:val="22"/>
              </w:rPr>
              <w:t>17. Работы, выполняемые в целях надлежащего содержания электрооборудования и систем электроснабжения в многоквартирном доме: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2 423,20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0,81</w:t>
            </w:r>
          </w:p>
        </w:tc>
      </w:tr>
      <w:tr w:rsidR="005A546F" w:rsidRPr="005A546F" w:rsidTr="00BB3B8C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Замеры сопротивления изоляции проводов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согласно графику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18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Техническое обслуживание внутридомовых электрических сетей, электрического оборудования (укрепление проводов, выключателей, патронов, замена вставок, подтяжка контактов, очистка клемм и соединений в групповых щитках и распределительных шкафах, наладка электрооборудования).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по результатам осмотров, позаявочно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546F">
              <w:rPr>
                <w:b/>
                <w:bCs/>
                <w:color w:val="000000"/>
                <w:sz w:val="22"/>
                <w:szCs w:val="22"/>
              </w:rPr>
              <w:t>18.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2 542,86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0,85</w:t>
            </w:r>
          </w:p>
        </w:tc>
      </w:tr>
      <w:tr w:rsidR="005A546F" w:rsidRPr="005A546F" w:rsidTr="00BB3B8C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Организация проверки состояния системы внутридомового газового оборудования и ее отдельных элементов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15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При выявлении нарушений и неисправностей внутридомового газового оборудования, систем вентиляции, способных повлечь скопление газа в помещениях, - организация проведения работ по их устранению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Организация технического обслуживания и ремонта  систем ВДГО.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1 раз в год,       позаявочно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9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546F">
              <w:rPr>
                <w:b/>
                <w:bCs/>
                <w:color w:val="000000"/>
                <w:sz w:val="22"/>
                <w:szCs w:val="22"/>
              </w:rPr>
              <w:t>19. Работы, выполняемые в целях надлежащего содержания и ремонта лифтов в многоквартирном доме.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A546F" w:rsidRPr="005A546F" w:rsidTr="00BB3B8C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 xml:space="preserve">Организация системы диспетчерского контроля и обеспечение диспетчерской связи с </w:t>
            </w:r>
            <w:r w:rsidRPr="005A546F">
              <w:rPr>
                <w:color w:val="000000"/>
                <w:sz w:val="22"/>
                <w:szCs w:val="22"/>
              </w:rPr>
              <w:lastRenderedPageBreak/>
              <w:t>кабиной лифта.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lastRenderedPageBreak/>
              <w:t>круглосуточно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Обеспечение проведения осмотров, технического обслуживания и ремонта лифтов.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1 раз в неделю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Обеспечение проведения аварийного обслуживания лифтов.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позаявочно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Обеспечение проведения технического освидетельствования лифтов, в т.ч. после замены элементов оборудования.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согласно графику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FD638A">
        <w:trPr>
          <w:trHeight w:val="63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546F">
              <w:rPr>
                <w:b/>
                <w:bCs/>
                <w:color w:val="000000"/>
                <w:sz w:val="22"/>
                <w:szCs w:val="22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546F">
              <w:rPr>
                <w:b/>
                <w:bCs/>
                <w:color w:val="000000"/>
                <w:sz w:val="24"/>
                <w:szCs w:val="24"/>
              </w:rPr>
              <w:t>5 773,78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546F">
              <w:rPr>
                <w:b/>
                <w:bCs/>
                <w:color w:val="000000"/>
                <w:sz w:val="24"/>
                <w:szCs w:val="24"/>
              </w:rPr>
              <w:t>1,94</w:t>
            </w:r>
          </w:p>
        </w:tc>
      </w:tr>
      <w:tr w:rsidR="005A546F" w:rsidRPr="005A546F" w:rsidTr="00BB3B8C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546F">
              <w:rPr>
                <w:b/>
                <w:bCs/>
                <w:color w:val="000000"/>
                <w:sz w:val="22"/>
                <w:szCs w:val="22"/>
              </w:rPr>
              <w:t>20.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A546F" w:rsidRPr="005A546F" w:rsidTr="00BB3B8C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1 раз в неделю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12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1 раз в неделю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Мытье окон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Очистка систем защиты от грязи (металлических решеток, ячеистых покрытий, приямков, текстильных матов).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1 раз в год,       позаявочно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17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546F">
              <w:rPr>
                <w:b/>
                <w:bCs/>
                <w:color w:val="000000"/>
                <w:sz w:val="22"/>
                <w:szCs w:val="22"/>
              </w:rPr>
              <w:t>21.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– придомовая территория), в холодный период года: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1 406,05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0,47</w:t>
            </w:r>
          </w:p>
        </w:tc>
      </w:tr>
      <w:tr w:rsidR="005A546F" w:rsidRPr="005A546F" w:rsidTr="00BB3B8C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Очистка крышек люков, колодцев от снега и льда толщиной слоя свыше 5 см.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Сдвигание свежевыпавшего снега и очистка придомовой территории от снега и льда при наличии колейности свыше 5 см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lastRenderedPageBreak/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5 раз в неделю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Уборка крыльца и площадки перед входом в подъезд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1 раз в неделю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Оочистка от мусора урн, установленных возде подъездов, и их промывка.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546F">
              <w:rPr>
                <w:b/>
                <w:bCs/>
                <w:color w:val="000000"/>
                <w:sz w:val="22"/>
                <w:szCs w:val="22"/>
              </w:rPr>
              <w:t>22. Работы по содержанию придомовой территории в теплый период года: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1 406,05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0,48</w:t>
            </w:r>
          </w:p>
        </w:tc>
      </w:tr>
      <w:tr w:rsidR="005A546F" w:rsidRPr="005A546F" w:rsidTr="00BB3B8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Подметание и уборка придомовой территории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3 раза в неделю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5 раз в неделю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Уборка и выкашивание газонов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Уборка крыльца и площадки перед входом в подъезд, очистка металлической решетки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1 раз в неделю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Очистка от мусора урн, установленных возде подъездов, и их промывка.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1 раз в неделю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6F" w:rsidRPr="005A546F" w:rsidRDefault="005A546F" w:rsidP="005A546F">
            <w:pPr>
              <w:rPr>
                <w:color w:val="000000"/>
                <w:sz w:val="24"/>
                <w:szCs w:val="24"/>
              </w:rPr>
            </w:pPr>
          </w:p>
        </w:tc>
      </w:tr>
      <w:tr w:rsidR="005A546F" w:rsidRPr="005A546F" w:rsidTr="00BB3B8C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546F">
              <w:rPr>
                <w:b/>
                <w:bCs/>
                <w:color w:val="000000"/>
                <w:sz w:val="22"/>
                <w:szCs w:val="22"/>
              </w:rPr>
              <w:t>23. Содержание дворового оборудования (покраска, мелкий ремонт элементов оборудования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1 раз в весеннее-летний период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A546F" w:rsidRPr="005A546F" w:rsidTr="00BB3B8C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546F">
              <w:rPr>
                <w:b/>
                <w:bCs/>
                <w:color w:val="000000"/>
                <w:sz w:val="22"/>
                <w:szCs w:val="22"/>
              </w:rPr>
              <w:t>24. Содержание мест накопления ТКО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A546F" w:rsidRPr="005A546F" w:rsidTr="00BB3B8C">
        <w:trPr>
          <w:trHeight w:val="14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546F">
              <w:rPr>
                <w:b/>
                <w:bCs/>
                <w:color w:val="000000"/>
                <w:sz w:val="22"/>
                <w:szCs w:val="22"/>
              </w:rPr>
              <w:t xml:space="preserve">25. Обеспечение требований пожарной безопасности: </w:t>
            </w:r>
            <w:r w:rsidRPr="005A546F">
              <w:rPr>
                <w:color w:val="000000"/>
                <w:sz w:val="22"/>
                <w:szCs w:val="22"/>
              </w:rPr>
              <w:t>осмотры и обеспечение работоспособного состояния пожарных лестниц, лазов, проходов, выходов, систем аварийного освещения, пожаротушения, средств противопожарной защиты, противодымной защиты.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в течении всего периода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A546F" w:rsidRPr="005A546F" w:rsidTr="00BB3B8C">
        <w:trPr>
          <w:trHeight w:val="20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46F" w:rsidRPr="005A546F" w:rsidRDefault="005A546F" w:rsidP="005A546F">
            <w:pPr>
              <w:rPr>
                <w:color w:val="000000"/>
                <w:sz w:val="22"/>
                <w:szCs w:val="22"/>
              </w:rPr>
            </w:pPr>
            <w:r w:rsidRPr="005A546F">
              <w:rPr>
                <w:b/>
                <w:bCs/>
                <w:color w:val="000000"/>
                <w:sz w:val="22"/>
                <w:szCs w:val="22"/>
              </w:rPr>
              <w:t>26. Выполнение работ, связанных с ликвидацией аварий и неисправностей</w:t>
            </w:r>
            <w:r w:rsidRPr="005A546F">
              <w:rPr>
                <w:color w:val="000000"/>
                <w:sz w:val="22"/>
                <w:szCs w:val="22"/>
              </w:rPr>
              <w:t xml:space="preserve"> в соответствии с установленными предельными сроками внутридомового оборудования и на внутридомовых инженерных системах водоснабжения, электроснабжения, газоснабжения по заявкам населения и указаниям руководителей, специалистов.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круглосуточно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2 961,68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0,99</w:t>
            </w:r>
          </w:p>
        </w:tc>
      </w:tr>
      <w:tr w:rsidR="005A546F" w:rsidRPr="005A546F" w:rsidTr="00BB3B8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546F">
              <w:rPr>
                <w:b/>
                <w:bCs/>
                <w:color w:val="000000"/>
                <w:sz w:val="22"/>
                <w:szCs w:val="22"/>
              </w:rPr>
              <w:t>IV.</w:t>
            </w:r>
            <w:r w:rsidRPr="005A546F">
              <w:rPr>
                <w:color w:val="000000"/>
                <w:sz w:val="22"/>
                <w:szCs w:val="22"/>
              </w:rPr>
              <w:t xml:space="preserve"> </w:t>
            </w:r>
            <w:r w:rsidRPr="005A546F">
              <w:rPr>
                <w:b/>
                <w:bCs/>
                <w:color w:val="000000"/>
                <w:sz w:val="22"/>
                <w:szCs w:val="22"/>
              </w:rPr>
              <w:t>Услуги по управлению многоквартирным домом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в течении всего периода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3 051,43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4"/>
                <w:szCs w:val="24"/>
              </w:rPr>
            </w:pPr>
            <w:r w:rsidRPr="005A546F">
              <w:rPr>
                <w:color w:val="000000"/>
                <w:sz w:val="24"/>
                <w:szCs w:val="24"/>
              </w:rPr>
              <w:t>1,02</w:t>
            </w:r>
          </w:p>
        </w:tc>
      </w:tr>
      <w:tr w:rsidR="005A546F" w:rsidRPr="005A546F" w:rsidTr="00FD638A">
        <w:trPr>
          <w:trHeight w:val="48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546F">
              <w:rPr>
                <w:b/>
                <w:bCs/>
                <w:color w:val="000000"/>
                <w:sz w:val="22"/>
                <w:szCs w:val="22"/>
              </w:rPr>
              <w:t>ИТОГО работы по содержанию многоквартирного дома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546F">
              <w:rPr>
                <w:b/>
                <w:bCs/>
                <w:color w:val="000000"/>
                <w:sz w:val="24"/>
                <w:szCs w:val="24"/>
              </w:rPr>
              <w:t>30 514,32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546F">
              <w:rPr>
                <w:b/>
                <w:bCs/>
                <w:color w:val="000000"/>
                <w:sz w:val="24"/>
                <w:szCs w:val="24"/>
              </w:rPr>
              <w:t>10,21</w:t>
            </w:r>
          </w:p>
        </w:tc>
      </w:tr>
      <w:tr w:rsidR="005A546F" w:rsidRPr="005A546F" w:rsidTr="00BB3B8C">
        <w:trPr>
          <w:trHeight w:val="10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546F">
              <w:rPr>
                <w:b/>
                <w:bCs/>
                <w:color w:val="000000"/>
                <w:sz w:val="22"/>
                <w:szCs w:val="22"/>
              </w:rPr>
              <w:t>V. Текущий ремонт всего, в т.ч.: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color w:val="000000"/>
                <w:sz w:val="22"/>
                <w:szCs w:val="22"/>
              </w:rPr>
            </w:pPr>
            <w:r w:rsidRPr="005A546F">
              <w:rPr>
                <w:color w:val="000000"/>
                <w:sz w:val="22"/>
                <w:szCs w:val="22"/>
              </w:rPr>
              <w:t>в течении всего периода по мере необходимости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546F">
              <w:rPr>
                <w:b/>
                <w:bCs/>
                <w:color w:val="000000"/>
                <w:sz w:val="24"/>
                <w:szCs w:val="24"/>
              </w:rPr>
              <w:t>14 269,93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546F">
              <w:rPr>
                <w:b/>
                <w:bCs/>
                <w:color w:val="000000"/>
                <w:sz w:val="24"/>
                <w:szCs w:val="24"/>
              </w:rPr>
              <w:t>4,77</w:t>
            </w:r>
          </w:p>
        </w:tc>
      </w:tr>
      <w:tr w:rsidR="005A546F" w:rsidRPr="005A546F" w:rsidTr="00FD638A">
        <w:trPr>
          <w:trHeight w:val="46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46F" w:rsidRPr="005A546F" w:rsidRDefault="005A546F" w:rsidP="005A54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546F">
              <w:rPr>
                <w:b/>
                <w:bCs/>
                <w:color w:val="000000"/>
                <w:sz w:val="22"/>
                <w:szCs w:val="22"/>
              </w:rPr>
              <w:t>ИТОГО содержание и ремонт многоквартирного дома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546F">
              <w:rPr>
                <w:b/>
                <w:bCs/>
                <w:color w:val="000000"/>
                <w:sz w:val="24"/>
                <w:szCs w:val="24"/>
              </w:rPr>
              <w:t>44 784,25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6F" w:rsidRPr="005A546F" w:rsidRDefault="005A546F" w:rsidP="005A54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546F">
              <w:rPr>
                <w:b/>
                <w:bCs/>
                <w:color w:val="000000"/>
                <w:sz w:val="24"/>
                <w:szCs w:val="24"/>
              </w:rPr>
              <w:t>14,98</w:t>
            </w:r>
          </w:p>
        </w:tc>
      </w:tr>
    </w:tbl>
    <w:p w:rsidR="005A546F" w:rsidRDefault="005A546F" w:rsidP="00556B64">
      <w:pPr>
        <w:rPr>
          <w:szCs w:val="28"/>
        </w:rPr>
      </w:pPr>
    </w:p>
    <w:p w:rsidR="004354B1" w:rsidRDefault="004354B1" w:rsidP="00556B64">
      <w:pPr>
        <w:rPr>
          <w:szCs w:val="28"/>
        </w:rPr>
      </w:pPr>
    </w:p>
    <w:p w:rsidR="004354B1" w:rsidRDefault="004354B1" w:rsidP="00556B64">
      <w:pPr>
        <w:rPr>
          <w:szCs w:val="28"/>
        </w:rPr>
      </w:pPr>
      <w:bookmarkStart w:id="1" w:name="_GoBack"/>
      <w:bookmarkEnd w:id="1"/>
    </w:p>
    <w:sectPr w:rsidR="004354B1" w:rsidSect="00817C93">
      <w:pgSz w:w="11906" w:h="16838" w:code="9"/>
      <w:pgMar w:top="1134" w:right="1134" w:bottom="1134" w:left="1701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5BA" w:rsidRDefault="004A45BA" w:rsidP="00F04F24">
      <w:r>
        <w:separator/>
      </w:r>
    </w:p>
  </w:endnote>
  <w:endnote w:type="continuationSeparator" w:id="0">
    <w:p w:rsidR="004A45BA" w:rsidRDefault="004A45BA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5BA" w:rsidRDefault="004A45BA" w:rsidP="00F04F24">
      <w:r>
        <w:separator/>
      </w:r>
    </w:p>
  </w:footnote>
  <w:footnote w:type="continuationSeparator" w:id="0">
    <w:p w:rsidR="004A45BA" w:rsidRDefault="004A45BA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 w15:restartNumberingAfterBreak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C0B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A93E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5" w15:restartNumberingAfterBreak="0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0" w15:restartNumberingAfterBreak="0">
    <w:nsid w:val="70AF47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EC16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1"/>
  </w:num>
  <w:num w:numId="2">
    <w:abstractNumId w:val="21"/>
  </w:num>
  <w:num w:numId="3">
    <w:abstractNumId w:val="18"/>
  </w:num>
  <w:num w:numId="4">
    <w:abstractNumId w:val="20"/>
  </w:num>
  <w:num w:numId="5">
    <w:abstractNumId w:val="34"/>
  </w:num>
  <w:num w:numId="6">
    <w:abstractNumId w:val="11"/>
  </w:num>
  <w:num w:numId="7">
    <w:abstractNumId w:val="26"/>
  </w:num>
  <w:num w:numId="8">
    <w:abstractNumId w:val="10"/>
  </w:num>
  <w:num w:numId="9">
    <w:abstractNumId w:val="1"/>
  </w:num>
  <w:num w:numId="10">
    <w:abstractNumId w:val="7"/>
  </w:num>
  <w:num w:numId="11">
    <w:abstractNumId w:val="27"/>
  </w:num>
  <w:num w:numId="12">
    <w:abstractNumId w:val="39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2"/>
  </w:num>
  <w:num w:numId="17">
    <w:abstractNumId w:val="3"/>
  </w:num>
  <w:num w:numId="18">
    <w:abstractNumId w:val="23"/>
  </w:num>
  <w:num w:numId="19">
    <w:abstractNumId w:val="33"/>
  </w:num>
  <w:num w:numId="20">
    <w:abstractNumId w:val="36"/>
  </w:num>
  <w:num w:numId="21">
    <w:abstractNumId w:val="25"/>
  </w:num>
  <w:num w:numId="22">
    <w:abstractNumId w:val="13"/>
  </w:num>
  <w:num w:numId="23">
    <w:abstractNumId w:val="2"/>
  </w:num>
  <w:num w:numId="24">
    <w:abstractNumId w:val="43"/>
  </w:num>
  <w:num w:numId="25">
    <w:abstractNumId w:val="38"/>
  </w:num>
  <w:num w:numId="26">
    <w:abstractNumId w:val="4"/>
  </w:num>
  <w:num w:numId="27">
    <w:abstractNumId w:val="24"/>
  </w:num>
  <w:num w:numId="28">
    <w:abstractNumId w:val="44"/>
  </w:num>
  <w:num w:numId="29">
    <w:abstractNumId w:val="31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  <w:num w:numId="35">
    <w:abstractNumId w:val="17"/>
  </w:num>
  <w:num w:numId="36">
    <w:abstractNumId w:val="46"/>
  </w:num>
  <w:num w:numId="37">
    <w:abstractNumId w:val="30"/>
  </w:num>
  <w:num w:numId="38">
    <w:abstractNumId w:val="15"/>
  </w:num>
  <w:num w:numId="39">
    <w:abstractNumId w:val="22"/>
  </w:num>
  <w:num w:numId="40">
    <w:abstractNumId w:val="37"/>
  </w:num>
  <w:num w:numId="41">
    <w:abstractNumId w:val="35"/>
  </w:num>
  <w:num w:numId="42">
    <w:abstractNumId w:val="6"/>
  </w:num>
  <w:num w:numId="43">
    <w:abstractNumId w:val="28"/>
  </w:num>
  <w:num w:numId="44">
    <w:abstractNumId w:val="12"/>
  </w:num>
  <w:num w:numId="45">
    <w:abstractNumId w:val="5"/>
  </w:num>
  <w:num w:numId="46">
    <w:abstractNumId w:val="45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FCE"/>
    <w:rsid w:val="00002052"/>
    <w:rsid w:val="000039AE"/>
    <w:rsid w:val="00006B94"/>
    <w:rsid w:val="000071B7"/>
    <w:rsid w:val="000129F1"/>
    <w:rsid w:val="00013F3A"/>
    <w:rsid w:val="00016CCE"/>
    <w:rsid w:val="00017543"/>
    <w:rsid w:val="0002174F"/>
    <w:rsid w:val="00022CAF"/>
    <w:rsid w:val="000231FC"/>
    <w:rsid w:val="00023DAE"/>
    <w:rsid w:val="00024320"/>
    <w:rsid w:val="000246F1"/>
    <w:rsid w:val="0002481D"/>
    <w:rsid w:val="00027749"/>
    <w:rsid w:val="00031251"/>
    <w:rsid w:val="00033823"/>
    <w:rsid w:val="00033B4F"/>
    <w:rsid w:val="0003426F"/>
    <w:rsid w:val="0003434A"/>
    <w:rsid w:val="00035136"/>
    <w:rsid w:val="00041ED9"/>
    <w:rsid w:val="00041FEC"/>
    <w:rsid w:val="00044ECB"/>
    <w:rsid w:val="00044ED2"/>
    <w:rsid w:val="0004506B"/>
    <w:rsid w:val="000451C5"/>
    <w:rsid w:val="00045EB4"/>
    <w:rsid w:val="0005184F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80E68"/>
    <w:rsid w:val="0008560A"/>
    <w:rsid w:val="00086138"/>
    <w:rsid w:val="00087572"/>
    <w:rsid w:val="000934E6"/>
    <w:rsid w:val="00093CD2"/>
    <w:rsid w:val="00095A0B"/>
    <w:rsid w:val="00096BE2"/>
    <w:rsid w:val="00097917"/>
    <w:rsid w:val="000A1A25"/>
    <w:rsid w:val="000A5F08"/>
    <w:rsid w:val="000B175C"/>
    <w:rsid w:val="000B23C7"/>
    <w:rsid w:val="000B34ED"/>
    <w:rsid w:val="000B3C4E"/>
    <w:rsid w:val="000B4EDD"/>
    <w:rsid w:val="000B6A4A"/>
    <w:rsid w:val="000C0189"/>
    <w:rsid w:val="000C2C98"/>
    <w:rsid w:val="000C56CD"/>
    <w:rsid w:val="000C7EED"/>
    <w:rsid w:val="000D150B"/>
    <w:rsid w:val="000D1701"/>
    <w:rsid w:val="000D3DD0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669"/>
    <w:rsid w:val="0010497C"/>
    <w:rsid w:val="00105118"/>
    <w:rsid w:val="0010660D"/>
    <w:rsid w:val="001100E4"/>
    <w:rsid w:val="00113D6F"/>
    <w:rsid w:val="00116E15"/>
    <w:rsid w:val="00127449"/>
    <w:rsid w:val="0013518B"/>
    <w:rsid w:val="0014093D"/>
    <w:rsid w:val="00141878"/>
    <w:rsid w:val="001427A2"/>
    <w:rsid w:val="00144C3C"/>
    <w:rsid w:val="00151346"/>
    <w:rsid w:val="00151399"/>
    <w:rsid w:val="00151BCE"/>
    <w:rsid w:val="00156031"/>
    <w:rsid w:val="001617AF"/>
    <w:rsid w:val="001620C6"/>
    <w:rsid w:val="001637E4"/>
    <w:rsid w:val="0016568D"/>
    <w:rsid w:val="00171384"/>
    <w:rsid w:val="00172FD3"/>
    <w:rsid w:val="001756FA"/>
    <w:rsid w:val="00176E1C"/>
    <w:rsid w:val="00181EE5"/>
    <w:rsid w:val="001826B6"/>
    <w:rsid w:val="00182774"/>
    <w:rsid w:val="00184612"/>
    <w:rsid w:val="00184AED"/>
    <w:rsid w:val="0019056B"/>
    <w:rsid w:val="00191C84"/>
    <w:rsid w:val="00192D72"/>
    <w:rsid w:val="001934F8"/>
    <w:rsid w:val="001A0EDE"/>
    <w:rsid w:val="001A3532"/>
    <w:rsid w:val="001A3F73"/>
    <w:rsid w:val="001B33AA"/>
    <w:rsid w:val="001B42F1"/>
    <w:rsid w:val="001B4536"/>
    <w:rsid w:val="001B5B70"/>
    <w:rsid w:val="001B67BE"/>
    <w:rsid w:val="001C176A"/>
    <w:rsid w:val="001D1547"/>
    <w:rsid w:val="001D4698"/>
    <w:rsid w:val="001D5CC5"/>
    <w:rsid w:val="001D76DD"/>
    <w:rsid w:val="001D78AB"/>
    <w:rsid w:val="001D7EDB"/>
    <w:rsid w:val="001E2585"/>
    <w:rsid w:val="001E320E"/>
    <w:rsid w:val="001E428E"/>
    <w:rsid w:val="001E46D9"/>
    <w:rsid w:val="001E72FA"/>
    <w:rsid w:val="001F0711"/>
    <w:rsid w:val="001F23E8"/>
    <w:rsid w:val="001F4626"/>
    <w:rsid w:val="002002F4"/>
    <w:rsid w:val="002022A7"/>
    <w:rsid w:val="00202721"/>
    <w:rsid w:val="0020313C"/>
    <w:rsid w:val="00204661"/>
    <w:rsid w:val="00204937"/>
    <w:rsid w:val="0020525A"/>
    <w:rsid w:val="002068F7"/>
    <w:rsid w:val="002077AA"/>
    <w:rsid w:val="00207CCE"/>
    <w:rsid w:val="00207F8E"/>
    <w:rsid w:val="002105A4"/>
    <w:rsid w:val="002132DC"/>
    <w:rsid w:val="002209E9"/>
    <w:rsid w:val="00220CB5"/>
    <w:rsid w:val="00220E20"/>
    <w:rsid w:val="00222F02"/>
    <w:rsid w:val="00223A50"/>
    <w:rsid w:val="00225D62"/>
    <w:rsid w:val="002308C0"/>
    <w:rsid w:val="002317AC"/>
    <w:rsid w:val="00232B56"/>
    <w:rsid w:val="00233D67"/>
    <w:rsid w:val="0023456C"/>
    <w:rsid w:val="002368B1"/>
    <w:rsid w:val="002376D1"/>
    <w:rsid w:val="00240148"/>
    <w:rsid w:val="002421C2"/>
    <w:rsid w:val="00243C06"/>
    <w:rsid w:val="00245362"/>
    <w:rsid w:val="0024627E"/>
    <w:rsid w:val="00251186"/>
    <w:rsid w:val="0025123B"/>
    <w:rsid w:val="00254139"/>
    <w:rsid w:val="002555A7"/>
    <w:rsid w:val="00255BA3"/>
    <w:rsid w:val="00263B0D"/>
    <w:rsid w:val="00266A6D"/>
    <w:rsid w:val="0026760C"/>
    <w:rsid w:val="002677A3"/>
    <w:rsid w:val="0027043F"/>
    <w:rsid w:val="0027514B"/>
    <w:rsid w:val="00275E00"/>
    <w:rsid w:val="00280B46"/>
    <w:rsid w:val="00280D7C"/>
    <w:rsid w:val="0028293F"/>
    <w:rsid w:val="002836EB"/>
    <w:rsid w:val="002858DC"/>
    <w:rsid w:val="00294F55"/>
    <w:rsid w:val="002A25D1"/>
    <w:rsid w:val="002A3805"/>
    <w:rsid w:val="002A3977"/>
    <w:rsid w:val="002A436E"/>
    <w:rsid w:val="002A584E"/>
    <w:rsid w:val="002A7653"/>
    <w:rsid w:val="002B2B10"/>
    <w:rsid w:val="002B3357"/>
    <w:rsid w:val="002B5725"/>
    <w:rsid w:val="002B7155"/>
    <w:rsid w:val="002C01A3"/>
    <w:rsid w:val="002C35F3"/>
    <w:rsid w:val="002C369B"/>
    <w:rsid w:val="002C3EEB"/>
    <w:rsid w:val="002D1C1A"/>
    <w:rsid w:val="002D2990"/>
    <w:rsid w:val="002D7ABA"/>
    <w:rsid w:val="002E01BF"/>
    <w:rsid w:val="002E158F"/>
    <w:rsid w:val="002E5AAA"/>
    <w:rsid w:val="002E5B4E"/>
    <w:rsid w:val="002F0162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2FE3"/>
    <w:rsid w:val="00313C55"/>
    <w:rsid w:val="00315AD1"/>
    <w:rsid w:val="003162D2"/>
    <w:rsid w:val="00316E7F"/>
    <w:rsid w:val="003170E8"/>
    <w:rsid w:val="003240AB"/>
    <w:rsid w:val="003249D2"/>
    <w:rsid w:val="0032789C"/>
    <w:rsid w:val="00330207"/>
    <w:rsid w:val="003322A5"/>
    <w:rsid w:val="00333190"/>
    <w:rsid w:val="00333630"/>
    <w:rsid w:val="00334322"/>
    <w:rsid w:val="00334C54"/>
    <w:rsid w:val="003508C4"/>
    <w:rsid w:val="00350E51"/>
    <w:rsid w:val="00352340"/>
    <w:rsid w:val="003523CD"/>
    <w:rsid w:val="003526E3"/>
    <w:rsid w:val="00352779"/>
    <w:rsid w:val="00354646"/>
    <w:rsid w:val="003548D3"/>
    <w:rsid w:val="003609D6"/>
    <w:rsid w:val="0036394D"/>
    <w:rsid w:val="00366594"/>
    <w:rsid w:val="003716CF"/>
    <w:rsid w:val="00371819"/>
    <w:rsid w:val="00372382"/>
    <w:rsid w:val="0037438B"/>
    <w:rsid w:val="00376704"/>
    <w:rsid w:val="00376AF9"/>
    <w:rsid w:val="00377A38"/>
    <w:rsid w:val="0038019F"/>
    <w:rsid w:val="00381F76"/>
    <w:rsid w:val="0038254B"/>
    <w:rsid w:val="003845C5"/>
    <w:rsid w:val="003873E8"/>
    <w:rsid w:val="00387E13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2686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4B16"/>
    <w:rsid w:val="003D514D"/>
    <w:rsid w:val="003D52D9"/>
    <w:rsid w:val="003E2505"/>
    <w:rsid w:val="003E58AC"/>
    <w:rsid w:val="003E75F3"/>
    <w:rsid w:val="003E77F7"/>
    <w:rsid w:val="003F004A"/>
    <w:rsid w:val="003F0A2B"/>
    <w:rsid w:val="003F16F2"/>
    <w:rsid w:val="003F251B"/>
    <w:rsid w:val="003F4973"/>
    <w:rsid w:val="003F69AE"/>
    <w:rsid w:val="003F7B68"/>
    <w:rsid w:val="00402207"/>
    <w:rsid w:val="004024FA"/>
    <w:rsid w:val="00406809"/>
    <w:rsid w:val="0041001A"/>
    <w:rsid w:val="004121EA"/>
    <w:rsid w:val="00412C4A"/>
    <w:rsid w:val="00412CBC"/>
    <w:rsid w:val="00414FE9"/>
    <w:rsid w:val="00416886"/>
    <w:rsid w:val="00416B27"/>
    <w:rsid w:val="00416F3C"/>
    <w:rsid w:val="00422AD1"/>
    <w:rsid w:val="00423185"/>
    <w:rsid w:val="00425247"/>
    <w:rsid w:val="00427E7C"/>
    <w:rsid w:val="00434F9E"/>
    <w:rsid w:val="004354B1"/>
    <w:rsid w:val="00435CB0"/>
    <w:rsid w:val="004412C5"/>
    <w:rsid w:val="0044225C"/>
    <w:rsid w:val="004507C4"/>
    <w:rsid w:val="00450A69"/>
    <w:rsid w:val="00451385"/>
    <w:rsid w:val="00455966"/>
    <w:rsid w:val="00456E68"/>
    <w:rsid w:val="00456F95"/>
    <w:rsid w:val="00457490"/>
    <w:rsid w:val="004603FC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53E8"/>
    <w:rsid w:val="00477083"/>
    <w:rsid w:val="00480A08"/>
    <w:rsid w:val="0048346A"/>
    <w:rsid w:val="00484B32"/>
    <w:rsid w:val="00484F9B"/>
    <w:rsid w:val="004866E6"/>
    <w:rsid w:val="004876D0"/>
    <w:rsid w:val="004963C8"/>
    <w:rsid w:val="00496A85"/>
    <w:rsid w:val="00497D5C"/>
    <w:rsid w:val="004A22FE"/>
    <w:rsid w:val="004A2C14"/>
    <w:rsid w:val="004A3273"/>
    <w:rsid w:val="004A45BA"/>
    <w:rsid w:val="004A49C2"/>
    <w:rsid w:val="004A4CA5"/>
    <w:rsid w:val="004A4FDD"/>
    <w:rsid w:val="004A56AA"/>
    <w:rsid w:val="004B0783"/>
    <w:rsid w:val="004B0F46"/>
    <w:rsid w:val="004C00CB"/>
    <w:rsid w:val="004C1B61"/>
    <w:rsid w:val="004C419B"/>
    <w:rsid w:val="004D0FC2"/>
    <w:rsid w:val="004D2593"/>
    <w:rsid w:val="004D2A69"/>
    <w:rsid w:val="004D46A5"/>
    <w:rsid w:val="004D4878"/>
    <w:rsid w:val="004D5FFB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5029DA"/>
    <w:rsid w:val="005064CF"/>
    <w:rsid w:val="00506E49"/>
    <w:rsid w:val="0050721E"/>
    <w:rsid w:val="0051126A"/>
    <w:rsid w:val="00512489"/>
    <w:rsid w:val="00512849"/>
    <w:rsid w:val="005143B2"/>
    <w:rsid w:val="00514F1F"/>
    <w:rsid w:val="00515440"/>
    <w:rsid w:val="00515E1F"/>
    <w:rsid w:val="00520486"/>
    <w:rsid w:val="00523E6A"/>
    <w:rsid w:val="005247ED"/>
    <w:rsid w:val="00525EBA"/>
    <w:rsid w:val="00526C62"/>
    <w:rsid w:val="0052784B"/>
    <w:rsid w:val="00532F52"/>
    <w:rsid w:val="00535F82"/>
    <w:rsid w:val="005377B8"/>
    <w:rsid w:val="00537B9B"/>
    <w:rsid w:val="00541879"/>
    <w:rsid w:val="00545007"/>
    <w:rsid w:val="005461C0"/>
    <w:rsid w:val="005470D7"/>
    <w:rsid w:val="00550A78"/>
    <w:rsid w:val="005545B2"/>
    <w:rsid w:val="00554A5B"/>
    <w:rsid w:val="005560CF"/>
    <w:rsid w:val="00556B64"/>
    <w:rsid w:val="00556FC0"/>
    <w:rsid w:val="005576A2"/>
    <w:rsid w:val="00557F7E"/>
    <w:rsid w:val="005600E5"/>
    <w:rsid w:val="00560249"/>
    <w:rsid w:val="00562517"/>
    <w:rsid w:val="005647CB"/>
    <w:rsid w:val="00564CE8"/>
    <w:rsid w:val="005654EB"/>
    <w:rsid w:val="005704AF"/>
    <w:rsid w:val="00573150"/>
    <w:rsid w:val="00573AC3"/>
    <w:rsid w:val="00575CAB"/>
    <w:rsid w:val="00580583"/>
    <w:rsid w:val="005813FE"/>
    <w:rsid w:val="00583CBC"/>
    <w:rsid w:val="005843ED"/>
    <w:rsid w:val="00584763"/>
    <w:rsid w:val="00584992"/>
    <w:rsid w:val="005854E4"/>
    <w:rsid w:val="00585E7C"/>
    <w:rsid w:val="005938E7"/>
    <w:rsid w:val="0059509F"/>
    <w:rsid w:val="0059529F"/>
    <w:rsid w:val="00595A78"/>
    <w:rsid w:val="00597D1F"/>
    <w:rsid w:val="005A039B"/>
    <w:rsid w:val="005A2955"/>
    <w:rsid w:val="005A31BA"/>
    <w:rsid w:val="005A546F"/>
    <w:rsid w:val="005A7AC0"/>
    <w:rsid w:val="005A7DEF"/>
    <w:rsid w:val="005B1202"/>
    <w:rsid w:val="005B1F5A"/>
    <w:rsid w:val="005B3B57"/>
    <w:rsid w:val="005B7367"/>
    <w:rsid w:val="005C44D8"/>
    <w:rsid w:val="005C685F"/>
    <w:rsid w:val="005D1A9A"/>
    <w:rsid w:val="005D4110"/>
    <w:rsid w:val="005D4991"/>
    <w:rsid w:val="005D5DFA"/>
    <w:rsid w:val="005D69A8"/>
    <w:rsid w:val="005E316F"/>
    <w:rsid w:val="005E4ADA"/>
    <w:rsid w:val="005E4CD2"/>
    <w:rsid w:val="005F0119"/>
    <w:rsid w:val="005F2878"/>
    <w:rsid w:val="005F2E35"/>
    <w:rsid w:val="005F4080"/>
    <w:rsid w:val="005F42FE"/>
    <w:rsid w:val="005F7CB3"/>
    <w:rsid w:val="0060209C"/>
    <w:rsid w:val="00605061"/>
    <w:rsid w:val="00605E58"/>
    <w:rsid w:val="00606B0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91CC3"/>
    <w:rsid w:val="0069546C"/>
    <w:rsid w:val="00697138"/>
    <w:rsid w:val="006979CA"/>
    <w:rsid w:val="00697CC5"/>
    <w:rsid w:val="006A00FE"/>
    <w:rsid w:val="006A1FA6"/>
    <w:rsid w:val="006A24C7"/>
    <w:rsid w:val="006A2909"/>
    <w:rsid w:val="006B275F"/>
    <w:rsid w:val="006B4670"/>
    <w:rsid w:val="006B54A2"/>
    <w:rsid w:val="006B5520"/>
    <w:rsid w:val="006B6575"/>
    <w:rsid w:val="006B670B"/>
    <w:rsid w:val="006C00F2"/>
    <w:rsid w:val="006C217C"/>
    <w:rsid w:val="006C2243"/>
    <w:rsid w:val="006C7D92"/>
    <w:rsid w:val="006C7F1C"/>
    <w:rsid w:val="006C7FA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350D"/>
    <w:rsid w:val="006F6E72"/>
    <w:rsid w:val="006F6F0E"/>
    <w:rsid w:val="006F7315"/>
    <w:rsid w:val="00701C0D"/>
    <w:rsid w:val="00701D81"/>
    <w:rsid w:val="00707C6A"/>
    <w:rsid w:val="0071247D"/>
    <w:rsid w:val="00713744"/>
    <w:rsid w:val="007223E8"/>
    <w:rsid w:val="0072348B"/>
    <w:rsid w:val="00727F22"/>
    <w:rsid w:val="007346D4"/>
    <w:rsid w:val="007359E7"/>
    <w:rsid w:val="00737D01"/>
    <w:rsid w:val="00741F90"/>
    <w:rsid w:val="0074240D"/>
    <w:rsid w:val="007446EC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49A2"/>
    <w:rsid w:val="0076779B"/>
    <w:rsid w:val="007677AA"/>
    <w:rsid w:val="00767917"/>
    <w:rsid w:val="00771868"/>
    <w:rsid w:val="007732B9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979"/>
    <w:rsid w:val="007A1B60"/>
    <w:rsid w:val="007A2D1F"/>
    <w:rsid w:val="007A4C28"/>
    <w:rsid w:val="007A5421"/>
    <w:rsid w:val="007A6F17"/>
    <w:rsid w:val="007A6FB7"/>
    <w:rsid w:val="007B1D8B"/>
    <w:rsid w:val="007B23CB"/>
    <w:rsid w:val="007B270E"/>
    <w:rsid w:val="007B36F3"/>
    <w:rsid w:val="007C1F64"/>
    <w:rsid w:val="007C3A7F"/>
    <w:rsid w:val="007C75F2"/>
    <w:rsid w:val="007C770A"/>
    <w:rsid w:val="007D067A"/>
    <w:rsid w:val="007D2A37"/>
    <w:rsid w:val="007D5682"/>
    <w:rsid w:val="007D7AD9"/>
    <w:rsid w:val="007E09B8"/>
    <w:rsid w:val="007E1E4C"/>
    <w:rsid w:val="007F402C"/>
    <w:rsid w:val="008049B0"/>
    <w:rsid w:val="00807ADD"/>
    <w:rsid w:val="0081199B"/>
    <w:rsid w:val="00812F7E"/>
    <w:rsid w:val="00814266"/>
    <w:rsid w:val="00816D08"/>
    <w:rsid w:val="00817C93"/>
    <w:rsid w:val="00820006"/>
    <w:rsid w:val="00823629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51292"/>
    <w:rsid w:val="00852F9B"/>
    <w:rsid w:val="0085361A"/>
    <w:rsid w:val="00856FBC"/>
    <w:rsid w:val="00857202"/>
    <w:rsid w:val="00860618"/>
    <w:rsid w:val="00865BE0"/>
    <w:rsid w:val="00866345"/>
    <w:rsid w:val="00866B37"/>
    <w:rsid w:val="00867A17"/>
    <w:rsid w:val="00871872"/>
    <w:rsid w:val="00871C06"/>
    <w:rsid w:val="00875438"/>
    <w:rsid w:val="008755F6"/>
    <w:rsid w:val="00875BC0"/>
    <w:rsid w:val="008839EF"/>
    <w:rsid w:val="00884214"/>
    <w:rsid w:val="00886725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B2FA3"/>
    <w:rsid w:val="008C29FD"/>
    <w:rsid w:val="008C4C69"/>
    <w:rsid w:val="008C684F"/>
    <w:rsid w:val="008D0DC6"/>
    <w:rsid w:val="008D352E"/>
    <w:rsid w:val="008D40B5"/>
    <w:rsid w:val="008D4F68"/>
    <w:rsid w:val="008E075A"/>
    <w:rsid w:val="008E4287"/>
    <w:rsid w:val="008E4C19"/>
    <w:rsid w:val="008E529E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7742"/>
    <w:rsid w:val="00910065"/>
    <w:rsid w:val="00911D58"/>
    <w:rsid w:val="009155B8"/>
    <w:rsid w:val="00915648"/>
    <w:rsid w:val="00916108"/>
    <w:rsid w:val="0092228F"/>
    <w:rsid w:val="00924F84"/>
    <w:rsid w:val="0092545C"/>
    <w:rsid w:val="00925795"/>
    <w:rsid w:val="00926461"/>
    <w:rsid w:val="00926627"/>
    <w:rsid w:val="00927B29"/>
    <w:rsid w:val="0093374A"/>
    <w:rsid w:val="00943AF2"/>
    <w:rsid w:val="009444B5"/>
    <w:rsid w:val="00944644"/>
    <w:rsid w:val="00944F0E"/>
    <w:rsid w:val="009502D2"/>
    <w:rsid w:val="00950F64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EA0"/>
    <w:rsid w:val="00975347"/>
    <w:rsid w:val="00975717"/>
    <w:rsid w:val="00980200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95E73"/>
    <w:rsid w:val="009A1269"/>
    <w:rsid w:val="009A3454"/>
    <w:rsid w:val="009A3913"/>
    <w:rsid w:val="009A5DC9"/>
    <w:rsid w:val="009A7264"/>
    <w:rsid w:val="009B15EB"/>
    <w:rsid w:val="009C1D06"/>
    <w:rsid w:val="009C1F79"/>
    <w:rsid w:val="009C4399"/>
    <w:rsid w:val="009C51E4"/>
    <w:rsid w:val="009C659E"/>
    <w:rsid w:val="009D0611"/>
    <w:rsid w:val="009D0678"/>
    <w:rsid w:val="009D24BD"/>
    <w:rsid w:val="009E0663"/>
    <w:rsid w:val="009E130B"/>
    <w:rsid w:val="009E26D2"/>
    <w:rsid w:val="009E2A90"/>
    <w:rsid w:val="009E47FD"/>
    <w:rsid w:val="009E53D9"/>
    <w:rsid w:val="009E7FE3"/>
    <w:rsid w:val="009F22A4"/>
    <w:rsid w:val="009F3C6E"/>
    <w:rsid w:val="00A01CDD"/>
    <w:rsid w:val="00A100AB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324"/>
    <w:rsid w:val="00A34802"/>
    <w:rsid w:val="00A34FB4"/>
    <w:rsid w:val="00A351B1"/>
    <w:rsid w:val="00A3586D"/>
    <w:rsid w:val="00A35AE7"/>
    <w:rsid w:val="00A37346"/>
    <w:rsid w:val="00A41EBA"/>
    <w:rsid w:val="00A44C0E"/>
    <w:rsid w:val="00A47431"/>
    <w:rsid w:val="00A474F5"/>
    <w:rsid w:val="00A47F79"/>
    <w:rsid w:val="00A576E8"/>
    <w:rsid w:val="00A61484"/>
    <w:rsid w:val="00A6531B"/>
    <w:rsid w:val="00A67B2F"/>
    <w:rsid w:val="00A70C01"/>
    <w:rsid w:val="00A72B5B"/>
    <w:rsid w:val="00A73B3E"/>
    <w:rsid w:val="00A76A7D"/>
    <w:rsid w:val="00A77158"/>
    <w:rsid w:val="00A77B14"/>
    <w:rsid w:val="00A823E8"/>
    <w:rsid w:val="00A82AAD"/>
    <w:rsid w:val="00A82C26"/>
    <w:rsid w:val="00A82F5A"/>
    <w:rsid w:val="00A84C4D"/>
    <w:rsid w:val="00A84EAD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2801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0E49"/>
    <w:rsid w:val="00B136E1"/>
    <w:rsid w:val="00B20183"/>
    <w:rsid w:val="00B20EA3"/>
    <w:rsid w:val="00B231FA"/>
    <w:rsid w:val="00B236B5"/>
    <w:rsid w:val="00B247EA"/>
    <w:rsid w:val="00B25B3F"/>
    <w:rsid w:val="00B276A9"/>
    <w:rsid w:val="00B306ED"/>
    <w:rsid w:val="00B31424"/>
    <w:rsid w:val="00B32191"/>
    <w:rsid w:val="00B331FD"/>
    <w:rsid w:val="00B35065"/>
    <w:rsid w:val="00B36ED9"/>
    <w:rsid w:val="00B41184"/>
    <w:rsid w:val="00B44B70"/>
    <w:rsid w:val="00B4756B"/>
    <w:rsid w:val="00B52067"/>
    <w:rsid w:val="00B53990"/>
    <w:rsid w:val="00B54CA9"/>
    <w:rsid w:val="00B57A67"/>
    <w:rsid w:val="00B605F4"/>
    <w:rsid w:val="00B608A5"/>
    <w:rsid w:val="00B636AC"/>
    <w:rsid w:val="00B6552D"/>
    <w:rsid w:val="00B65FF0"/>
    <w:rsid w:val="00B67A40"/>
    <w:rsid w:val="00B67B86"/>
    <w:rsid w:val="00B67E94"/>
    <w:rsid w:val="00B70970"/>
    <w:rsid w:val="00B71605"/>
    <w:rsid w:val="00B71CBC"/>
    <w:rsid w:val="00B728A4"/>
    <w:rsid w:val="00B73210"/>
    <w:rsid w:val="00B7354B"/>
    <w:rsid w:val="00B74A03"/>
    <w:rsid w:val="00B75CA6"/>
    <w:rsid w:val="00B77128"/>
    <w:rsid w:val="00B8112B"/>
    <w:rsid w:val="00B81A46"/>
    <w:rsid w:val="00B8367E"/>
    <w:rsid w:val="00B90ECA"/>
    <w:rsid w:val="00BA0BFB"/>
    <w:rsid w:val="00BA2D53"/>
    <w:rsid w:val="00BA4D24"/>
    <w:rsid w:val="00BA7428"/>
    <w:rsid w:val="00BB3B8C"/>
    <w:rsid w:val="00BC0353"/>
    <w:rsid w:val="00BC097C"/>
    <w:rsid w:val="00BC1DC4"/>
    <w:rsid w:val="00BC3811"/>
    <w:rsid w:val="00BC402E"/>
    <w:rsid w:val="00BC5A03"/>
    <w:rsid w:val="00BD0A8E"/>
    <w:rsid w:val="00BD3796"/>
    <w:rsid w:val="00BD4505"/>
    <w:rsid w:val="00BD4928"/>
    <w:rsid w:val="00BD4E41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391"/>
    <w:rsid w:val="00C073F0"/>
    <w:rsid w:val="00C1059B"/>
    <w:rsid w:val="00C10D5F"/>
    <w:rsid w:val="00C11AE4"/>
    <w:rsid w:val="00C12997"/>
    <w:rsid w:val="00C145AC"/>
    <w:rsid w:val="00C15100"/>
    <w:rsid w:val="00C21D3B"/>
    <w:rsid w:val="00C22296"/>
    <w:rsid w:val="00C251C2"/>
    <w:rsid w:val="00C26B31"/>
    <w:rsid w:val="00C31ABF"/>
    <w:rsid w:val="00C32C8A"/>
    <w:rsid w:val="00C33099"/>
    <w:rsid w:val="00C357E0"/>
    <w:rsid w:val="00C37692"/>
    <w:rsid w:val="00C42EDC"/>
    <w:rsid w:val="00C43C4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5092"/>
    <w:rsid w:val="00C96FC8"/>
    <w:rsid w:val="00CA0019"/>
    <w:rsid w:val="00CA6DC2"/>
    <w:rsid w:val="00CA799F"/>
    <w:rsid w:val="00CB01B6"/>
    <w:rsid w:val="00CB0846"/>
    <w:rsid w:val="00CB0B0C"/>
    <w:rsid w:val="00CB1C6A"/>
    <w:rsid w:val="00CB235E"/>
    <w:rsid w:val="00CB2CEA"/>
    <w:rsid w:val="00CB3BC0"/>
    <w:rsid w:val="00CB3D30"/>
    <w:rsid w:val="00CC2E62"/>
    <w:rsid w:val="00CC4A92"/>
    <w:rsid w:val="00CC542B"/>
    <w:rsid w:val="00CC55DA"/>
    <w:rsid w:val="00CD1AE9"/>
    <w:rsid w:val="00CD1D0C"/>
    <w:rsid w:val="00CE0BF9"/>
    <w:rsid w:val="00CE189A"/>
    <w:rsid w:val="00CE1C42"/>
    <w:rsid w:val="00CE2F30"/>
    <w:rsid w:val="00CE40A5"/>
    <w:rsid w:val="00CE48A9"/>
    <w:rsid w:val="00CE4C3E"/>
    <w:rsid w:val="00CE6C3D"/>
    <w:rsid w:val="00CF20D1"/>
    <w:rsid w:val="00CF51C9"/>
    <w:rsid w:val="00CF6080"/>
    <w:rsid w:val="00CF6583"/>
    <w:rsid w:val="00CF7AB0"/>
    <w:rsid w:val="00D0018C"/>
    <w:rsid w:val="00D05998"/>
    <w:rsid w:val="00D077F7"/>
    <w:rsid w:val="00D1225E"/>
    <w:rsid w:val="00D12957"/>
    <w:rsid w:val="00D13C21"/>
    <w:rsid w:val="00D24304"/>
    <w:rsid w:val="00D330F2"/>
    <w:rsid w:val="00D34976"/>
    <w:rsid w:val="00D37135"/>
    <w:rsid w:val="00D37602"/>
    <w:rsid w:val="00D37EE5"/>
    <w:rsid w:val="00D41D22"/>
    <w:rsid w:val="00D4207A"/>
    <w:rsid w:val="00D432B7"/>
    <w:rsid w:val="00D45699"/>
    <w:rsid w:val="00D50106"/>
    <w:rsid w:val="00D5516E"/>
    <w:rsid w:val="00D5755D"/>
    <w:rsid w:val="00D619C4"/>
    <w:rsid w:val="00D62ED9"/>
    <w:rsid w:val="00D6645C"/>
    <w:rsid w:val="00D66EE5"/>
    <w:rsid w:val="00D67364"/>
    <w:rsid w:val="00D720BE"/>
    <w:rsid w:val="00D75AB2"/>
    <w:rsid w:val="00D75B8F"/>
    <w:rsid w:val="00D8163A"/>
    <w:rsid w:val="00D820A3"/>
    <w:rsid w:val="00D85578"/>
    <w:rsid w:val="00D85F48"/>
    <w:rsid w:val="00D87460"/>
    <w:rsid w:val="00D878C3"/>
    <w:rsid w:val="00D93F82"/>
    <w:rsid w:val="00D97D1B"/>
    <w:rsid w:val="00DA22C0"/>
    <w:rsid w:val="00DA2E51"/>
    <w:rsid w:val="00DA42E1"/>
    <w:rsid w:val="00DA5AA6"/>
    <w:rsid w:val="00DA7143"/>
    <w:rsid w:val="00DB00C6"/>
    <w:rsid w:val="00DB0330"/>
    <w:rsid w:val="00DB1B6C"/>
    <w:rsid w:val="00DB40ED"/>
    <w:rsid w:val="00DB5795"/>
    <w:rsid w:val="00DC6E2E"/>
    <w:rsid w:val="00DC7314"/>
    <w:rsid w:val="00DC77FE"/>
    <w:rsid w:val="00DD009D"/>
    <w:rsid w:val="00DD02B7"/>
    <w:rsid w:val="00DD5E8D"/>
    <w:rsid w:val="00DE2EBB"/>
    <w:rsid w:val="00DF0BF4"/>
    <w:rsid w:val="00DF1534"/>
    <w:rsid w:val="00DF187B"/>
    <w:rsid w:val="00DF2A57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2187"/>
    <w:rsid w:val="00E450C2"/>
    <w:rsid w:val="00E45508"/>
    <w:rsid w:val="00E45884"/>
    <w:rsid w:val="00E55739"/>
    <w:rsid w:val="00E57086"/>
    <w:rsid w:val="00E579E2"/>
    <w:rsid w:val="00E613B9"/>
    <w:rsid w:val="00E6199F"/>
    <w:rsid w:val="00E61CFC"/>
    <w:rsid w:val="00E61F37"/>
    <w:rsid w:val="00E623BB"/>
    <w:rsid w:val="00E632B8"/>
    <w:rsid w:val="00E65BB8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00C3"/>
    <w:rsid w:val="00E913F6"/>
    <w:rsid w:val="00E92E59"/>
    <w:rsid w:val="00E96887"/>
    <w:rsid w:val="00EA01A6"/>
    <w:rsid w:val="00EA19D4"/>
    <w:rsid w:val="00EA1BAD"/>
    <w:rsid w:val="00EA2932"/>
    <w:rsid w:val="00EA2E66"/>
    <w:rsid w:val="00EA4D4A"/>
    <w:rsid w:val="00EA54E6"/>
    <w:rsid w:val="00EA7411"/>
    <w:rsid w:val="00EB2495"/>
    <w:rsid w:val="00EB2F03"/>
    <w:rsid w:val="00EB3CA0"/>
    <w:rsid w:val="00EB501B"/>
    <w:rsid w:val="00EC5BBB"/>
    <w:rsid w:val="00ED3A11"/>
    <w:rsid w:val="00ED7A33"/>
    <w:rsid w:val="00ED7F3C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3001"/>
    <w:rsid w:val="00EF3F63"/>
    <w:rsid w:val="00EF4F7D"/>
    <w:rsid w:val="00EF639E"/>
    <w:rsid w:val="00EF7051"/>
    <w:rsid w:val="00EF7A37"/>
    <w:rsid w:val="00EF7CB4"/>
    <w:rsid w:val="00F038E3"/>
    <w:rsid w:val="00F04F24"/>
    <w:rsid w:val="00F06FC2"/>
    <w:rsid w:val="00F16F56"/>
    <w:rsid w:val="00F2020D"/>
    <w:rsid w:val="00F236F4"/>
    <w:rsid w:val="00F322D4"/>
    <w:rsid w:val="00F348CB"/>
    <w:rsid w:val="00F36813"/>
    <w:rsid w:val="00F40ABA"/>
    <w:rsid w:val="00F42B76"/>
    <w:rsid w:val="00F44109"/>
    <w:rsid w:val="00F47AFD"/>
    <w:rsid w:val="00F50320"/>
    <w:rsid w:val="00F505E2"/>
    <w:rsid w:val="00F50F39"/>
    <w:rsid w:val="00F51278"/>
    <w:rsid w:val="00F51D13"/>
    <w:rsid w:val="00F5601D"/>
    <w:rsid w:val="00F56EBC"/>
    <w:rsid w:val="00F5734C"/>
    <w:rsid w:val="00F60656"/>
    <w:rsid w:val="00F60A1D"/>
    <w:rsid w:val="00F623DF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93103"/>
    <w:rsid w:val="00FA26E1"/>
    <w:rsid w:val="00FA2E2D"/>
    <w:rsid w:val="00FA331F"/>
    <w:rsid w:val="00FA4334"/>
    <w:rsid w:val="00FA48A5"/>
    <w:rsid w:val="00FB0D96"/>
    <w:rsid w:val="00FB3E35"/>
    <w:rsid w:val="00FB3F12"/>
    <w:rsid w:val="00FB4124"/>
    <w:rsid w:val="00FB4501"/>
    <w:rsid w:val="00FB73FC"/>
    <w:rsid w:val="00FC1EE3"/>
    <w:rsid w:val="00FC2405"/>
    <w:rsid w:val="00FC68E7"/>
    <w:rsid w:val="00FD11FA"/>
    <w:rsid w:val="00FD56C9"/>
    <w:rsid w:val="00FD579F"/>
    <w:rsid w:val="00FD638A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D0EDA5-4E9C-4DEF-924B-EE74A6CE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1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B247EA"/>
    <w:rPr>
      <w:color w:val="808080"/>
    </w:rPr>
  </w:style>
  <w:style w:type="paragraph" w:styleId="af2">
    <w:name w:val="Normal (Web)"/>
    <w:basedOn w:val="a"/>
    <w:uiPriority w:val="99"/>
    <w:unhideWhenUsed/>
    <w:rsid w:val="00BD4928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0875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A5FDD-D931-4CE2-AE4C-40C118D1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7860</TotalTime>
  <Pages>38</Pages>
  <Words>10544</Words>
  <Characters>60103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70506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Zeezina</cp:lastModifiedBy>
  <cp:revision>92</cp:revision>
  <cp:lastPrinted>2020-05-25T09:32:00Z</cp:lastPrinted>
  <dcterms:created xsi:type="dcterms:W3CDTF">2010-04-06T11:13:00Z</dcterms:created>
  <dcterms:modified xsi:type="dcterms:W3CDTF">2021-01-26T13:32:00Z</dcterms:modified>
</cp:coreProperties>
</file>