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3D5B51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5259E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15259E">
              <w:rPr>
                <w:szCs w:val="28"/>
              </w:rPr>
              <w:t>14.10.2015г.</w:t>
            </w:r>
            <w:r w:rsidR="009C25EF">
              <w:rPr>
                <w:szCs w:val="28"/>
              </w:rPr>
              <w:t xml:space="preserve"> №</w:t>
            </w:r>
            <w:r w:rsidR="0015259E">
              <w:rPr>
                <w:szCs w:val="28"/>
              </w:rPr>
              <w:t>3250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15259E" w:rsidRPr="00AD691C">
              <w:rPr>
                <w:szCs w:val="28"/>
              </w:rPr>
              <w:t xml:space="preserve">Об утверждении муниципальной программы </w:t>
            </w:r>
            <w:r w:rsidR="0015259E">
              <w:rPr>
                <w:szCs w:val="28"/>
              </w:rPr>
              <w:t xml:space="preserve">городского округа Кинель Самарской области </w:t>
            </w:r>
            <w:r w:rsidR="0015259E" w:rsidRPr="00AD691C">
              <w:rPr>
                <w:szCs w:val="28"/>
              </w:rPr>
              <w:t>«</w:t>
            </w:r>
            <w:r w:rsidR="0015259E" w:rsidRPr="00FF0B6B">
              <w:rPr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="0015259E" w:rsidRPr="00AD691C">
              <w:rPr>
                <w:szCs w:val="28"/>
              </w:rPr>
              <w:t>»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15259E">
        <w:rPr>
          <w:szCs w:val="28"/>
        </w:rPr>
        <w:t>постановление администрации городского округа Кинель от 14.10.2015г. №3250 «</w:t>
      </w:r>
      <w:r w:rsidR="0015259E" w:rsidRPr="00AD691C">
        <w:rPr>
          <w:szCs w:val="28"/>
        </w:rPr>
        <w:t xml:space="preserve">Об утверждении муниципальной программы </w:t>
      </w:r>
      <w:r w:rsidR="0015259E">
        <w:rPr>
          <w:szCs w:val="28"/>
        </w:rPr>
        <w:t xml:space="preserve">городского округа Кинель Самарской области </w:t>
      </w:r>
      <w:r w:rsidR="0015259E" w:rsidRPr="00AD691C">
        <w:rPr>
          <w:szCs w:val="28"/>
        </w:rPr>
        <w:t>«</w:t>
      </w:r>
      <w:r w:rsidR="0015259E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15259E" w:rsidRPr="00AD691C">
        <w:rPr>
          <w:szCs w:val="28"/>
        </w:rPr>
        <w:t>»</w:t>
      </w:r>
      <w:r w:rsidR="0015259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lastRenderedPageBreak/>
        <w:t xml:space="preserve">в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 xml:space="preserve">е </w:t>
      </w:r>
      <w:r w:rsidR="009C25EF" w:rsidRPr="00674A03">
        <w:rPr>
          <w:szCs w:val="28"/>
        </w:rPr>
        <w:t>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15259E" w:rsidRPr="00AD691C">
        <w:rPr>
          <w:szCs w:val="28"/>
        </w:rPr>
        <w:t>«</w:t>
      </w:r>
      <w:r w:rsidR="0015259E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15259E" w:rsidRPr="00AD691C">
        <w:rPr>
          <w:szCs w:val="28"/>
        </w:rPr>
        <w:t>»</w:t>
      </w:r>
      <w:r w:rsidRPr="00A67132">
        <w:rPr>
          <w:szCs w:val="28"/>
        </w:rPr>
        <w:t xml:space="preserve"> (далее - Программа):</w:t>
      </w:r>
    </w:p>
    <w:p w:rsidR="0059748F" w:rsidRDefault="0059748F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59748F" w:rsidRDefault="0059748F" w:rsidP="0059748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9748F">
        <w:rPr>
          <w:szCs w:val="28"/>
        </w:rPr>
        <w:t>4.</w:t>
      </w:r>
      <w:r>
        <w:rPr>
          <w:szCs w:val="28"/>
        </w:rPr>
        <w:t xml:space="preserve"> </w:t>
      </w:r>
      <w:r w:rsidRPr="0059748F">
        <w:rPr>
          <w:szCs w:val="28"/>
        </w:rPr>
        <w:t xml:space="preserve">Контроль за выполнением постановления возложить на заместителя Главы </w:t>
      </w:r>
      <w:r>
        <w:rPr>
          <w:szCs w:val="28"/>
        </w:rPr>
        <w:t xml:space="preserve">городского округа по </w:t>
      </w:r>
      <w:r w:rsidRPr="0059748F">
        <w:rPr>
          <w:szCs w:val="28"/>
        </w:rPr>
        <w:t>жилищно-коммунальному хозяйству (</w:t>
      </w:r>
      <w:r>
        <w:rPr>
          <w:szCs w:val="28"/>
        </w:rPr>
        <w:t>С.Н.Федотова</w:t>
      </w:r>
      <w:r w:rsidRPr="0059748F">
        <w:rPr>
          <w:szCs w:val="28"/>
        </w:rPr>
        <w:t>).</w:t>
      </w:r>
      <w:r>
        <w:rPr>
          <w:szCs w:val="28"/>
        </w:rPr>
        <w:t>»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>раздел</w:t>
      </w:r>
      <w:r w:rsidR="009C25EF">
        <w:rPr>
          <w:szCs w:val="28"/>
        </w:rPr>
        <w:t xml:space="preserve">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9C25EF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29 420,0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29 420,0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3 840,0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4 240,0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6 840,0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Pr="003D0324" w:rsidRDefault="0088270F" w:rsidP="00F45BB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88270F" w:rsidRDefault="00A67132" w:rsidP="0088270F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раздел </w:t>
      </w:r>
      <w:r w:rsidR="0088270F">
        <w:t>5.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Общий объем финансирования Программы в 2016 – 2020 годах составит </w:t>
      </w:r>
      <w:r w:rsidR="00F45BB0">
        <w:t>33 920,0</w:t>
      </w:r>
      <w:r>
        <w:t xml:space="preserve"> тыс.рублей, в т.ч.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средств бюджета городского округа – </w:t>
      </w:r>
      <w:r w:rsidR="00F45BB0">
        <w:t>33 920,0</w:t>
      </w:r>
      <w:r>
        <w:t xml:space="preserve"> тыс.рублей;</w:t>
      </w:r>
    </w:p>
    <w:p w:rsidR="0088270F" w:rsidRDefault="0088270F" w:rsidP="0088270F">
      <w:pPr>
        <w:spacing w:line="360" w:lineRule="auto"/>
        <w:ind w:firstLine="709"/>
        <w:jc w:val="both"/>
      </w:pPr>
      <w:r>
        <w:t>за счет иных источников –</w:t>
      </w:r>
      <w:r w:rsidR="00F45BB0">
        <w:t xml:space="preserve"> </w:t>
      </w:r>
      <w:r>
        <w:t>0,0 тыс.рублей.</w:t>
      </w:r>
    </w:p>
    <w:p w:rsidR="004D77F6" w:rsidRDefault="0088270F" w:rsidP="0088270F">
      <w:pPr>
        <w:spacing w:line="360" w:lineRule="auto"/>
        <w:ind w:firstLine="709"/>
        <w:jc w:val="both"/>
      </w:pPr>
      <w:r>
        <w:lastRenderedPageBreak/>
        <w:t>Объемы ассигнований подлежат уточнению исходя из прогноза финансовых возможностей бюджета городского округа и других источников.»</w:t>
      </w:r>
      <w:r w:rsidR="002764DC">
        <w:t>;</w:t>
      </w:r>
    </w:p>
    <w:p w:rsidR="002764DC" w:rsidRDefault="008F7E15" w:rsidP="005A1C36">
      <w:pPr>
        <w:spacing w:line="360" w:lineRule="auto"/>
        <w:ind w:firstLine="709"/>
        <w:jc w:val="both"/>
      </w:pPr>
      <w:r>
        <w:t xml:space="preserve">- раздел </w:t>
      </w:r>
      <w:r w:rsidR="0088270F">
        <w:t>6</w:t>
      </w:r>
      <w:r>
        <w:t>. «</w:t>
      </w:r>
      <w:r w:rsidR="0088270F">
        <w:t>Механизм реализации Программы</w:t>
      </w:r>
      <w:r>
        <w:t>»</w:t>
      </w:r>
      <w:r w:rsidR="002764DC">
        <w:t xml:space="preserve"> изложить в следующей редакции:</w:t>
      </w:r>
    </w:p>
    <w:p w:rsidR="002764DC" w:rsidRDefault="002764DC" w:rsidP="005A1C36">
      <w:pPr>
        <w:spacing w:line="360" w:lineRule="auto"/>
        <w:ind w:firstLine="709"/>
        <w:jc w:val="both"/>
      </w:pPr>
      <w:r>
        <w:t>«6. Механизм реализации Программы</w:t>
      </w:r>
    </w:p>
    <w:p w:rsidR="002764DC" w:rsidRDefault="002764DC" w:rsidP="002764DC">
      <w:pPr>
        <w:spacing w:line="360" w:lineRule="auto"/>
        <w:ind w:firstLine="709"/>
        <w:jc w:val="both"/>
      </w:pPr>
      <w: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 710.</w:t>
      </w:r>
    </w:p>
    <w:p w:rsidR="00F45BB0" w:rsidRDefault="00F45BB0" w:rsidP="00F45BB0">
      <w:pPr>
        <w:spacing w:line="360" w:lineRule="auto"/>
        <w:ind w:firstLine="709"/>
        <w:jc w:val="both"/>
      </w:pPr>
      <w:r>
        <w:t>Ответственным исполнителем Программы является администрация городского округа Кинель.</w:t>
      </w:r>
    </w:p>
    <w:p w:rsidR="00F45BB0" w:rsidRDefault="00F45BB0" w:rsidP="00F45BB0">
      <w:pPr>
        <w:spacing w:line="360" w:lineRule="auto"/>
        <w:ind w:firstLine="709"/>
        <w:jc w:val="both"/>
      </w:pPr>
      <w:r>
        <w:t>Исполнители Программы:</w:t>
      </w:r>
    </w:p>
    <w:p w:rsidR="00F45BB0" w:rsidRDefault="00F45BB0" w:rsidP="00F45BB0">
      <w:pPr>
        <w:spacing w:line="360" w:lineRule="auto"/>
        <w:ind w:firstLine="709"/>
        <w:jc w:val="both"/>
      </w:pPr>
      <w:r>
        <w:t>- Управление архитектуры и градостроительства администрации городского округа Кинель;</w:t>
      </w:r>
    </w:p>
    <w:p w:rsidR="00F45BB0" w:rsidRDefault="00F45BB0" w:rsidP="00F45BB0">
      <w:pPr>
        <w:spacing w:line="360" w:lineRule="auto"/>
        <w:ind w:firstLine="709"/>
        <w:jc w:val="both"/>
      </w:pPr>
      <w:r>
        <w:t>- Комитет по управлению муниципальным имуществом;</w:t>
      </w:r>
    </w:p>
    <w:p w:rsidR="00F45BB0" w:rsidRDefault="00F45BB0" w:rsidP="00F45BB0">
      <w:pPr>
        <w:spacing w:line="360" w:lineRule="auto"/>
        <w:ind w:firstLine="709"/>
        <w:jc w:val="both"/>
      </w:pPr>
      <w:r>
        <w:t>- МКУ «Управление ЖКХ».</w:t>
      </w:r>
    </w:p>
    <w:p w:rsidR="002764DC" w:rsidRDefault="002764DC" w:rsidP="002764DC">
      <w:pPr>
        <w:spacing w:line="360" w:lineRule="auto"/>
        <w:ind w:firstLine="709"/>
        <w:jc w:val="both"/>
      </w:pPr>
      <w:r>
        <w:t>Целевое использование бюджетных средств обеспечивает ответственный исполнитель мероприятий программы.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</w:t>
      </w:r>
      <w:r w:rsidR="00F45BB0">
        <w:t xml:space="preserve"> по жилищно-коммунальному хозяйству</w:t>
      </w:r>
      <w:r>
        <w:t>.»;</w:t>
      </w:r>
    </w:p>
    <w:p w:rsidR="002764DC" w:rsidRDefault="002764DC" w:rsidP="005A1C36">
      <w:pPr>
        <w:spacing w:line="360" w:lineRule="auto"/>
        <w:ind w:firstLine="709"/>
        <w:jc w:val="both"/>
      </w:pPr>
      <w:r>
        <w:lastRenderedPageBreak/>
        <w:t>- в разделе 8. «</w:t>
      </w:r>
      <w:r w:rsidRPr="002764DC">
        <w:t>Методика оценки эффективности реализации Программы</w:t>
      </w:r>
      <w:r>
        <w:t>» во втором абзаце слова «головным исполнителем» заменить словами «ответственным исполнителем».</w:t>
      </w:r>
    </w:p>
    <w:p w:rsidR="00842CF5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постановлению.</w:t>
      </w:r>
    </w:p>
    <w:p w:rsidR="00424D2A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к Программе изложить в редакции согласно приложению №2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F45BB0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  <w:sectPr w:rsidR="00424D2A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Москаленко 21698</w:t>
      </w:r>
    </w:p>
    <w:p w:rsidR="0043180D" w:rsidRPr="006F7315" w:rsidRDefault="0043180D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3180D" w:rsidRDefault="0043180D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5E379E">
      <w:pPr>
        <w:ind w:left="9639"/>
        <w:jc w:val="center"/>
        <w:rPr>
          <w:szCs w:val="28"/>
        </w:rPr>
      </w:pPr>
      <w:r>
        <w:rPr>
          <w:szCs w:val="28"/>
        </w:rPr>
        <w:t xml:space="preserve">от </w:t>
      </w:r>
      <w:r w:rsidRPr="0043180D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Pr="0043180D">
        <w:rPr>
          <w:szCs w:val="28"/>
          <w:u w:val="single"/>
        </w:rPr>
        <w:t>______</w:t>
      </w:r>
    </w:p>
    <w:p w:rsidR="0043180D" w:rsidRDefault="0043180D" w:rsidP="005E379E">
      <w:pPr>
        <w:ind w:left="9639"/>
        <w:jc w:val="center"/>
        <w:rPr>
          <w:szCs w:val="28"/>
        </w:rPr>
      </w:pPr>
    </w:p>
    <w:p w:rsidR="0043180D" w:rsidRDefault="0043180D" w:rsidP="005E379E">
      <w:pPr>
        <w:ind w:left="9639"/>
        <w:jc w:val="center"/>
        <w:rPr>
          <w:szCs w:val="28"/>
        </w:rPr>
      </w:pPr>
    </w:p>
    <w:p w:rsidR="00424D2A" w:rsidRPr="006F7315" w:rsidRDefault="00424D2A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>Приложение №1</w:t>
      </w:r>
    </w:p>
    <w:p w:rsidR="00424D2A" w:rsidRDefault="00424D2A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5E379E" w:rsidRPr="009E4251">
        <w:rPr>
          <w:szCs w:val="28"/>
        </w:rPr>
        <w:t>«Энергосбережение и повышение энергетической эффективности в городском округе Кинель на 2016-2020 годы»</w:t>
      </w:r>
    </w:p>
    <w:p w:rsidR="00424D2A" w:rsidRDefault="00424D2A" w:rsidP="00424D2A">
      <w:pPr>
        <w:ind w:left="10206"/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</w:pPr>
    </w:p>
    <w:p w:rsidR="00424D2A" w:rsidRPr="00D5516E" w:rsidRDefault="00424D2A" w:rsidP="00424D2A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424D2A" w:rsidRDefault="00424D2A" w:rsidP="00424D2A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4985"/>
        <w:gridCol w:w="1634"/>
        <w:gridCol w:w="1510"/>
        <w:gridCol w:w="1510"/>
        <w:gridCol w:w="1510"/>
        <w:gridCol w:w="1510"/>
        <w:gridCol w:w="1510"/>
      </w:tblGrid>
      <w:tr w:rsidR="0043180D" w:rsidRPr="00312B49" w:rsidTr="0043180D">
        <w:trPr>
          <w:tblHeader/>
        </w:trPr>
        <w:tc>
          <w:tcPr>
            <w:tcW w:w="0" w:type="auto"/>
            <w:vMerge w:val="restart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3180D" w:rsidRPr="00312B49" w:rsidTr="0043180D">
        <w:trPr>
          <w:tblHeader/>
        </w:trPr>
        <w:tc>
          <w:tcPr>
            <w:tcW w:w="0" w:type="auto"/>
            <w:vMerge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F45BB0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Цель: </w:t>
            </w:r>
            <w:r>
              <w:rPr>
                <w:szCs w:val="28"/>
              </w:rPr>
              <w:t>С</w:t>
            </w:r>
            <w:r w:rsidRPr="00350700">
              <w:rPr>
                <w:szCs w:val="28"/>
              </w:rPr>
              <w:t>оздание условий для обеспечения рационального использования топливно-энергетических ресурсов в городском округе Кинель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t>О</w:t>
            </w:r>
            <w:r w:rsidRPr="009F5C5E">
              <w:t>снащение приборами учета потребления энергетических ресурсов муниципальных объектов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45BB0">
              <w:rPr>
                <w:szCs w:val="28"/>
              </w:rPr>
              <w:t>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both"/>
              <w:rPr>
                <w:szCs w:val="28"/>
              </w:rPr>
            </w:pPr>
            <w:r w:rsidRPr="009E4251">
              <w:rPr>
                <w:szCs w:val="28"/>
              </w:rPr>
              <w:t>Количество</w:t>
            </w:r>
            <w:r>
              <w:rPr>
                <w:bCs/>
              </w:rPr>
              <w:t xml:space="preserve"> установленных приборов учета тепловой энергии на объектах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О</w:t>
            </w:r>
            <w:r w:rsidRPr="00350700">
              <w:rPr>
                <w:szCs w:val="28"/>
              </w:rPr>
              <w:t>беспечение надежности и эффективности поставки энергетических ресурсов потребителям за счет реконструкции и модернизации систем теплоснабжения и горячего водоснабжения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45BB0">
              <w:rPr>
                <w:szCs w:val="28"/>
              </w:rPr>
              <w:t>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</w:t>
            </w:r>
            <w:r w:rsidRPr="00E604DF">
              <w:rPr>
                <w:bCs/>
              </w:rPr>
              <w:t xml:space="preserve">оличество объектов </w:t>
            </w:r>
            <w:r>
              <w:rPr>
                <w:bCs/>
              </w:rPr>
              <w:t xml:space="preserve">теплоснабжения (котельных, тепловых сетей), на </w:t>
            </w:r>
            <w:r>
              <w:rPr>
                <w:bCs/>
              </w:rPr>
              <w:lastRenderedPageBreak/>
              <w:t>которых проведены мероприятия по энергосбережению (</w:t>
            </w:r>
            <w:r w:rsidRPr="00E604DF">
              <w:rPr>
                <w:bCs/>
              </w:rPr>
              <w:t>реконстр</w:t>
            </w:r>
            <w:r>
              <w:rPr>
                <w:bCs/>
              </w:rPr>
              <w:t>укции</w:t>
            </w:r>
            <w:r w:rsidRPr="00E604DF">
              <w:rPr>
                <w:bCs/>
              </w:rPr>
              <w:t>, модерни</w:t>
            </w:r>
            <w:r>
              <w:rPr>
                <w:bCs/>
              </w:rPr>
              <w:t>зации)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E379E" w:rsidRPr="009E4251" w:rsidRDefault="005E379E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М</w:t>
            </w:r>
            <w:r w:rsidRPr="00350700">
              <w:rPr>
                <w:szCs w:val="28"/>
              </w:rPr>
              <w:t>одернизация системы уличного освещения городского округа Кинель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Количество заменённых светильников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E379E" w:rsidRPr="009E4251" w:rsidRDefault="005E379E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П</w:t>
            </w:r>
            <w:r w:rsidRPr="00350700">
              <w:rPr>
                <w:szCs w:val="28"/>
              </w:rPr>
              <w:t>оддержка хозяйствующих субъектов, населения городского округа Кинель по оснащению коллективными (общедомовыми) приборами учёта многоквартирных домов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Количество общедомовых (коллективных) приборов учета энергоресурсов в многоквартирных домах, учтённых при возмещении затрат по их установке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</w:tbl>
    <w:p w:rsidR="00424D2A" w:rsidRDefault="00424D2A" w:rsidP="00424D2A">
      <w:pPr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  <w:sectPr w:rsidR="00424D2A" w:rsidSect="0043180D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r>
        <w:rPr>
          <w:szCs w:val="28"/>
        </w:rPr>
        <w:t xml:space="preserve">от </w:t>
      </w:r>
      <w:r w:rsidRPr="0043180D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Pr="0043180D">
        <w:rPr>
          <w:szCs w:val="28"/>
          <w:u w:val="single"/>
        </w:rPr>
        <w:t>______</w:t>
      </w:r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43180D" w:rsidRDefault="0043180D" w:rsidP="00424D2A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4844"/>
        <w:gridCol w:w="1090"/>
        <w:gridCol w:w="1098"/>
        <w:gridCol w:w="882"/>
        <w:gridCol w:w="1099"/>
        <w:gridCol w:w="1062"/>
        <w:gridCol w:w="888"/>
        <w:gridCol w:w="1087"/>
        <w:gridCol w:w="1075"/>
        <w:gridCol w:w="879"/>
        <w:gridCol w:w="1084"/>
        <w:gridCol w:w="1076"/>
        <w:gridCol w:w="884"/>
        <w:gridCol w:w="1077"/>
        <w:gridCol w:w="1089"/>
        <w:gridCol w:w="890"/>
      </w:tblGrid>
      <w:tr w:rsidR="00CC425D" w:rsidRPr="00EF615A" w:rsidTr="00CC425D"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60" w:type="dxa"/>
            <w:gridSpan w:val="15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CC425D" w:rsidRPr="00EF615A" w:rsidTr="00CC425D">
        <w:tc>
          <w:tcPr>
            <w:tcW w:w="822" w:type="dxa"/>
            <w:vMerge/>
            <w:vAlign w:val="center"/>
            <w:hideMark/>
          </w:tcPr>
          <w:p w:rsidR="005E379E" w:rsidRPr="00EF615A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5E379E" w:rsidRPr="00EF615A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2016 год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2017 год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2018 год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2020 год</w:t>
            </w:r>
          </w:p>
        </w:tc>
      </w:tr>
      <w:tr w:rsidR="00CC425D" w:rsidRPr="00EF615A" w:rsidTr="00CC425D">
        <w:tc>
          <w:tcPr>
            <w:tcW w:w="822" w:type="dxa"/>
            <w:vMerge/>
            <w:vAlign w:val="center"/>
            <w:hideMark/>
          </w:tcPr>
          <w:p w:rsidR="00CC425D" w:rsidRPr="00EF615A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C425D" w:rsidRPr="00EF615A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 xml:space="preserve">здание детского сада по адресу г.Кинель, </w:t>
            </w:r>
            <w:r w:rsidRPr="00EF615A">
              <w:rPr>
                <w:sz w:val="22"/>
                <w:szCs w:val="22"/>
              </w:rPr>
              <w:lastRenderedPageBreak/>
              <w:t>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1.1.3.3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1.2.3.9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5 000,0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5 000,0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5E379E" w:rsidRDefault="005E379E" w:rsidP="00424D2A">
      <w:pPr>
        <w:rPr>
          <w:sz w:val="24"/>
          <w:szCs w:val="28"/>
        </w:rPr>
      </w:pPr>
    </w:p>
    <w:sectPr w:rsidR="005E379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A0" w:rsidRDefault="000609A0" w:rsidP="00F04F24">
      <w:r>
        <w:separator/>
      </w:r>
    </w:p>
  </w:endnote>
  <w:endnote w:type="continuationSeparator" w:id="0">
    <w:p w:rsidR="000609A0" w:rsidRDefault="000609A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A0" w:rsidRDefault="000609A0" w:rsidP="00F04F24">
      <w:r>
        <w:separator/>
      </w:r>
    </w:p>
  </w:footnote>
  <w:footnote w:type="continuationSeparator" w:id="0">
    <w:p w:rsidR="000609A0" w:rsidRDefault="000609A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35711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7E8D"/>
    <w:rsid w:val="0099182F"/>
    <w:rsid w:val="00991C67"/>
    <w:rsid w:val="00991DE6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15A"/>
    <w:rsid w:val="00EF641B"/>
    <w:rsid w:val="00F009A4"/>
    <w:rsid w:val="00F04F24"/>
    <w:rsid w:val="00F100FC"/>
    <w:rsid w:val="00F138AA"/>
    <w:rsid w:val="00F1443A"/>
    <w:rsid w:val="00F1778F"/>
    <w:rsid w:val="00F22766"/>
    <w:rsid w:val="00F348CB"/>
    <w:rsid w:val="00F37294"/>
    <w:rsid w:val="00F45BB0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B428-1CAB-45A8-9662-39E12CED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2955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252</cp:revision>
  <cp:lastPrinted>2016-03-17T10:11:00Z</cp:lastPrinted>
  <dcterms:created xsi:type="dcterms:W3CDTF">2010-04-06T11:13:00Z</dcterms:created>
  <dcterms:modified xsi:type="dcterms:W3CDTF">2016-03-17T10:11:00Z</dcterms:modified>
</cp:coreProperties>
</file>