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06796F" w:rsidRDefault="0031184C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5D5D1C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25.09.2015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5D5D1C">
              <w:rPr>
                <w:szCs w:val="28"/>
              </w:rPr>
              <w:t xml:space="preserve">и </w:t>
            </w:r>
            <w:r w:rsidR="0052764A">
              <w:rPr>
                <w:szCs w:val="28"/>
              </w:rPr>
              <w:t xml:space="preserve">от </w:t>
            </w:r>
            <w:r w:rsidR="005D5D1C">
              <w:rPr>
                <w:szCs w:val="28"/>
              </w:rPr>
              <w:t>18.01.2017</w:t>
            </w:r>
            <w:r w:rsidR="002D207E">
              <w:rPr>
                <w:szCs w:val="28"/>
              </w:rPr>
              <w:t>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2D207E">
        <w:rPr>
          <w:szCs w:val="28"/>
        </w:rPr>
        <w:t xml:space="preserve">решением </w:t>
      </w:r>
      <w:r w:rsidR="002D207E" w:rsidRPr="00465E1C">
        <w:rPr>
          <w:szCs w:val="28"/>
        </w:rPr>
        <w:t xml:space="preserve">Думы городского округа Кинель Самарской области от </w:t>
      </w:r>
      <w:r w:rsidR="00465E1C">
        <w:rPr>
          <w:szCs w:val="28"/>
        </w:rPr>
        <w:t>15.12.2016</w:t>
      </w:r>
      <w:r w:rsidR="002D207E" w:rsidRPr="00465E1C">
        <w:rPr>
          <w:szCs w:val="28"/>
        </w:rPr>
        <w:t> г. № </w:t>
      </w:r>
      <w:r w:rsidR="00465E1C">
        <w:rPr>
          <w:szCs w:val="28"/>
        </w:rPr>
        <w:t>214</w:t>
      </w:r>
      <w:r w:rsidR="002D207E" w:rsidRPr="00465E1C">
        <w:rPr>
          <w:szCs w:val="28"/>
        </w:rPr>
        <w:t xml:space="preserve"> «О бюджете городского округа Кинель на 2017 год и на плановый</w:t>
      </w:r>
      <w:r w:rsidR="002D207E" w:rsidRPr="00214B7F">
        <w:rPr>
          <w:szCs w:val="28"/>
        </w:rPr>
        <w:t xml:space="preserve"> период 201</w:t>
      </w:r>
      <w:r w:rsidR="002D207E">
        <w:rPr>
          <w:szCs w:val="28"/>
        </w:rPr>
        <w:t>8</w:t>
      </w:r>
      <w:r w:rsidR="002D207E" w:rsidRPr="00214B7F">
        <w:rPr>
          <w:szCs w:val="28"/>
        </w:rPr>
        <w:t xml:space="preserve"> и 201</w:t>
      </w:r>
      <w:r w:rsidR="002D207E">
        <w:rPr>
          <w:szCs w:val="28"/>
        </w:rPr>
        <w:t>9</w:t>
      </w:r>
      <w:r w:rsidR="002D207E" w:rsidRPr="00214B7F">
        <w:rPr>
          <w:szCs w:val="28"/>
        </w:rPr>
        <w:t xml:space="preserve"> годов</w:t>
      </w:r>
      <w:r w:rsidR="002D207E">
        <w:rPr>
          <w:szCs w:val="28"/>
        </w:rPr>
        <w:t>»</w:t>
      </w:r>
      <w:r w:rsidR="005D5D1C">
        <w:rPr>
          <w:szCs w:val="28"/>
        </w:rPr>
        <w:t xml:space="preserve"> (в редакции от 28.09.2017г.)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5D5D1C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</w:t>
      </w:r>
      <w:r w:rsidR="0052764A">
        <w:rPr>
          <w:szCs w:val="28"/>
        </w:rPr>
        <w:lastRenderedPageBreak/>
        <w:t xml:space="preserve">области </w:t>
      </w:r>
      <w:r w:rsidR="009C25EF">
        <w:rPr>
          <w:szCs w:val="28"/>
        </w:rPr>
        <w:t>от 25.09.2015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</w:t>
      </w:r>
      <w:r w:rsidR="00F821D3">
        <w:rPr>
          <w:szCs w:val="28"/>
        </w:rPr>
        <w:t>и</w:t>
      </w:r>
      <w:r w:rsidR="00BB78A7">
        <w:rPr>
          <w:szCs w:val="28"/>
        </w:rPr>
        <w:t xml:space="preserve"> от </w:t>
      </w:r>
      <w:r w:rsidR="008E757D">
        <w:rPr>
          <w:szCs w:val="28"/>
        </w:rPr>
        <w:t>18.01.2017</w:t>
      </w:r>
      <w:r w:rsidR="00BB78A7">
        <w:rPr>
          <w:szCs w:val="28"/>
        </w:rPr>
        <w:t> г.)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350EB0" w:rsidRDefault="008E757D" w:rsidP="008E757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65E1C">
        <w:rPr>
          <w:szCs w:val="28"/>
        </w:rPr>
        <w:t xml:space="preserve"> </w:t>
      </w:r>
      <w:r>
        <w:rPr>
          <w:szCs w:val="28"/>
        </w:rPr>
        <w:t xml:space="preserve">строке </w:t>
      </w:r>
      <w:r w:rsidRPr="00350EB0">
        <w:rPr>
          <w:szCs w:val="28"/>
        </w:rPr>
        <w:t>«Объемы и источники финансирования, мероприятий, определенных муниципальной программой»</w:t>
      </w:r>
      <w:r>
        <w:rPr>
          <w:szCs w:val="28"/>
        </w:rPr>
        <w:t xml:space="preserve"> </w:t>
      </w:r>
      <w:r w:rsidR="00465E1C">
        <w:rPr>
          <w:szCs w:val="28"/>
        </w:rPr>
        <w:t>Паспорт</w:t>
      </w:r>
      <w:r>
        <w:rPr>
          <w:szCs w:val="28"/>
        </w:rPr>
        <w:t>а</w:t>
      </w:r>
      <w:r w:rsidR="00465E1C">
        <w:rPr>
          <w:szCs w:val="28"/>
        </w:rPr>
        <w:t xml:space="preserve"> Программы</w:t>
      </w:r>
      <w:r>
        <w:rPr>
          <w:szCs w:val="28"/>
        </w:rPr>
        <w:t xml:space="preserve"> сумму «43 400,0» заменить суммой «</w:t>
      </w:r>
      <w:r w:rsidR="00867B71">
        <w:rPr>
          <w:szCs w:val="28"/>
        </w:rPr>
        <w:t>57 363,0</w:t>
      </w:r>
      <w:r>
        <w:rPr>
          <w:szCs w:val="28"/>
        </w:rPr>
        <w:t>», сумму «500,0» заменить суммой «2 202,0».</w:t>
      </w:r>
    </w:p>
    <w:p w:rsidR="00350EB0" w:rsidRPr="005F1CE0" w:rsidRDefault="005F1CE0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350EB0">
        <w:rPr>
          <w:szCs w:val="28"/>
        </w:rPr>
        <w:t xml:space="preserve"> </w:t>
      </w:r>
      <w:r w:rsidR="004D77F6" w:rsidRPr="00326D01">
        <w:t>раздел</w:t>
      </w:r>
      <w:r w:rsidR="0052764A">
        <w:t>е</w:t>
      </w:r>
      <w:r w:rsidR="004D77F6" w:rsidRPr="00326D01">
        <w:t xml:space="preserve"> </w:t>
      </w:r>
      <w:r w:rsidR="0088270F">
        <w:t xml:space="preserve">5 </w:t>
      </w:r>
      <w:r w:rsidR="003F1B98">
        <w:t>сумм</w:t>
      </w:r>
      <w:r w:rsidR="00F821D3">
        <w:t>у</w:t>
      </w:r>
      <w:r w:rsidR="0052764A">
        <w:t xml:space="preserve"> «</w:t>
      </w:r>
      <w:r w:rsidR="008E757D">
        <w:t>43 400,0</w:t>
      </w:r>
      <w:r w:rsidR="0052764A">
        <w:t xml:space="preserve">» заменить </w:t>
      </w:r>
      <w:r w:rsidR="003F1B98">
        <w:t>сумм</w:t>
      </w:r>
      <w:r w:rsidR="00F821D3">
        <w:t xml:space="preserve">ой </w:t>
      </w:r>
      <w:r w:rsidR="0052764A">
        <w:t>«</w:t>
      </w:r>
      <w:r w:rsidR="00867B71">
        <w:t>57 363,0</w:t>
      </w:r>
      <w:r w:rsidR="0052764A">
        <w:t>»</w:t>
      </w:r>
      <w:r>
        <w:t>.</w:t>
      </w:r>
    </w:p>
    <w:p w:rsidR="00962CBD" w:rsidRPr="00350EB0" w:rsidRDefault="00424D2A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№2</w:t>
      </w:r>
      <w:r w:rsidR="0035433F"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5D5D1C" w:rsidRPr="007C0A80" w:rsidRDefault="005D5D1C" w:rsidP="005D5D1C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C0A80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C7358D" w:rsidRDefault="00C7358D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1819A2" w:rsidRDefault="001819A2" w:rsidP="005A1C36">
      <w:pPr>
        <w:jc w:val="both"/>
        <w:rPr>
          <w:szCs w:val="28"/>
        </w:rPr>
      </w:pPr>
    </w:p>
    <w:p w:rsidR="003F1B98" w:rsidRDefault="003F1B98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E757D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</w:t>
      </w:r>
      <w:r w:rsidR="008E757D">
        <w:rPr>
          <w:szCs w:val="28"/>
        </w:rPr>
        <w:t>В.А.Чихирев</w:t>
      </w:r>
    </w:p>
    <w:p w:rsidR="0035433F" w:rsidRDefault="0035433F">
      <w:pPr>
        <w:rPr>
          <w:szCs w:val="28"/>
        </w:rPr>
      </w:pPr>
    </w:p>
    <w:p w:rsidR="008E757D" w:rsidRDefault="008E757D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782826" w:rsidRDefault="00782826" w:rsidP="00347B81">
      <w:pPr>
        <w:rPr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5D5D1C" w:rsidRPr="00941C89" w:rsidRDefault="005D5D1C" w:rsidP="005D5D1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5D5D1C" w:rsidRDefault="005D5D1C" w:rsidP="005D5D1C">
      <w:pPr>
        <w:jc w:val="center"/>
      </w:pPr>
    </w:p>
    <w:p w:rsidR="005D5D1C" w:rsidRDefault="005D5D1C" w:rsidP="005D5D1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D5D1C" w:rsidRPr="00275FDA" w:rsidRDefault="005D5D1C" w:rsidP="005D5D1C">
      <w:pPr>
        <w:jc w:val="center"/>
        <w:rPr>
          <w:b/>
          <w:bCs/>
          <w:szCs w:val="28"/>
        </w:rPr>
      </w:pPr>
    </w:p>
    <w:p w:rsidR="005D5D1C" w:rsidRDefault="005D5D1C" w:rsidP="005D5D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8E757D">
        <w:rPr>
          <w:szCs w:val="28"/>
        </w:rPr>
        <w:t xml:space="preserve">О внесении изменений в </w:t>
      </w:r>
      <w:r w:rsidR="008E757D" w:rsidRPr="00674A03">
        <w:rPr>
          <w:szCs w:val="28"/>
        </w:rPr>
        <w:t>муниципаль</w:t>
      </w:r>
      <w:r w:rsidR="008E757D">
        <w:rPr>
          <w:szCs w:val="28"/>
        </w:rPr>
        <w:t xml:space="preserve">ную </w:t>
      </w:r>
      <w:r w:rsidR="008E757D" w:rsidRPr="00674A03">
        <w:rPr>
          <w:szCs w:val="28"/>
        </w:rPr>
        <w:t>программ</w:t>
      </w:r>
      <w:r w:rsidR="008E757D">
        <w:rPr>
          <w:szCs w:val="28"/>
        </w:rPr>
        <w:t>у</w:t>
      </w:r>
      <w:r w:rsidR="008E757D" w:rsidRPr="00674A03">
        <w:rPr>
          <w:szCs w:val="28"/>
        </w:rPr>
        <w:t xml:space="preserve"> городского округа Кинель Самарской области</w:t>
      </w:r>
      <w:r w:rsidR="008E757D" w:rsidRPr="009C1D06">
        <w:rPr>
          <w:szCs w:val="28"/>
        </w:rPr>
        <w:t xml:space="preserve"> </w:t>
      </w:r>
      <w:r w:rsidR="008E757D">
        <w:rPr>
          <w:szCs w:val="28"/>
        </w:rPr>
        <w:t>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 г. № 3046 (в редакции от 18.01.2017 г.)</w:t>
      </w:r>
      <w:r>
        <w:rPr>
          <w:color w:val="000000"/>
          <w:szCs w:val="28"/>
        </w:rPr>
        <w:t>»</w:t>
      </w:r>
    </w:p>
    <w:p w:rsidR="005D5D1C" w:rsidRDefault="005D5D1C" w:rsidP="005D5D1C">
      <w:pPr>
        <w:jc w:val="center"/>
      </w:pPr>
    </w:p>
    <w:p w:rsidR="005D5D1C" w:rsidRDefault="005D5D1C" w:rsidP="005D5D1C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D5D1C" w:rsidRPr="00087572" w:rsidTr="003231C2">
        <w:tc>
          <w:tcPr>
            <w:tcW w:w="4928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8E757D" w:rsidRPr="00087572" w:rsidTr="003231C2">
        <w:trPr>
          <w:trHeight w:val="966"/>
        </w:trPr>
        <w:tc>
          <w:tcPr>
            <w:tcW w:w="4928" w:type="dxa"/>
            <w:vAlign w:val="center"/>
          </w:tcPr>
          <w:p w:rsidR="008E757D" w:rsidRPr="00087572" w:rsidRDefault="008E757D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Фокина Л.Г.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35433F" w:rsidRDefault="0035433F" w:rsidP="00347B81">
      <w:pPr>
        <w:rPr>
          <w:szCs w:val="28"/>
        </w:rPr>
        <w:sectPr w:rsidR="0035433F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35433F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 xml:space="preserve">от </w:t>
      </w:r>
      <w:r w:rsidR="00C753AE">
        <w:rPr>
          <w:szCs w:val="28"/>
          <w:u w:val="single"/>
        </w:rPr>
        <w:t>_______________</w:t>
      </w:r>
      <w:r w:rsidR="00676D1E">
        <w:rPr>
          <w:szCs w:val="28"/>
        </w:rPr>
        <w:t xml:space="preserve"> </w:t>
      </w:r>
      <w:r>
        <w:rPr>
          <w:szCs w:val="28"/>
        </w:rPr>
        <w:t>№</w:t>
      </w:r>
      <w:r w:rsidR="00676D1E">
        <w:rPr>
          <w:szCs w:val="28"/>
        </w:rPr>
        <w:t xml:space="preserve"> </w:t>
      </w:r>
      <w:r w:rsidR="00C753AE">
        <w:rPr>
          <w:szCs w:val="28"/>
          <w:u w:val="single"/>
        </w:rPr>
        <w:t>___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Pr="006F7315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t>«</w:t>
      </w:r>
      <w:r w:rsidR="0035433F" w:rsidRPr="000B23C7">
        <w:rPr>
          <w:szCs w:val="28"/>
        </w:rPr>
        <w:t>Приложение №</w:t>
      </w:r>
      <w:r w:rsidR="0035433F">
        <w:rPr>
          <w:szCs w:val="28"/>
        </w:rPr>
        <w:t>2</w:t>
      </w:r>
    </w:p>
    <w:p w:rsidR="0035433F" w:rsidRDefault="0035433F" w:rsidP="0035433F">
      <w:pPr>
        <w:ind w:left="1389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>ы</w:t>
      </w:r>
    </w:p>
    <w:p w:rsidR="0035433F" w:rsidRDefault="0035433F" w:rsidP="0035433F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35433F" w:rsidRPr="000B23C7" w:rsidRDefault="0035433F" w:rsidP="0035433F">
      <w:pPr>
        <w:jc w:val="center"/>
        <w:rPr>
          <w:b/>
          <w:szCs w:val="28"/>
        </w:rPr>
      </w:pPr>
    </w:p>
    <w:tbl>
      <w:tblPr>
        <w:tblW w:w="203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4382"/>
        <w:gridCol w:w="1077"/>
        <w:gridCol w:w="812"/>
        <w:gridCol w:w="1120"/>
        <w:gridCol w:w="938"/>
        <w:gridCol w:w="826"/>
        <w:gridCol w:w="1120"/>
        <w:gridCol w:w="937"/>
        <w:gridCol w:w="812"/>
        <w:gridCol w:w="1120"/>
        <w:gridCol w:w="952"/>
        <w:gridCol w:w="812"/>
        <w:gridCol w:w="1120"/>
        <w:gridCol w:w="965"/>
        <w:gridCol w:w="798"/>
        <w:gridCol w:w="1120"/>
        <w:gridCol w:w="938"/>
      </w:tblGrid>
      <w:tr w:rsidR="000C0F04" w:rsidRPr="00D82AC4" w:rsidTr="00077375">
        <w:trPr>
          <w:tblHeader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0C0F04" w:rsidRPr="00415960" w:rsidRDefault="000C0F04" w:rsidP="000C0F04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Испол-нитель*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D82AC4" w:rsidRPr="00D82AC4" w:rsidTr="00077375">
        <w:trPr>
          <w:tblHeader/>
        </w:trPr>
        <w:tc>
          <w:tcPr>
            <w:tcW w:w="546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2016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2017 год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2018 год</w:t>
            </w:r>
          </w:p>
        </w:tc>
        <w:tc>
          <w:tcPr>
            <w:tcW w:w="2897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2019 год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2020 год</w:t>
            </w:r>
          </w:p>
        </w:tc>
      </w:tr>
      <w:tr w:rsidR="000C0F04" w:rsidRPr="00D82AC4" w:rsidTr="00077375">
        <w:trPr>
          <w:tblHeader/>
        </w:trPr>
        <w:tc>
          <w:tcPr>
            <w:tcW w:w="546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территорий, ведение дежурной карты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УАиГ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1 103,0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УАиГ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1 099,0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7 000,0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7 000,0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12 261,0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12 261,0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УАиГ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УАиГ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82AC4" w:rsidRPr="00D82AC4" w:rsidRDefault="00867B71" w:rsidP="00867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57 363,0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2 202,0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2 202,0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18 700,0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18 700,0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D82AC4" w:rsidRPr="00D82A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961</w:t>
            </w:r>
            <w:r w:rsidR="00D82AC4" w:rsidRPr="00D82AC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D82AC4" w:rsidRPr="00D82A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961</w:t>
            </w:r>
            <w:r w:rsidR="00D82AC4" w:rsidRPr="00D82AC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в т.ч.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82AC4">
              <w:rPr>
                <w:b/>
                <w:bCs/>
                <w:sz w:val="24"/>
                <w:szCs w:val="24"/>
              </w:rPr>
              <w:t>900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 w:rsidR="00D82A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463</w:t>
            </w:r>
            <w:r w:rsidR="00D82AC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2 202,0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E757D" w:rsidP="008E757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2 202,0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15 400,0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15 400,0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2AC4" w:rsidRPr="00D82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661</w:t>
            </w:r>
            <w:r w:rsidR="00D82AC4" w:rsidRPr="00D82AC4">
              <w:rPr>
                <w:sz w:val="24"/>
                <w:szCs w:val="24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867B71" w:rsidP="00867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2AC4" w:rsidRPr="00D82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661</w:t>
            </w:r>
            <w:r w:rsidR="00D82AC4" w:rsidRPr="00D82AC4">
              <w:rPr>
                <w:sz w:val="24"/>
                <w:szCs w:val="24"/>
              </w:rPr>
              <w:t>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</w:tbl>
    <w:p w:rsidR="00D82AC4" w:rsidRDefault="00D82AC4" w:rsidP="00D82AC4">
      <w:pPr>
        <w:rPr>
          <w:sz w:val="24"/>
          <w:szCs w:val="28"/>
        </w:rPr>
      </w:pPr>
    </w:p>
    <w:p w:rsidR="00D82AC4" w:rsidRDefault="00D82AC4" w:rsidP="00D82AC4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</w:t>
      </w:r>
      <w:r w:rsidR="00F821D3">
        <w:rPr>
          <w:sz w:val="24"/>
          <w:szCs w:val="28"/>
        </w:rPr>
        <w:t xml:space="preserve">муниципальным </w:t>
      </w:r>
      <w:r>
        <w:rPr>
          <w:sz w:val="24"/>
          <w:szCs w:val="28"/>
        </w:rPr>
        <w:t>имуществом</w:t>
      </w:r>
      <w:r w:rsidR="00F821D3">
        <w:rPr>
          <w:sz w:val="24"/>
          <w:szCs w:val="28"/>
        </w:rPr>
        <w:t xml:space="preserve"> городского округа Кинель Самарской области</w:t>
      </w:r>
    </w:p>
    <w:p w:rsidR="00347B81" w:rsidRDefault="00D82AC4" w:rsidP="00347B81">
      <w:pPr>
        <w:rPr>
          <w:szCs w:val="28"/>
        </w:rPr>
      </w:pPr>
      <w:r>
        <w:rPr>
          <w:sz w:val="24"/>
          <w:szCs w:val="28"/>
        </w:rPr>
        <w:t>* УАиГ – Управление архитектуры и градостроительства</w:t>
      </w:r>
      <w:r w:rsidR="00F821D3">
        <w:rPr>
          <w:sz w:val="24"/>
          <w:szCs w:val="28"/>
        </w:rPr>
        <w:t xml:space="preserve"> администрации городского округа Кинель Самарской области</w:t>
      </w:r>
    </w:p>
    <w:sectPr w:rsidR="00347B81" w:rsidSect="00D82AC4">
      <w:pgSz w:w="21886" w:h="15479" w:orient="landscape" w:code="9"/>
      <w:pgMar w:top="1418" w:right="851" w:bottom="851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FF" w:rsidRDefault="00476CFF" w:rsidP="00F04F24">
      <w:r>
        <w:separator/>
      </w:r>
    </w:p>
  </w:endnote>
  <w:endnote w:type="continuationSeparator" w:id="0">
    <w:p w:rsidR="00476CFF" w:rsidRDefault="00476CF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FF" w:rsidRDefault="00476CFF" w:rsidP="00F04F24">
      <w:r>
        <w:separator/>
      </w:r>
    </w:p>
  </w:footnote>
  <w:footnote w:type="continuationSeparator" w:id="0">
    <w:p w:rsidR="00476CFF" w:rsidRDefault="00476CF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6796F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30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84C"/>
    <w:rsid w:val="0031384E"/>
    <w:rsid w:val="00314923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7B81"/>
    <w:rsid w:val="00350E51"/>
    <w:rsid w:val="00350EB0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6CFF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5D1C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EFA"/>
    <w:rsid w:val="00852F9B"/>
    <w:rsid w:val="0086161C"/>
    <w:rsid w:val="00861AD1"/>
    <w:rsid w:val="00866A10"/>
    <w:rsid w:val="00867B71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57D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53B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3AE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247E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A7AC4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2EF8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21D3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D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6F23-0F35-4092-8115-542059D6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2955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280</cp:revision>
  <cp:lastPrinted>2017-10-10T07:12:00Z</cp:lastPrinted>
  <dcterms:created xsi:type="dcterms:W3CDTF">2010-04-06T11:13:00Z</dcterms:created>
  <dcterms:modified xsi:type="dcterms:W3CDTF">2017-10-10T07:13:00Z</dcterms:modified>
</cp:coreProperties>
</file>