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511A55">
            <w:pPr>
              <w:ind w:firstLine="374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</w:t>
            </w:r>
            <w:r w:rsidR="00CD08E8">
              <w:rPr>
                <w:szCs w:val="28"/>
              </w:rPr>
              <w:t>утверждении Порядка и сроков представления</w:t>
            </w:r>
            <w:r w:rsidR="00511A55">
              <w:rPr>
                <w:szCs w:val="28"/>
              </w:rPr>
              <w:t>,</w:t>
            </w:r>
            <w:r w:rsidR="00CD08E8">
              <w:rPr>
                <w:szCs w:val="28"/>
              </w:rPr>
              <w:t xml:space="preserve"> рассмотрения и оценки предложений заинтересованных лиц о включении дворовой территории в муниципальную программу </w:t>
            </w:r>
            <w:r w:rsidR="00DA3028" w:rsidRPr="00DA3028">
              <w:rPr>
                <w:szCs w:val="28"/>
              </w:rPr>
              <w:t>городского округа Кинель Самарской области «Формирование современной городской среды в городском округе Кинель Самарской области» на 2017 год</w:t>
            </w:r>
            <w:r w:rsidR="00511A55">
              <w:rPr>
                <w:szCs w:val="28"/>
              </w:rPr>
              <w:t xml:space="preserve"> и</w:t>
            </w:r>
            <w:r w:rsidR="00ED4139">
              <w:rPr>
                <w:szCs w:val="28"/>
              </w:rPr>
              <w:t xml:space="preserve"> Порядка и сроков представления, рассмотрения и оценки предложений граждан и организаций о включении в </w:t>
            </w:r>
            <w:r w:rsidR="00ED4139" w:rsidRPr="00ED4139">
              <w:rPr>
                <w:szCs w:val="28"/>
              </w:rPr>
      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</w:t>
            </w:r>
            <w:r w:rsidR="00ED4139">
              <w:rPr>
                <w:szCs w:val="28"/>
              </w:rPr>
              <w:t>» общественной территории</w:t>
            </w:r>
            <w:r w:rsidR="00511A55">
              <w:rPr>
                <w:szCs w:val="28"/>
              </w:rPr>
              <w:t>, подлежащей благоустройству в 2017 году</w:t>
            </w:r>
          </w:p>
        </w:tc>
      </w:tr>
    </w:tbl>
    <w:p w:rsidR="00DF2A57" w:rsidRPr="00873D1F" w:rsidRDefault="00DF2A57" w:rsidP="00873D1F">
      <w:pPr>
        <w:spacing w:line="360" w:lineRule="auto"/>
        <w:ind w:firstLine="720"/>
        <w:jc w:val="both"/>
        <w:rPr>
          <w:szCs w:val="28"/>
        </w:rPr>
      </w:pPr>
    </w:p>
    <w:p w:rsidR="00B53990" w:rsidRPr="00873D1F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</w:t>
      </w:r>
      <w:r w:rsidR="00511A55">
        <w:rPr>
          <w:szCs w:val="28"/>
        </w:rPr>
        <w:t xml:space="preserve"> (в редакции постановления Правительства Российской Федерации от 28.04.2017г. №511)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9047A3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lastRenderedPageBreak/>
        <w:t>Утвердить</w:t>
      </w:r>
      <w:r w:rsidR="009047A3">
        <w:rPr>
          <w:szCs w:val="28"/>
        </w:rPr>
        <w:t>:</w:t>
      </w:r>
    </w:p>
    <w:p w:rsidR="00CB371E" w:rsidRDefault="00906FD6" w:rsidP="00C477B7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906FD6">
        <w:rPr>
          <w:szCs w:val="28"/>
        </w:rPr>
        <w:t>Поряд</w:t>
      </w:r>
      <w:r>
        <w:rPr>
          <w:szCs w:val="28"/>
        </w:rPr>
        <w:t>ок</w:t>
      </w:r>
      <w:r w:rsidRPr="00906FD6">
        <w:rPr>
          <w:szCs w:val="28"/>
        </w:rPr>
        <w:t xml:space="preserve"> </w:t>
      </w:r>
      <w:r w:rsidR="00CF5907">
        <w:rPr>
          <w:szCs w:val="28"/>
        </w:rPr>
        <w:t xml:space="preserve">и сроки </w:t>
      </w:r>
      <w:r w:rsidRPr="00906FD6">
        <w:rPr>
          <w:szCs w:val="28"/>
        </w:rPr>
        <w:t>представления</w:t>
      </w:r>
      <w:r w:rsidR="009767FB">
        <w:rPr>
          <w:szCs w:val="28"/>
        </w:rPr>
        <w:t>,</w:t>
      </w:r>
      <w:r w:rsidRPr="00906FD6">
        <w:rPr>
          <w:szCs w:val="28"/>
        </w:rPr>
        <w:t xml:space="preserve"> рассмотрения и оценки предложений заинтересованных лиц о включении дворовой территории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 w:rsidR="0022316B">
        <w:rPr>
          <w:szCs w:val="28"/>
        </w:rPr>
        <w:t xml:space="preserve"> согласно </w:t>
      </w:r>
      <w:r w:rsidR="00511A55">
        <w:rPr>
          <w:szCs w:val="28"/>
        </w:rPr>
        <w:t>П</w:t>
      </w:r>
      <w:r w:rsidR="0022316B">
        <w:rPr>
          <w:szCs w:val="28"/>
        </w:rPr>
        <w:t>риложению №1 к настоящему постановлению</w:t>
      </w:r>
      <w:r w:rsidR="00CB371E">
        <w:rPr>
          <w:szCs w:val="28"/>
        </w:rPr>
        <w:t>.</w:t>
      </w:r>
    </w:p>
    <w:p w:rsidR="009047A3" w:rsidRDefault="00906FD6" w:rsidP="00C477B7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906FD6">
        <w:rPr>
          <w:szCs w:val="28"/>
        </w:rPr>
        <w:t>Поряд</w:t>
      </w:r>
      <w:r>
        <w:rPr>
          <w:szCs w:val="28"/>
        </w:rPr>
        <w:t xml:space="preserve">ок </w:t>
      </w:r>
      <w:r w:rsidR="00CF5907">
        <w:rPr>
          <w:szCs w:val="28"/>
        </w:rPr>
        <w:t xml:space="preserve">и сроки </w:t>
      </w:r>
      <w:r w:rsidRPr="00906FD6">
        <w:rPr>
          <w:szCs w:val="28"/>
        </w:rPr>
        <w:t>представления, рассмотрения и оценки предложений граждан и организаций о включении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год» общественной территории</w:t>
      </w:r>
      <w:r w:rsidR="00511A55">
        <w:rPr>
          <w:szCs w:val="28"/>
        </w:rPr>
        <w:t>, подлежащей благоустройству в 2017 году,</w:t>
      </w:r>
      <w:r w:rsidR="0022316B" w:rsidRPr="0022316B">
        <w:rPr>
          <w:szCs w:val="28"/>
        </w:rPr>
        <w:t xml:space="preserve"> согласно </w:t>
      </w:r>
      <w:r w:rsidR="00511A55">
        <w:rPr>
          <w:szCs w:val="28"/>
        </w:rPr>
        <w:t>П</w:t>
      </w:r>
      <w:r w:rsidR="0022316B" w:rsidRPr="0022316B">
        <w:rPr>
          <w:szCs w:val="28"/>
        </w:rPr>
        <w:t>риложению №</w:t>
      </w:r>
      <w:r w:rsidR="0022316B">
        <w:rPr>
          <w:szCs w:val="28"/>
        </w:rPr>
        <w:t>2</w:t>
      </w:r>
      <w:r w:rsidR="0022316B" w:rsidRPr="0022316B">
        <w:rPr>
          <w:szCs w:val="28"/>
        </w:rPr>
        <w:t xml:space="preserve"> к настоящему постановлению</w:t>
      </w:r>
      <w:r w:rsidR="009767FB">
        <w:rPr>
          <w:szCs w:val="28"/>
        </w:rPr>
        <w:t>;</w:t>
      </w:r>
    </w:p>
    <w:p w:rsidR="00C1059B" w:rsidRDefault="00BC7848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 и опубликовать в газетах «Кинельская жизнь» или «Неделя Кинеля».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511A55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096BE2" w:rsidRDefault="00096BE2" w:rsidP="00873D1F">
      <w:pPr>
        <w:ind w:firstLine="720"/>
        <w:jc w:val="both"/>
        <w:rPr>
          <w:szCs w:val="28"/>
        </w:rPr>
      </w:pPr>
    </w:p>
    <w:p w:rsidR="009767FB" w:rsidRDefault="009767FB" w:rsidP="00873D1F">
      <w:pPr>
        <w:ind w:firstLine="720"/>
        <w:jc w:val="both"/>
        <w:rPr>
          <w:szCs w:val="28"/>
        </w:rPr>
      </w:pPr>
    </w:p>
    <w:p w:rsidR="009767FB" w:rsidRPr="00873D1F" w:rsidRDefault="009767FB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CF5907" w:rsidRPr="004A5E35" w:rsidRDefault="00BC7848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Pr="00CF5907">
        <w:rPr>
          <w:szCs w:val="22"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 и Порядка и сроков представления, рассмотрения и оценки предложений граждан и организаций о включении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год» общественной территории, подлежащей благоустройству в 2017 году</w:t>
      </w:r>
      <w:r w:rsidRPr="004A5E35">
        <w:rPr>
          <w:color w:val="000000"/>
          <w:szCs w:val="28"/>
        </w:rPr>
        <w:t>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A5E35" w:rsidTr="00545853">
        <w:tc>
          <w:tcPr>
            <w:tcW w:w="4928" w:type="dxa"/>
            <w:vAlign w:val="center"/>
          </w:tcPr>
          <w:p w:rsidR="00CF5907" w:rsidRPr="004A5E35" w:rsidRDefault="00CF5907" w:rsidP="00545853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545853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CF5907" w:rsidRPr="004A5E35" w:rsidRDefault="00CF5907" w:rsidP="00545853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A5E35" w:rsidRDefault="00CF5907" w:rsidP="00545853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F5907" w:rsidRPr="004A5E35" w:rsidTr="00545853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545853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545853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5458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CF5907" w:rsidRPr="004A5E35" w:rsidTr="00545853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545853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545853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545853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</w:tbl>
    <w:p w:rsidR="00CF5907" w:rsidRPr="004A5E35" w:rsidRDefault="00CF5907" w:rsidP="00CF5907">
      <w:pPr>
        <w:rPr>
          <w:sz w:val="12"/>
          <w:szCs w:val="28"/>
        </w:rPr>
      </w:pPr>
    </w:p>
    <w:p w:rsidR="00233E0A" w:rsidRDefault="00607ABE" w:rsidP="00233E0A">
      <w:pPr>
        <w:jc w:val="both"/>
        <w:rPr>
          <w:szCs w:val="28"/>
        </w:rPr>
      </w:pPr>
      <w:r w:rsidRPr="00873D1F">
        <w:rPr>
          <w:szCs w:val="28"/>
        </w:rPr>
        <w:br w:type="page"/>
      </w:r>
    </w:p>
    <w:p w:rsidR="00DA22C0" w:rsidRPr="00873D1F" w:rsidRDefault="003F6081" w:rsidP="00233E0A">
      <w:pPr>
        <w:ind w:left="5103"/>
        <w:jc w:val="center"/>
        <w:rPr>
          <w:b/>
          <w:szCs w:val="28"/>
        </w:rPr>
      </w:pPr>
      <w:r>
        <w:rPr>
          <w:b/>
          <w:szCs w:val="28"/>
        </w:rPr>
        <w:lastRenderedPageBreak/>
        <w:t>ПРИЛОЖЕНИЕ №1</w:t>
      </w:r>
    </w:p>
    <w:p w:rsidR="00AF47E9" w:rsidRPr="00873D1F" w:rsidRDefault="003F6081" w:rsidP="00233E0A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53990"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="00B02354" w:rsidRPr="00873D1F">
        <w:rPr>
          <w:szCs w:val="28"/>
        </w:rPr>
        <w:t>а</w:t>
      </w:r>
      <w:r w:rsidR="00AF47E9" w:rsidRPr="00873D1F">
        <w:rPr>
          <w:szCs w:val="28"/>
        </w:rPr>
        <w:t>дминистрации городского округа</w:t>
      </w:r>
      <w:r w:rsidR="00233E0A">
        <w:rPr>
          <w:szCs w:val="28"/>
        </w:rPr>
        <w:t xml:space="preserve"> Кинель Самарской области </w:t>
      </w:r>
    </w:p>
    <w:p w:rsidR="00AF47E9" w:rsidRPr="00873D1F" w:rsidRDefault="00AF47E9" w:rsidP="00233E0A">
      <w:pPr>
        <w:ind w:left="5103"/>
        <w:jc w:val="center"/>
        <w:rPr>
          <w:szCs w:val="28"/>
        </w:rPr>
      </w:pPr>
      <w:r w:rsidRPr="00873D1F">
        <w:rPr>
          <w:szCs w:val="28"/>
        </w:rPr>
        <w:t>от «</w:t>
      </w:r>
      <w:r w:rsidR="00664C01" w:rsidRPr="00873D1F">
        <w:rPr>
          <w:szCs w:val="28"/>
        </w:rPr>
        <w:t>___</w:t>
      </w:r>
      <w:r w:rsidRPr="00873D1F">
        <w:rPr>
          <w:szCs w:val="28"/>
        </w:rPr>
        <w:t>»</w:t>
      </w:r>
      <w:r w:rsidR="00113D6F" w:rsidRPr="00873D1F">
        <w:rPr>
          <w:szCs w:val="28"/>
        </w:rPr>
        <w:t xml:space="preserve"> </w:t>
      </w:r>
      <w:r w:rsidR="00664C01" w:rsidRPr="00873D1F">
        <w:rPr>
          <w:szCs w:val="28"/>
        </w:rPr>
        <w:t>_________</w:t>
      </w:r>
      <w:r w:rsidR="005A31BA" w:rsidRPr="00873D1F">
        <w:rPr>
          <w:szCs w:val="28"/>
        </w:rPr>
        <w:t xml:space="preserve"> </w:t>
      </w:r>
      <w:r w:rsidR="00113D6F" w:rsidRPr="00873D1F">
        <w:rPr>
          <w:szCs w:val="28"/>
        </w:rPr>
        <w:t>№</w:t>
      </w:r>
      <w:r w:rsidR="00C816CE" w:rsidRPr="00873D1F">
        <w:rPr>
          <w:szCs w:val="28"/>
        </w:rPr>
        <w:t xml:space="preserve"> </w:t>
      </w:r>
      <w:r w:rsidR="00664C01" w:rsidRPr="00873D1F">
        <w:rPr>
          <w:szCs w:val="28"/>
        </w:rPr>
        <w:t>_____</w:t>
      </w:r>
    </w:p>
    <w:p w:rsidR="00AF47E9" w:rsidRPr="00873D1F" w:rsidRDefault="00AF47E9" w:rsidP="00233E0A">
      <w:pPr>
        <w:jc w:val="both"/>
        <w:rPr>
          <w:szCs w:val="28"/>
        </w:rPr>
      </w:pPr>
    </w:p>
    <w:p w:rsidR="007503B5" w:rsidRPr="00873D1F" w:rsidRDefault="007503B5" w:rsidP="00233E0A">
      <w:pPr>
        <w:jc w:val="both"/>
        <w:rPr>
          <w:szCs w:val="28"/>
        </w:rPr>
      </w:pPr>
    </w:p>
    <w:p w:rsidR="00AF47E9" w:rsidRPr="00873D1F" w:rsidRDefault="0022316B" w:rsidP="00233E0A">
      <w:pPr>
        <w:jc w:val="center"/>
        <w:rPr>
          <w:b/>
          <w:szCs w:val="28"/>
        </w:rPr>
      </w:pPr>
      <w:r w:rsidRPr="0022316B">
        <w:rPr>
          <w:b/>
          <w:szCs w:val="28"/>
        </w:rPr>
        <w:t xml:space="preserve">Порядок </w:t>
      </w:r>
      <w:r w:rsidR="00CF5907">
        <w:rPr>
          <w:b/>
          <w:szCs w:val="28"/>
        </w:rPr>
        <w:t xml:space="preserve">и сроки </w:t>
      </w:r>
      <w:r w:rsidRPr="0022316B">
        <w:rPr>
          <w:b/>
          <w:szCs w:val="28"/>
        </w:rPr>
        <w:t>представления</w:t>
      </w:r>
      <w:r w:rsidR="0057653B">
        <w:rPr>
          <w:b/>
          <w:szCs w:val="28"/>
        </w:rPr>
        <w:t>,</w:t>
      </w:r>
      <w:r w:rsidRPr="0022316B">
        <w:rPr>
          <w:b/>
          <w:szCs w:val="28"/>
        </w:rPr>
        <w:t xml:space="preserve"> рассмотрения и оценки предложений заинтересованных лиц о включении дворовой территории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C23739" w:rsidRPr="00873D1F" w:rsidRDefault="00C23739" w:rsidP="00233E0A">
      <w:pPr>
        <w:jc w:val="both"/>
        <w:rPr>
          <w:szCs w:val="28"/>
        </w:rPr>
      </w:pPr>
    </w:p>
    <w:p w:rsidR="00BC527E" w:rsidRDefault="00BC527E" w:rsidP="00680905">
      <w:pPr>
        <w:pStyle w:val="a"/>
      </w:pPr>
      <w:r>
        <w:t>Общие положения</w:t>
      </w:r>
    </w:p>
    <w:p w:rsidR="005E1A92" w:rsidRPr="005E1A92" w:rsidRDefault="005E1A92" w:rsidP="00C477B7">
      <w:pPr>
        <w:pStyle w:val="a"/>
        <w:numPr>
          <w:ilvl w:val="1"/>
          <w:numId w:val="1"/>
        </w:numPr>
        <w:ind w:left="0" w:firstLine="709"/>
      </w:pPr>
      <w:r w:rsidRPr="005E1A92">
        <w:t xml:space="preserve">Настоящий </w:t>
      </w:r>
      <w:r w:rsidR="009767FB" w:rsidRPr="009767FB">
        <w:t>Порядок представления</w:t>
      </w:r>
      <w:r w:rsidR="0057653B">
        <w:t>,</w:t>
      </w:r>
      <w:r w:rsidR="009767FB" w:rsidRPr="009767FB">
        <w:t xml:space="preserve"> рассмотрения и оценки предложений заинтересованных лиц о включении дворовой территории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 w:rsidR="009767FB">
        <w:t xml:space="preserve"> (далее - Порядок) </w:t>
      </w:r>
      <w:r w:rsidRPr="005E1A92">
        <w:t xml:space="preserve">разработан в целях формирования муниципальной программы </w:t>
      </w:r>
      <w:r w:rsidR="0057653B" w:rsidRPr="0057653B">
        <w:t>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 w:rsidRPr="005E1A92">
        <w:t xml:space="preserve"> </w:t>
      </w:r>
      <w:r w:rsidR="0057653B">
        <w:t xml:space="preserve">(далее - Программа) </w:t>
      </w:r>
      <w:r w:rsidRPr="005E1A92">
        <w:t xml:space="preserve">и определяет </w:t>
      </w:r>
      <w:r w:rsidR="0057653B">
        <w:t xml:space="preserve">условия и критерии отбора дворовых территорий </w:t>
      </w:r>
      <w:r w:rsidRPr="005E1A92">
        <w:t>многоквартирных домов</w:t>
      </w:r>
      <w:r w:rsidR="00D25F19">
        <w:t xml:space="preserve"> (далее – МКД)</w:t>
      </w:r>
      <w:r w:rsidRPr="005E1A92">
        <w:t xml:space="preserve">, подлежащих благоустройству, для включения в </w:t>
      </w:r>
      <w:r w:rsidR="00D25F19">
        <w:t>Программу</w:t>
      </w:r>
      <w:r w:rsidRPr="005E1A92">
        <w:t xml:space="preserve">. </w:t>
      </w:r>
    </w:p>
    <w:p w:rsidR="005E1A92" w:rsidRPr="005E1A92" w:rsidRDefault="005E1A92" w:rsidP="00C477B7">
      <w:pPr>
        <w:pStyle w:val="a"/>
        <w:numPr>
          <w:ilvl w:val="1"/>
          <w:numId w:val="1"/>
        </w:numPr>
        <w:ind w:left="0" w:firstLine="709"/>
      </w:pPr>
      <w:r w:rsidRPr="005E1A92">
        <w:t>В целях реализации настоящего Порядка используются следующие основные понятия:</w:t>
      </w:r>
    </w:p>
    <w:p w:rsidR="005E1A92" w:rsidRPr="005E1A92" w:rsidRDefault="005E1A92" w:rsidP="00C477B7">
      <w:pPr>
        <w:pStyle w:val="a"/>
        <w:numPr>
          <w:ilvl w:val="2"/>
          <w:numId w:val="1"/>
        </w:numPr>
        <w:ind w:left="0" w:firstLine="720"/>
      </w:pPr>
      <w:r w:rsidRPr="005E1A92">
        <w:t xml:space="preserve">дворовая территория </w:t>
      </w:r>
      <w:r w:rsidR="00D25F19">
        <w:t>МКД –</w:t>
      </w:r>
      <w:r w:rsidRPr="005E1A92">
        <w:t xml:space="preserve"> совокупность</w:t>
      </w:r>
      <w:r w:rsidR="00D25F19" w:rsidRPr="00D25F19">
        <w:t xml:space="preserve"> территорий, прилегающих к </w:t>
      </w:r>
      <w:r w:rsidR="00D25F19">
        <w:t>МКД</w:t>
      </w:r>
      <w:r w:rsidR="00D25F19" w:rsidRPr="00D25F19">
        <w:t xml:space="preserve">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</w:t>
      </w:r>
      <w:r w:rsidR="00D25F19">
        <w:t>МКД</w:t>
      </w:r>
      <w:r w:rsidRPr="005E1A92">
        <w:t>;</w:t>
      </w:r>
    </w:p>
    <w:p w:rsidR="005E1A92" w:rsidRPr="005E1A92" w:rsidRDefault="005E1A92" w:rsidP="00C477B7">
      <w:pPr>
        <w:pStyle w:val="a"/>
        <w:numPr>
          <w:ilvl w:val="2"/>
          <w:numId w:val="1"/>
        </w:numPr>
        <w:ind w:left="0" w:firstLine="720"/>
      </w:pPr>
      <w:r w:rsidRPr="005E1A92"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5742C6" w:rsidRDefault="005742C6" w:rsidP="00C477B7">
      <w:pPr>
        <w:pStyle w:val="a"/>
        <w:numPr>
          <w:ilvl w:val="2"/>
          <w:numId w:val="1"/>
        </w:numPr>
        <w:ind w:left="0" w:firstLine="720"/>
      </w:pPr>
      <w:r>
        <w:t>благоустройство дворовых территорий МКД - комплекс мероприятий, направленных на улучшение санитарного, экологического и эстетического состояния дворовой территории, включающий минимальный и (или) дополнительный перечень работ по благоустройству дворовых территорий;</w:t>
      </w:r>
    </w:p>
    <w:p w:rsidR="005742C6" w:rsidRDefault="005742C6" w:rsidP="00C477B7">
      <w:pPr>
        <w:pStyle w:val="a"/>
        <w:numPr>
          <w:ilvl w:val="2"/>
          <w:numId w:val="1"/>
        </w:numPr>
        <w:ind w:left="0" w:firstLine="720"/>
      </w:pPr>
      <w:r>
        <w:lastRenderedPageBreak/>
        <w:t>минимальный перечень работ по благоустройству дворовых территорий МКД – ремонт дворовых проездов, обеспечение освещения дворовых территорий, установка скамеек, урн;</w:t>
      </w:r>
    </w:p>
    <w:p w:rsidR="005742C6" w:rsidRDefault="005742C6" w:rsidP="00C477B7">
      <w:pPr>
        <w:pStyle w:val="a"/>
        <w:numPr>
          <w:ilvl w:val="2"/>
          <w:numId w:val="1"/>
        </w:numPr>
        <w:ind w:left="0" w:firstLine="720"/>
      </w:pPr>
      <w:r>
        <w:t>дополнительный перечень работ по благоустройству дворовых территорий МКД – оборудование детских и (или) спортивных площадок, автомобильных парковок, озеленение территорий, иные виды работ;</w:t>
      </w:r>
    </w:p>
    <w:p w:rsidR="005742C6" w:rsidRDefault="005742C6" w:rsidP="00C477B7">
      <w:pPr>
        <w:pStyle w:val="a"/>
        <w:numPr>
          <w:ilvl w:val="2"/>
          <w:numId w:val="1"/>
        </w:numPr>
        <w:ind w:left="0" w:firstLine="720"/>
      </w:pPr>
      <w:r>
        <w:t>предложение (заявка) – заявка на участие в отборе дворовых территорий для формирования адресного перечня на включение  дворовой территории в Программу по форме, указанной в приложении № 1 к настоящему Порядку;</w:t>
      </w:r>
    </w:p>
    <w:p w:rsidR="005742C6" w:rsidRDefault="005742C6" w:rsidP="00C477B7">
      <w:pPr>
        <w:pStyle w:val="a"/>
        <w:numPr>
          <w:ilvl w:val="2"/>
          <w:numId w:val="1"/>
        </w:numPr>
        <w:ind w:left="0" w:firstLine="720"/>
      </w:pPr>
      <w:r>
        <w:t xml:space="preserve">участник отбора – </w:t>
      </w:r>
      <w:r w:rsidR="00116EF0" w:rsidRPr="00116EF0">
        <w:t>представител</w:t>
      </w:r>
      <w:r w:rsidR="00116EF0">
        <w:t>ь</w:t>
      </w:r>
      <w:r w:rsidR="00116EF0" w:rsidRPr="00116EF0">
        <w:t xml:space="preserve"> (представител</w:t>
      </w:r>
      <w:r w:rsidR="00116EF0">
        <w:t>и</w:t>
      </w:r>
      <w:r w:rsidR="00116EF0" w:rsidRPr="00116EF0">
        <w:t>) заинтересованных лиц, уполномоченны</w:t>
      </w:r>
      <w:r w:rsidR="00116EF0">
        <w:t xml:space="preserve">й </w:t>
      </w:r>
      <w:r w:rsidR="00116EF0" w:rsidRPr="00116EF0">
        <w:t>общим собранием собственников помещений в МКД</w:t>
      </w:r>
      <w:r w:rsidR="00116EF0">
        <w:t xml:space="preserve">, </w:t>
      </w:r>
      <w:r w:rsidR="00116EF0" w:rsidRPr="00116EF0">
        <w:t xml:space="preserve">на представление предложений </w:t>
      </w:r>
      <w:r w:rsidR="00116EF0">
        <w:t>(заявки)</w:t>
      </w:r>
      <w:r>
        <w:t xml:space="preserve"> на участие в отборе дворовых территорий;</w:t>
      </w:r>
    </w:p>
    <w:p w:rsidR="00393179" w:rsidRDefault="00393179" w:rsidP="00C477B7">
      <w:pPr>
        <w:pStyle w:val="a"/>
        <w:numPr>
          <w:ilvl w:val="1"/>
          <w:numId w:val="1"/>
        </w:numPr>
        <w:ind w:left="0" w:firstLine="709"/>
      </w:pPr>
      <w:r>
        <w:t>Отбор дворовых территорий МКД, расположенных на территории городского округа Кинель Самарской области, подлежащих благоустройству в 2017 году, включаемых в Программу осуществляется О</w:t>
      </w:r>
      <w:r w:rsidRPr="00393179">
        <w:t>бщественной комисси</w:t>
      </w:r>
      <w:r>
        <w:t xml:space="preserve">ей </w:t>
      </w:r>
      <w:r w:rsidRPr="00393179">
        <w:t>городского округа Кинель Самарской области по обеспечению реализации муниципальн</w:t>
      </w:r>
      <w:r>
        <w:t xml:space="preserve">ой </w:t>
      </w:r>
      <w:r w:rsidRPr="00393179">
        <w:t>программ</w:t>
      </w:r>
      <w:r>
        <w:t>ы</w:t>
      </w:r>
      <w:r w:rsidRPr="00393179">
        <w:t xml:space="preserve">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>
        <w:t>, создаваемой администрацией городского округа Кинель Самарской области (далее – Общественная комиссия).</w:t>
      </w:r>
    </w:p>
    <w:p w:rsidR="00EA6E9E" w:rsidRDefault="00EA6E9E" w:rsidP="00EA6E9E">
      <w:pPr>
        <w:pStyle w:val="a"/>
        <w:numPr>
          <w:ilvl w:val="0"/>
          <w:numId w:val="0"/>
        </w:numPr>
        <w:ind w:left="709"/>
      </w:pPr>
    </w:p>
    <w:p w:rsidR="00BC527E" w:rsidRDefault="00BC527E" w:rsidP="00680905">
      <w:pPr>
        <w:pStyle w:val="a"/>
      </w:pPr>
      <w:r>
        <w:t>Условия рассмотрения предложений заинтересованных лиц о включении в Программу.</w:t>
      </w:r>
    </w:p>
    <w:p w:rsidR="00BC527E" w:rsidRDefault="00BC527E" w:rsidP="00C477B7">
      <w:pPr>
        <w:pStyle w:val="a"/>
        <w:numPr>
          <w:ilvl w:val="1"/>
          <w:numId w:val="1"/>
        </w:numPr>
        <w:ind w:left="0" w:firstLine="709"/>
      </w:pPr>
      <w:r>
        <w:t xml:space="preserve">Предложения заинтересованных лиц о включении дворовой территории МКД, подлежащей благоустройству в 2017 году подаются </w:t>
      </w:r>
      <w:r w:rsidR="005A7172">
        <w:t>у</w:t>
      </w:r>
      <w:r>
        <w:t>частник</w:t>
      </w:r>
      <w:r w:rsidR="005A7172">
        <w:t xml:space="preserve">ами </w:t>
      </w:r>
      <w:r>
        <w:t>отбора.</w:t>
      </w:r>
    </w:p>
    <w:p w:rsidR="00BC527E" w:rsidRDefault="003B031C" w:rsidP="00C477B7">
      <w:pPr>
        <w:pStyle w:val="a"/>
        <w:numPr>
          <w:ilvl w:val="1"/>
          <w:numId w:val="1"/>
        </w:numPr>
        <w:ind w:left="0" w:firstLine="709"/>
      </w:pPr>
      <w:r>
        <w:t>Условиями для включения дворовой территории МКД в Программу являются:</w:t>
      </w:r>
    </w:p>
    <w:p w:rsidR="003B031C" w:rsidRDefault="003B031C" w:rsidP="00C477B7">
      <w:pPr>
        <w:pStyle w:val="a"/>
        <w:numPr>
          <w:ilvl w:val="2"/>
          <w:numId w:val="1"/>
        </w:numPr>
        <w:ind w:left="0" w:firstLine="720"/>
      </w:pPr>
      <w:r>
        <w:t>собственниками помещений МКД осуществлен выбор способа управления МКД и выбранный способ реализован;</w:t>
      </w:r>
    </w:p>
    <w:p w:rsidR="003B031C" w:rsidRDefault="003B031C" w:rsidP="00C477B7">
      <w:pPr>
        <w:pStyle w:val="a"/>
        <w:numPr>
          <w:ilvl w:val="2"/>
          <w:numId w:val="1"/>
        </w:numPr>
        <w:ind w:left="0" w:firstLine="720"/>
      </w:pPr>
      <w:r>
        <w:t>общим собранием собственников помещений в МКД, приняты следующие решения:</w:t>
      </w:r>
    </w:p>
    <w:p w:rsidR="00CF5907" w:rsidRDefault="00CF5907" w:rsidP="00CF5907">
      <w:pPr>
        <w:pStyle w:val="a"/>
        <w:numPr>
          <w:ilvl w:val="1"/>
          <w:numId w:val="6"/>
        </w:numPr>
        <w:ind w:left="0" w:firstLine="709"/>
      </w:pPr>
      <w:r>
        <w:t>об обращении с предложением по включению дворовой территории в Программу на 2017 год;</w:t>
      </w:r>
    </w:p>
    <w:p w:rsidR="00CF5907" w:rsidRDefault="00CF5907" w:rsidP="00CF5907">
      <w:pPr>
        <w:pStyle w:val="a"/>
        <w:numPr>
          <w:ilvl w:val="1"/>
          <w:numId w:val="6"/>
        </w:numPr>
        <w:ind w:left="0" w:firstLine="709"/>
      </w:pPr>
      <w:r>
        <w:t>об утверждении перечня работ по благоустройству дворовой территории, сформированного исходя из минимального перечня работ по благоустройству;</w:t>
      </w:r>
    </w:p>
    <w:p w:rsidR="00CF5907" w:rsidRDefault="00CF5907" w:rsidP="00CF5907">
      <w:pPr>
        <w:pStyle w:val="a"/>
        <w:numPr>
          <w:ilvl w:val="1"/>
          <w:numId w:val="6"/>
        </w:numPr>
        <w:ind w:left="0" w:firstLine="709"/>
      </w:pPr>
      <w:r>
        <w:t>об утверждении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лицами);</w:t>
      </w:r>
    </w:p>
    <w:p w:rsidR="00154852" w:rsidRDefault="00CF5907" w:rsidP="00154852">
      <w:pPr>
        <w:pStyle w:val="a"/>
        <w:numPr>
          <w:ilvl w:val="1"/>
          <w:numId w:val="6"/>
        </w:numPr>
        <w:ind w:left="0" w:firstLine="709"/>
      </w:pPr>
      <w:r>
        <w:lastRenderedPageBreak/>
        <w:t>о форме участия (финансовое и (или) трудовое) и доле участия заинтересованных лиц в реализации мероприятий по благоустройству дворовой территории;</w:t>
      </w:r>
    </w:p>
    <w:p w:rsidR="003B031C" w:rsidRDefault="00CF5907" w:rsidP="00154852">
      <w:pPr>
        <w:pStyle w:val="a"/>
        <w:numPr>
          <w:ilvl w:val="1"/>
          <w:numId w:val="6"/>
        </w:numPr>
        <w:ind w:left="0" w:firstLine="709"/>
      </w:pPr>
      <w:r>
        <w:t>о выборе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</w:t>
      </w:r>
      <w:r w:rsidR="00670565">
        <w:t>;</w:t>
      </w:r>
    </w:p>
    <w:p w:rsidR="00670565" w:rsidRPr="00154852" w:rsidRDefault="00670565" w:rsidP="00670565">
      <w:pPr>
        <w:pStyle w:val="a"/>
        <w:numPr>
          <w:ilvl w:val="1"/>
          <w:numId w:val="6"/>
        </w:numPr>
        <w:ind w:left="0" w:firstLine="709"/>
      </w:pPr>
      <w:r>
        <w:t>о включении/ не включении в состав общего имущества в МКД оборудования, иных материальных объектов, установленных на дворовой территории МКД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A95809" w:rsidRDefault="00F80152" w:rsidP="00F80152">
      <w:pPr>
        <w:ind w:firstLine="709"/>
        <w:jc w:val="both"/>
      </w:pPr>
      <w:r>
        <w:t xml:space="preserve">Указанные решения принимаются </w:t>
      </w:r>
      <w:r w:rsidR="0076619A" w:rsidRPr="0076619A">
        <w:t xml:space="preserve">большинством голосов от общего числа голосов принимающих участие в собрании собственников помещений в </w:t>
      </w:r>
      <w:r w:rsidR="00367F12">
        <w:t>МКД</w:t>
      </w:r>
      <w:r w:rsidR="00A95809">
        <w:t>. В соответствии частью 3 статьи 45 жилищного Кодекса Российской Федерации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3B031C" w:rsidRDefault="003B031C" w:rsidP="00C477B7">
      <w:pPr>
        <w:pStyle w:val="a"/>
        <w:numPr>
          <w:ilvl w:val="1"/>
          <w:numId w:val="1"/>
        </w:numPr>
        <w:ind w:left="0" w:firstLine="709"/>
      </w:pPr>
      <w:r>
        <w:t>Дворовая территория МКД не подлежит включению в Программу в случае признания МКД аварийным и подлежащим сносу.</w:t>
      </w:r>
    </w:p>
    <w:p w:rsidR="00EA6E9E" w:rsidRDefault="00EA6E9E" w:rsidP="00EA6E9E">
      <w:pPr>
        <w:pStyle w:val="a"/>
        <w:numPr>
          <w:ilvl w:val="0"/>
          <w:numId w:val="0"/>
        </w:numPr>
        <w:ind w:left="720"/>
      </w:pPr>
    </w:p>
    <w:p w:rsidR="00EA6E9E" w:rsidRDefault="00EA6E9E" w:rsidP="00680905">
      <w:pPr>
        <w:pStyle w:val="a"/>
      </w:pPr>
      <w:r>
        <w:t>Порядок подачи документов для участия в отборе.</w:t>
      </w:r>
    </w:p>
    <w:p w:rsidR="00EA6E9E" w:rsidRDefault="00EA6E9E" w:rsidP="00EA6E9E">
      <w:pPr>
        <w:pStyle w:val="a"/>
        <w:numPr>
          <w:ilvl w:val="1"/>
          <w:numId w:val="1"/>
        </w:numPr>
        <w:ind w:left="0" w:firstLine="709"/>
      </w:pPr>
      <w:r>
        <w:t xml:space="preserve">Администрация городского округа Кинель Самарской области готовит </w:t>
      </w:r>
      <w:r w:rsidR="002F3F5D">
        <w:t xml:space="preserve">сообщение о проведении отбора дворовых территорий и размещает его на </w:t>
      </w:r>
      <w:r w:rsidR="002F3F5D" w:rsidRPr="002F3F5D">
        <w:t>официальном сайте администрации городского округа Кинель Самарской области в информационно-телекоммуникационной сети «Интернет» (кинельгород.рф)</w:t>
      </w:r>
      <w:r w:rsidR="002F3F5D">
        <w:t>.</w:t>
      </w:r>
    </w:p>
    <w:p w:rsidR="002F3F5D" w:rsidRDefault="002F3F5D" w:rsidP="00EA6E9E">
      <w:pPr>
        <w:pStyle w:val="a"/>
        <w:numPr>
          <w:ilvl w:val="1"/>
          <w:numId w:val="1"/>
        </w:numPr>
        <w:ind w:left="0" w:firstLine="709"/>
      </w:pPr>
      <w:r>
        <w:t>Заявка на участие в отборе дворовых территорий</w:t>
      </w:r>
      <w:r w:rsidR="007D1D2D">
        <w:t>,</w:t>
      </w:r>
      <w:r>
        <w:t xml:space="preserve"> подается </w:t>
      </w:r>
      <w:r w:rsidR="00154852">
        <w:t>участником отбор</w:t>
      </w:r>
      <w:r>
        <w:t xml:space="preserve"> в письменном виде в срок указанный в сообщении о проведении отбора дворовых территорий, с приложением следующих документов:</w:t>
      </w:r>
    </w:p>
    <w:p w:rsidR="001D1FE5" w:rsidRDefault="002F3F5D" w:rsidP="001D1FE5">
      <w:pPr>
        <w:pStyle w:val="a"/>
        <w:numPr>
          <w:ilvl w:val="2"/>
          <w:numId w:val="1"/>
        </w:numPr>
        <w:ind w:left="0" w:firstLine="709"/>
      </w:pPr>
      <w:r>
        <w:t>.</w:t>
      </w:r>
      <w:r w:rsidR="007D1D2D">
        <w:t xml:space="preserve">заверенные копии протоколов </w:t>
      </w:r>
      <w:r w:rsidR="003D622B">
        <w:t>общих собраний собственников помещений в МКД, оформленных в соответствии с требованиями Жилищного кодекса Российской Федерации, с принятыми решениями по вопросам, указанным в пункте 2.2. настоящего Порядка;</w:t>
      </w:r>
    </w:p>
    <w:p w:rsidR="003D622B" w:rsidRDefault="003D622B" w:rsidP="002F3F5D">
      <w:pPr>
        <w:pStyle w:val="a"/>
        <w:numPr>
          <w:ilvl w:val="2"/>
          <w:numId w:val="1"/>
        </w:numPr>
        <w:ind w:left="0" w:firstLine="709"/>
      </w:pPr>
      <w:r>
        <w:t>ведомость объёмов работ (дефектная ведомость);</w:t>
      </w:r>
    </w:p>
    <w:p w:rsidR="003D622B" w:rsidRDefault="003D622B" w:rsidP="002F3F5D">
      <w:pPr>
        <w:pStyle w:val="a"/>
        <w:numPr>
          <w:ilvl w:val="2"/>
          <w:numId w:val="1"/>
        </w:numPr>
        <w:ind w:left="0" w:firstLine="709"/>
      </w:pPr>
      <w:r>
        <w:t>локальный ресурсный сметный расчет благоустройства дворовой территории;</w:t>
      </w:r>
    </w:p>
    <w:p w:rsidR="003D622B" w:rsidRDefault="003D622B" w:rsidP="002F3F5D">
      <w:pPr>
        <w:pStyle w:val="a"/>
        <w:numPr>
          <w:ilvl w:val="2"/>
          <w:numId w:val="1"/>
        </w:numPr>
        <w:ind w:left="0" w:firstLine="709"/>
      </w:pPr>
      <w:r>
        <w:t>копия документа, удостоверяющего личность</w:t>
      </w:r>
      <w:r w:rsidR="004F5E42">
        <w:t xml:space="preserve"> (для заявителя – физического лица);</w:t>
      </w:r>
    </w:p>
    <w:p w:rsidR="004F5E42" w:rsidRDefault="004F5E42" w:rsidP="002F3F5D">
      <w:pPr>
        <w:pStyle w:val="a"/>
        <w:numPr>
          <w:ilvl w:val="2"/>
          <w:numId w:val="1"/>
        </w:numPr>
        <w:ind w:left="0" w:firstLine="709"/>
      </w:pPr>
      <w:r>
        <w:lastRenderedPageBreak/>
        <w:t>копия устава, свидетельства о государственной регистрации, свидетельства о постановке на налоговый учет (для заявителя – юридического лица)</w:t>
      </w:r>
      <w:r w:rsidR="00217D3E">
        <w:t>;</w:t>
      </w:r>
    </w:p>
    <w:p w:rsidR="00217D3E" w:rsidRDefault="00217D3E" w:rsidP="002F3F5D">
      <w:pPr>
        <w:pStyle w:val="a"/>
        <w:numPr>
          <w:ilvl w:val="2"/>
          <w:numId w:val="1"/>
        </w:numPr>
        <w:ind w:left="0" w:firstLine="709"/>
      </w:pPr>
      <w:r w:rsidRPr="00217D3E"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</w:t>
      </w:r>
      <w:r>
        <w:t>.</w:t>
      </w:r>
    </w:p>
    <w:p w:rsidR="002F3F5D" w:rsidRDefault="004F5E42" w:rsidP="00EA6E9E">
      <w:pPr>
        <w:pStyle w:val="a"/>
        <w:numPr>
          <w:ilvl w:val="1"/>
          <w:numId w:val="1"/>
        </w:numPr>
        <w:ind w:left="0" w:firstLine="709"/>
      </w:pPr>
      <w:r>
        <w:t>В отношении одной дворовой территории может быть подана только одна заявка на участие в отборе.</w:t>
      </w:r>
    </w:p>
    <w:p w:rsidR="00B4125B" w:rsidRDefault="005E1A92" w:rsidP="00B4125B">
      <w:pPr>
        <w:pStyle w:val="a"/>
        <w:numPr>
          <w:ilvl w:val="1"/>
          <w:numId w:val="1"/>
        </w:numPr>
        <w:ind w:left="0" w:firstLine="709"/>
      </w:pPr>
      <w:r w:rsidRPr="005E1A92">
        <w:t>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B4125B" w:rsidRDefault="005E1A92" w:rsidP="00B4125B">
      <w:pPr>
        <w:pStyle w:val="a"/>
        <w:numPr>
          <w:ilvl w:val="1"/>
          <w:numId w:val="1"/>
        </w:numPr>
        <w:ind w:left="0" w:firstLine="709"/>
      </w:pPr>
      <w:r w:rsidRPr="005E1A92">
        <w:t xml:space="preserve">Заявка с прилагаемыми к ней документами подается </w:t>
      </w:r>
      <w:r w:rsidR="003539C1">
        <w:t xml:space="preserve">участником отбора </w:t>
      </w:r>
      <w:r w:rsidRPr="005E1A92">
        <w:t>в Администрацию город</w:t>
      </w:r>
      <w:r w:rsidR="00B4125B">
        <w:t xml:space="preserve">ского округа Кинель Самарской области в сроки, указанные в сообщении о проведении отбора, </w:t>
      </w:r>
      <w:r w:rsidRPr="005E1A92">
        <w:t xml:space="preserve">нарочно по адресу: </w:t>
      </w:r>
      <w:r w:rsidR="00B4125B">
        <w:t>г.Кинель, ул.Мира, 42А.</w:t>
      </w:r>
    </w:p>
    <w:p w:rsidR="00EC4014" w:rsidRDefault="005E1A92" w:rsidP="00EC4014">
      <w:pPr>
        <w:pStyle w:val="a"/>
        <w:numPr>
          <w:ilvl w:val="1"/>
          <w:numId w:val="1"/>
        </w:numPr>
        <w:ind w:left="0" w:firstLine="709"/>
      </w:pPr>
      <w:r w:rsidRPr="005E1A92">
        <w:t xml:space="preserve">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 проставляется  регистрационный  номер, дата и время  представления  заявки. Один экземпляр заявки возвращается </w:t>
      </w:r>
      <w:r w:rsidR="003539C1">
        <w:t>участнику отбора</w:t>
      </w:r>
      <w:r w:rsidRPr="005E1A92">
        <w:t>.</w:t>
      </w:r>
    </w:p>
    <w:p w:rsidR="005E1A92" w:rsidRDefault="005E1A92" w:rsidP="00EC4014">
      <w:pPr>
        <w:pStyle w:val="a"/>
        <w:numPr>
          <w:ilvl w:val="1"/>
          <w:numId w:val="1"/>
        </w:numPr>
        <w:ind w:left="0" w:firstLine="709"/>
      </w:pPr>
      <w:r w:rsidRPr="005E1A92">
        <w:t>Администрация город</w:t>
      </w:r>
      <w:r w:rsidR="00B4125B">
        <w:t xml:space="preserve">ского округа Кинель Самарской области </w:t>
      </w:r>
      <w:r w:rsidRPr="005E1A92">
        <w:t xml:space="preserve">не позднее рабочего дня следующего за днем представления заявки передает ее в </w:t>
      </w:r>
      <w:r w:rsidR="00EC4014">
        <w:t>О</w:t>
      </w:r>
      <w:r w:rsidRPr="005E1A92">
        <w:t>бщественную комиссию.</w:t>
      </w:r>
    </w:p>
    <w:p w:rsidR="00EC4014" w:rsidRPr="005E1A92" w:rsidRDefault="00EC4014" w:rsidP="00EC4014">
      <w:pPr>
        <w:pStyle w:val="a"/>
        <w:numPr>
          <w:ilvl w:val="0"/>
          <w:numId w:val="0"/>
        </w:numPr>
        <w:ind w:left="709"/>
      </w:pPr>
    </w:p>
    <w:p w:rsidR="00EC4014" w:rsidRDefault="00EC4014" w:rsidP="00680905">
      <w:pPr>
        <w:pStyle w:val="a"/>
      </w:pPr>
      <w:r>
        <w:t>Порядок рассмотрения предложений.</w:t>
      </w:r>
    </w:p>
    <w:p w:rsidR="00D95204" w:rsidRDefault="00EC4014" w:rsidP="00D95204">
      <w:pPr>
        <w:pStyle w:val="a"/>
        <w:numPr>
          <w:ilvl w:val="1"/>
          <w:numId w:val="1"/>
        </w:numPr>
        <w:ind w:left="0" w:firstLine="709"/>
      </w:pPr>
      <w:r>
        <w:t>Общественная к</w:t>
      </w:r>
      <w:r w:rsidR="005E1A92" w:rsidRPr="005E1A92">
        <w:t>омиссия осуществляет рассмотрение заявок заинтересованных лиц на предмет соответствия заявки и прилагаемых к ней документов установленным настоящим Порядком требованиям, в т</w:t>
      </w:r>
      <w:r w:rsidR="00366898">
        <w:t>ом числе к составу и оформлению, в случае необходимости осуществляет визуальный осмотр при выезде на дворовую территорию.</w:t>
      </w:r>
    </w:p>
    <w:p w:rsidR="00366898" w:rsidRPr="005E1A92" w:rsidRDefault="00366898" w:rsidP="00D95204">
      <w:pPr>
        <w:pStyle w:val="a"/>
        <w:numPr>
          <w:ilvl w:val="1"/>
          <w:numId w:val="1"/>
        </w:numPr>
        <w:ind w:left="0" w:firstLine="709"/>
      </w:pPr>
      <w:r w:rsidRPr="005E1A92">
        <w:t xml:space="preserve">Решение </w:t>
      </w:r>
      <w:r w:rsidR="004327EF">
        <w:t>О</w:t>
      </w:r>
      <w:r w:rsidR="004327EF" w:rsidRPr="005E1A92">
        <w:t>бщественной</w:t>
      </w:r>
      <w:r w:rsidRPr="005E1A92">
        <w:t xml:space="preserve"> комиссии оформляется протоколом и в срок не позднее 2 рабочих дней после проведения заседания комиссии размещается на </w:t>
      </w:r>
      <w:r w:rsidR="004327EF" w:rsidRPr="004327EF">
        <w:t>официальном сайте администрации городского округа Кинель Самарской области в информационно-телекоммуникационной сети «Интернет» (кинельгород.рф)</w:t>
      </w:r>
      <w:r w:rsidR="004327EF">
        <w:t>.</w:t>
      </w:r>
    </w:p>
    <w:p w:rsidR="00EC4014" w:rsidRDefault="005E1A92" w:rsidP="00EC4014">
      <w:pPr>
        <w:pStyle w:val="a"/>
        <w:numPr>
          <w:ilvl w:val="1"/>
          <w:numId w:val="1"/>
        </w:numPr>
        <w:ind w:left="0" w:firstLine="709"/>
      </w:pPr>
      <w:r w:rsidRPr="005E1A92">
        <w:t xml:space="preserve">Комиссия </w:t>
      </w:r>
      <w:r w:rsidR="00F05ADA">
        <w:t>отклоняет</w:t>
      </w:r>
      <w:r w:rsidRPr="005E1A92">
        <w:t xml:space="preserve"> заявку в следующих случаях:</w:t>
      </w:r>
    </w:p>
    <w:p w:rsidR="00366898" w:rsidRDefault="005E1A92" w:rsidP="00366898">
      <w:pPr>
        <w:pStyle w:val="a"/>
        <w:numPr>
          <w:ilvl w:val="2"/>
          <w:numId w:val="1"/>
        </w:numPr>
        <w:ind w:left="0" w:firstLine="720"/>
      </w:pPr>
      <w:r w:rsidRPr="005E1A92">
        <w:t xml:space="preserve">представление заявки после окончания срока подачи, указанного в </w:t>
      </w:r>
      <w:r w:rsidR="00366898">
        <w:t>сообщении о проведении отбора</w:t>
      </w:r>
      <w:r w:rsidRPr="005E1A92">
        <w:t>;</w:t>
      </w:r>
    </w:p>
    <w:p w:rsidR="005E1A92" w:rsidRDefault="005E1A92" w:rsidP="00366898">
      <w:pPr>
        <w:pStyle w:val="a"/>
        <w:numPr>
          <w:ilvl w:val="2"/>
          <w:numId w:val="1"/>
        </w:numPr>
        <w:ind w:left="0" w:firstLine="720"/>
      </w:pPr>
      <w:r w:rsidRPr="005E1A92">
        <w:t>представление заявки и прилагаемых к ней документов оформленных с нарушением требований действующего законодательства и настоящего Порядка</w:t>
      </w:r>
      <w:r w:rsidR="00F05ADA">
        <w:t>;</w:t>
      </w:r>
    </w:p>
    <w:p w:rsidR="00F05ADA" w:rsidRPr="005E1A92" w:rsidRDefault="00F05ADA" w:rsidP="00366898">
      <w:pPr>
        <w:pStyle w:val="a"/>
        <w:numPr>
          <w:ilvl w:val="2"/>
          <w:numId w:val="1"/>
        </w:numPr>
        <w:ind w:left="0" w:firstLine="720"/>
      </w:pPr>
      <w:r>
        <w:lastRenderedPageBreak/>
        <w:t>не выполнены условия отбора, указанные в пункте 2.2. настоящего Порядка.</w:t>
      </w:r>
    </w:p>
    <w:p w:rsidR="00154852" w:rsidRDefault="00154852" w:rsidP="00154852">
      <w:pPr>
        <w:pStyle w:val="a"/>
        <w:numPr>
          <w:ilvl w:val="1"/>
          <w:numId w:val="1"/>
        </w:numPr>
        <w:ind w:left="0" w:firstLine="709"/>
      </w:pPr>
      <w:r w:rsidRPr="005E1A92">
        <w:t xml:space="preserve">В </w:t>
      </w:r>
      <w:r>
        <w:t xml:space="preserve">Программу </w:t>
      </w:r>
      <w:r w:rsidRPr="005E1A92">
        <w:t xml:space="preserve">подлежат включению дворовые территории исходя из даты представления предложений при условии их 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</w:t>
      </w:r>
      <w:r>
        <w:t>на реализацию Программ</w:t>
      </w:r>
      <w:r w:rsidRPr="005E1A92">
        <w:t>ы.</w:t>
      </w:r>
    </w:p>
    <w:p w:rsidR="00F05ADA" w:rsidRDefault="00F05ADA" w:rsidP="00154852">
      <w:pPr>
        <w:pStyle w:val="a"/>
        <w:numPr>
          <w:ilvl w:val="1"/>
          <w:numId w:val="1"/>
        </w:numPr>
        <w:ind w:left="0" w:firstLine="709"/>
      </w:pPr>
      <w:r w:rsidRPr="005E1A92">
        <w:t xml:space="preserve">Дворовые территории, прошедшие отбор и не </w:t>
      </w:r>
      <w:r>
        <w:t xml:space="preserve">включенные </w:t>
      </w:r>
      <w:r w:rsidRPr="005E1A92">
        <w:t xml:space="preserve">в </w:t>
      </w:r>
      <w:r>
        <w:t xml:space="preserve">Программу </w:t>
      </w:r>
      <w:r w:rsidRPr="005E1A92">
        <w:t>2017 год в связи с превышением выделенных лимитов бюджетных ассигнований, включаются в муниципальную программу на 2018-2022 годы исходя из даты представления предложений заинтересованных лиц.</w:t>
      </w:r>
    </w:p>
    <w:p w:rsidR="007A73A1" w:rsidRDefault="007A73A1" w:rsidP="00154852">
      <w:pPr>
        <w:pStyle w:val="a"/>
        <w:numPr>
          <w:ilvl w:val="0"/>
          <w:numId w:val="0"/>
        </w:numPr>
        <w:ind w:left="709"/>
      </w:pPr>
    </w:p>
    <w:p w:rsidR="001D1FE5" w:rsidRDefault="001D1FE5" w:rsidP="00680905">
      <w:pPr>
        <w:pStyle w:val="a"/>
      </w:pPr>
      <w:r>
        <w:t xml:space="preserve">Сроки представления, рассмотрения и оценки предложений </w:t>
      </w:r>
      <w:r w:rsidRPr="001D1FE5">
        <w:t xml:space="preserve">заинтересованных лиц о включении дворовой территории </w:t>
      </w:r>
      <w:r>
        <w:t xml:space="preserve">МКД </w:t>
      </w:r>
      <w:r w:rsidRPr="001D1FE5">
        <w:t>в</w:t>
      </w:r>
      <w:r>
        <w:t xml:space="preserve"> Программу.</w:t>
      </w:r>
    </w:p>
    <w:p w:rsidR="001D1FE5" w:rsidRDefault="001D1FE5" w:rsidP="001D1FE5">
      <w:pPr>
        <w:pStyle w:val="a"/>
        <w:numPr>
          <w:ilvl w:val="1"/>
          <w:numId w:val="1"/>
        </w:numPr>
        <w:ind w:left="0" w:firstLine="709"/>
      </w:pPr>
      <w:r>
        <w:t xml:space="preserve">Дата начала </w:t>
      </w:r>
      <w:r w:rsidR="00857F8F">
        <w:t>приема предложений (</w:t>
      </w:r>
      <w:r>
        <w:t>заявок</w:t>
      </w:r>
      <w:r w:rsidR="00857F8F">
        <w:t>)</w:t>
      </w:r>
      <w:r>
        <w:t xml:space="preserve"> - </w:t>
      </w:r>
      <w:r w:rsidR="00857F8F">
        <w:t>01</w:t>
      </w:r>
      <w:r>
        <w:t xml:space="preserve"> </w:t>
      </w:r>
      <w:r w:rsidR="00857F8F">
        <w:t>июня</w:t>
      </w:r>
      <w:r>
        <w:t xml:space="preserve"> 2017 года</w:t>
      </w:r>
      <w:r w:rsidR="00857F8F">
        <w:t>.</w:t>
      </w:r>
    </w:p>
    <w:p w:rsidR="001D1FE5" w:rsidRDefault="001D1FE5" w:rsidP="001D1FE5">
      <w:pPr>
        <w:pStyle w:val="a"/>
        <w:numPr>
          <w:ilvl w:val="1"/>
          <w:numId w:val="1"/>
        </w:numPr>
        <w:ind w:left="0" w:firstLine="709"/>
      </w:pPr>
      <w:r>
        <w:t xml:space="preserve">Дата и время окончания </w:t>
      </w:r>
      <w:r w:rsidR="003539C1">
        <w:t xml:space="preserve">приема </w:t>
      </w:r>
      <w:r w:rsidR="00857F8F">
        <w:t xml:space="preserve">предложений (заявок) – </w:t>
      </w:r>
      <w:r>
        <w:t>до</w:t>
      </w:r>
      <w:r w:rsidR="00857F8F">
        <w:t xml:space="preserve"> </w:t>
      </w:r>
      <w:r>
        <w:t xml:space="preserve">17 часов 00 минут 20 </w:t>
      </w:r>
      <w:r w:rsidR="00857F8F">
        <w:t>июня</w:t>
      </w:r>
      <w:r>
        <w:t xml:space="preserve"> 2017 года</w:t>
      </w:r>
      <w:r w:rsidR="00857F8F">
        <w:t>.</w:t>
      </w:r>
    </w:p>
    <w:p w:rsidR="001D1FE5" w:rsidRDefault="001D1FE5" w:rsidP="001D1FE5">
      <w:pPr>
        <w:pStyle w:val="a"/>
        <w:numPr>
          <w:ilvl w:val="1"/>
          <w:numId w:val="1"/>
        </w:numPr>
        <w:ind w:left="0" w:firstLine="709"/>
      </w:pPr>
      <w:r>
        <w:t xml:space="preserve">Сроки рассмотрения и оценки заявок на участие в отборе дворовых территорий с </w:t>
      </w:r>
      <w:r w:rsidR="00857F8F">
        <w:t>21</w:t>
      </w:r>
      <w:r>
        <w:t xml:space="preserve"> </w:t>
      </w:r>
      <w:r w:rsidR="00857F8F">
        <w:t>июня</w:t>
      </w:r>
      <w:r>
        <w:t xml:space="preserve"> 2017 года по</w:t>
      </w:r>
      <w:r w:rsidR="00857F8F">
        <w:t xml:space="preserve"> </w:t>
      </w:r>
      <w:r>
        <w:t xml:space="preserve">27 </w:t>
      </w:r>
      <w:r w:rsidR="00857F8F">
        <w:t>июня</w:t>
      </w:r>
      <w:r>
        <w:t xml:space="preserve"> 2017 года</w:t>
      </w:r>
      <w:r w:rsidR="00857F8F">
        <w:t>.</w:t>
      </w:r>
    </w:p>
    <w:p w:rsidR="001D1FE5" w:rsidRDefault="001D1FE5" w:rsidP="001D1FE5"/>
    <w:p w:rsidR="00865A55" w:rsidRDefault="007A73A1" w:rsidP="00680905">
      <w:pPr>
        <w:pStyle w:val="a"/>
      </w:pPr>
      <w:r>
        <w:t>Заключительные положения.</w:t>
      </w:r>
    </w:p>
    <w:p w:rsidR="007A73A1" w:rsidRDefault="007A73A1" w:rsidP="007A73A1">
      <w:pPr>
        <w:pStyle w:val="a"/>
        <w:numPr>
          <w:ilvl w:val="1"/>
          <w:numId w:val="1"/>
        </w:numPr>
        <w:ind w:left="0" w:firstLine="709"/>
      </w:pPr>
      <w:r>
        <w:t>По окончании выполнения работ по благоустройству дворовой территории уполномоченное собственниками помещений лицо подписывает акт выполненных работ.</w:t>
      </w:r>
    </w:p>
    <w:p w:rsidR="007A73A1" w:rsidRDefault="007A73A1">
      <w:pPr>
        <w:rPr>
          <w:rFonts w:eastAsiaTheme="minorEastAsia"/>
          <w:szCs w:val="28"/>
        </w:rPr>
      </w:pPr>
      <w:r>
        <w:br w:type="page"/>
      </w:r>
    </w:p>
    <w:p w:rsidR="007A73A1" w:rsidRPr="00C95DB4" w:rsidRDefault="007A73A1" w:rsidP="00C95DB4">
      <w:pPr>
        <w:ind w:left="4536"/>
        <w:jc w:val="center"/>
        <w:rPr>
          <w:szCs w:val="28"/>
        </w:rPr>
      </w:pPr>
      <w:r w:rsidRPr="00C95DB4">
        <w:rPr>
          <w:szCs w:val="28"/>
        </w:rPr>
        <w:lastRenderedPageBreak/>
        <w:t>ПРИЛОЖЕНИЕ №1</w:t>
      </w:r>
    </w:p>
    <w:p w:rsidR="007A73A1" w:rsidRPr="00C95DB4" w:rsidRDefault="007A73A1" w:rsidP="00C95DB4">
      <w:pPr>
        <w:ind w:left="4536"/>
        <w:jc w:val="center"/>
        <w:rPr>
          <w:szCs w:val="28"/>
        </w:rPr>
      </w:pPr>
      <w:r w:rsidRPr="00C95DB4">
        <w:rPr>
          <w:szCs w:val="28"/>
        </w:rPr>
        <w:t>к Порядку представления, рассмотрения и оценки предложений заинтересованных лиц о включении дворовой территории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7A73A1" w:rsidRPr="00873D1F" w:rsidRDefault="007A73A1" w:rsidP="007A73A1">
      <w:pPr>
        <w:jc w:val="both"/>
        <w:rPr>
          <w:szCs w:val="28"/>
        </w:rPr>
      </w:pPr>
    </w:p>
    <w:p w:rsidR="007A73A1" w:rsidRDefault="00315D24" w:rsidP="005E495F">
      <w:pPr>
        <w:jc w:val="center"/>
        <w:rPr>
          <w:szCs w:val="28"/>
        </w:rPr>
      </w:pPr>
      <w:r>
        <w:rPr>
          <w:szCs w:val="28"/>
        </w:rPr>
        <w:t>Заявка на участие в отборе дворовых территорий</w:t>
      </w:r>
    </w:p>
    <w:p w:rsidR="005E495F" w:rsidRDefault="005E495F" w:rsidP="005E495F">
      <w:pPr>
        <w:jc w:val="center"/>
        <w:rPr>
          <w:szCs w:val="28"/>
        </w:rPr>
      </w:pPr>
      <w:r w:rsidRPr="005E495F">
        <w:rPr>
          <w:szCs w:val="28"/>
        </w:rPr>
        <w:t>для включени</w:t>
      </w:r>
      <w:r>
        <w:rPr>
          <w:szCs w:val="28"/>
        </w:rPr>
        <w:t>я</w:t>
      </w:r>
      <w:r w:rsidRPr="005E495F">
        <w:rPr>
          <w:szCs w:val="28"/>
        </w:rPr>
        <w:t xml:space="preserve"> дворовой территории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5E495F" w:rsidRDefault="005E495F" w:rsidP="007A73A1">
      <w:pPr>
        <w:jc w:val="both"/>
        <w:rPr>
          <w:szCs w:val="28"/>
        </w:rPr>
      </w:pPr>
    </w:p>
    <w:p w:rsidR="005E495F" w:rsidRDefault="005E495F" w:rsidP="007A73A1">
      <w:pPr>
        <w:jc w:val="both"/>
        <w:rPr>
          <w:szCs w:val="28"/>
        </w:rPr>
      </w:pPr>
      <w:r>
        <w:rPr>
          <w:szCs w:val="28"/>
        </w:rPr>
        <w:t>Дата: ____________________</w:t>
      </w:r>
    </w:p>
    <w:p w:rsidR="005E495F" w:rsidRDefault="005E495F" w:rsidP="007A73A1">
      <w:pPr>
        <w:jc w:val="both"/>
        <w:rPr>
          <w:szCs w:val="28"/>
        </w:rPr>
      </w:pPr>
      <w:r>
        <w:rPr>
          <w:szCs w:val="28"/>
        </w:rPr>
        <w:t>Куда: Администрация городского округа Кинель Самарской области.</w:t>
      </w:r>
    </w:p>
    <w:p w:rsidR="005E495F" w:rsidRDefault="005E495F" w:rsidP="007A73A1">
      <w:pPr>
        <w:jc w:val="both"/>
        <w:rPr>
          <w:szCs w:val="28"/>
        </w:rPr>
      </w:pPr>
    </w:p>
    <w:p w:rsidR="005E495F" w:rsidRDefault="005E495F" w:rsidP="007A73A1">
      <w:pPr>
        <w:jc w:val="both"/>
        <w:rPr>
          <w:szCs w:val="28"/>
        </w:rPr>
      </w:pPr>
      <w:r>
        <w:rPr>
          <w:szCs w:val="28"/>
        </w:rPr>
        <w:t xml:space="preserve">Наименование </w:t>
      </w:r>
      <w:r w:rsidR="009855F2">
        <w:rPr>
          <w:szCs w:val="28"/>
        </w:rPr>
        <w:t>(Ф.И.О.) лица, уполномоченного собственниками помещений многоквартирного дома</w:t>
      </w:r>
      <w:r>
        <w:rPr>
          <w:szCs w:val="28"/>
        </w:rPr>
        <w:t>:</w:t>
      </w:r>
    </w:p>
    <w:p w:rsidR="005E495F" w:rsidRPr="005E495F" w:rsidRDefault="005E495F" w:rsidP="005E495F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</w:t>
      </w:r>
      <w:r>
        <w:rPr>
          <w:szCs w:val="28"/>
        </w:rPr>
        <w:t>_____</w:t>
      </w:r>
    </w:p>
    <w:p w:rsidR="005E495F" w:rsidRDefault="005E495F" w:rsidP="005E495F">
      <w:pPr>
        <w:jc w:val="both"/>
        <w:rPr>
          <w:szCs w:val="28"/>
        </w:rPr>
      </w:pPr>
    </w:p>
    <w:p w:rsidR="005E495F" w:rsidRPr="005E495F" w:rsidRDefault="005E495F" w:rsidP="005E495F">
      <w:pPr>
        <w:jc w:val="both"/>
        <w:rPr>
          <w:szCs w:val="28"/>
        </w:rPr>
      </w:pPr>
      <w:r w:rsidRPr="005E495F">
        <w:rPr>
          <w:szCs w:val="28"/>
        </w:rPr>
        <w:t xml:space="preserve">Местонахождение </w:t>
      </w:r>
      <w:r w:rsidR="009855F2">
        <w:rPr>
          <w:szCs w:val="28"/>
        </w:rPr>
        <w:t>уполномоченного лица</w:t>
      </w:r>
      <w:r w:rsidRPr="005E495F">
        <w:rPr>
          <w:szCs w:val="28"/>
        </w:rPr>
        <w:t xml:space="preserve"> (юридический адрес и почтовый адрес, место жительства): </w:t>
      </w:r>
    </w:p>
    <w:p w:rsidR="005E495F" w:rsidRPr="005E495F" w:rsidRDefault="005E495F" w:rsidP="005E495F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5E495F" w:rsidRDefault="005E495F" w:rsidP="005E495F">
      <w:pPr>
        <w:jc w:val="both"/>
        <w:rPr>
          <w:szCs w:val="28"/>
        </w:rPr>
      </w:pPr>
    </w:p>
    <w:p w:rsidR="005E495F" w:rsidRPr="005E495F" w:rsidRDefault="005E495F" w:rsidP="005E495F">
      <w:pPr>
        <w:jc w:val="both"/>
        <w:rPr>
          <w:szCs w:val="28"/>
        </w:rPr>
      </w:pPr>
      <w:r w:rsidRPr="005E495F">
        <w:rPr>
          <w:szCs w:val="28"/>
        </w:rPr>
        <w:t xml:space="preserve">ИНН, КПП, ОГРН (для юридического лица): </w:t>
      </w:r>
    </w:p>
    <w:p w:rsidR="005E495F" w:rsidRPr="005E495F" w:rsidRDefault="005E495F" w:rsidP="005E495F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5E495F" w:rsidRDefault="005E495F" w:rsidP="005E495F">
      <w:pPr>
        <w:jc w:val="both"/>
        <w:rPr>
          <w:szCs w:val="28"/>
        </w:rPr>
      </w:pPr>
    </w:p>
    <w:p w:rsidR="005E495F" w:rsidRPr="005E495F" w:rsidRDefault="005E495F" w:rsidP="005E495F">
      <w:pPr>
        <w:jc w:val="both"/>
        <w:rPr>
          <w:szCs w:val="28"/>
        </w:rPr>
      </w:pPr>
      <w:r>
        <w:rPr>
          <w:szCs w:val="28"/>
        </w:rPr>
        <w:t>П</w:t>
      </w:r>
      <w:r w:rsidRPr="005E495F">
        <w:rPr>
          <w:szCs w:val="28"/>
        </w:rPr>
        <w:t>аспортные данные (для физического лица):</w:t>
      </w:r>
    </w:p>
    <w:p w:rsidR="005E495F" w:rsidRPr="005E495F" w:rsidRDefault="005E495F" w:rsidP="005E495F">
      <w:pPr>
        <w:jc w:val="both"/>
        <w:rPr>
          <w:szCs w:val="28"/>
        </w:rPr>
      </w:pPr>
      <w:r w:rsidRPr="005E495F">
        <w:rPr>
          <w:szCs w:val="28"/>
        </w:rPr>
        <w:t>_____________________________________</w:t>
      </w:r>
      <w:r>
        <w:rPr>
          <w:szCs w:val="28"/>
        </w:rPr>
        <w:t>__</w:t>
      </w:r>
      <w:r w:rsidRPr="005E495F">
        <w:rPr>
          <w:szCs w:val="28"/>
        </w:rPr>
        <w:t>______________________</w:t>
      </w:r>
    </w:p>
    <w:p w:rsidR="005E495F" w:rsidRDefault="005E495F" w:rsidP="005E495F">
      <w:pPr>
        <w:jc w:val="both"/>
        <w:rPr>
          <w:szCs w:val="28"/>
        </w:rPr>
      </w:pPr>
    </w:p>
    <w:p w:rsidR="005E495F" w:rsidRPr="005E495F" w:rsidRDefault="005E495F" w:rsidP="005E495F">
      <w:pPr>
        <w:jc w:val="both"/>
        <w:rPr>
          <w:szCs w:val="28"/>
        </w:rPr>
      </w:pPr>
      <w:r w:rsidRPr="005E495F">
        <w:rPr>
          <w:szCs w:val="28"/>
        </w:rPr>
        <w:t>Номер контактного телефона (факса):___________________________</w:t>
      </w:r>
      <w:r>
        <w:rPr>
          <w:szCs w:val="28"/>
        </w:rPr>
        <w:t>___</w:t>
      </w:r>
    </w:p>
    <w:p w:rsidR="005E495F" w:rsidRDefault="005E495F" w:rsidP="005E495F">
      <w:pPr>
        <w:jc w:val="both"/>
        <w:rPr>
          <w:szCs w:val="28"/>
        </w:rPr>
      </w:pPr>
    </w:p>
    <w:p w:rsidR="005E495F" w:rsidRPr="005E495F" w:rsidRDefault="005E495F" w:rsidP="005E495F"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Порядком </w:t>
      </w:r>
      <w:r w:rsidRPr="005E495F">
        <w:rPr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год, </w:t>
      </w:r>
      <w:r w:rsidR="009855F2">
        <w:rPr>
          <w:szCs w:val="28"/>
        </w:rPr>
        <w:t>прошу включить дворовую территорию многоквартирного дома по адресу:</w:t>
      </w:r>
    </w:p>
    <w:p w:rsidR="005E495F" w:rsidRPr="005E495F" w:rsidRDefault="005E495F" w:rsidP="005E495F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 w:rsidR="009855F2">
        <w:rPr>
          <w:szCs w:val="28"/>
        </w:rPr>
        <w:t>__</w:t>
      </w:r>
    </w:p>
    <w:p w:rsidR="005E495F" w:rsidRPr="009855F2" w:rsidRDefault="005E495F" w:rsidP="009855F2">
      <w:pPr>
        <w:jc w:val="center"/>
        <w:rPr>
          <w:sz w:val="24"/>
          <w:szCs w:val="28"/>
        </w:rPr>
      </w:pPr>
      <w:r w:rsidRPr="009855F2">
        <w:rPr>
          <w:sz w:val="24"/>
          <w:szCs w:val="28"/>
        </w:rPr>
        <w:t>(</w:t>
      </w:r>
      <w:r w:rsidR="009855F2" w:rsidRPr="009855F2">
        <w:rPr>
          <w:sz w:val="24"/>
          <w:szCs w:val="28"/>
        </w:rPr>
        <w:t>указать адрес многоквартирного дома</w:t>
      </w:r>
      <w:r w:rsidRPr="009855F2">
        <w:rPr>
          <w:sz w:val="24"/>
          <w:szCs w:val="28"/>
        </w:rPr>
        <w:t>)</w:t>
      </w:r>
    </w:p>
    <w:p w:rsidR="005E495F" w:rsidRDefault="009855F2" w:rsidP="007A73A1">
      <w:pPr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Pr="009855F2">
        <w:rPr>
          <w:szCs w:val="28"/>
        </w:rPr>
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>
        <w:rPr>
          <w:szCs w:val="28"/>
        </w:rPr>
        <w:t xml:space="preserve"> для благоустройства дворовой территории.</w:t>
      </w:r>
    </w:p>
    <w:p w:rsidR="009855F2" w:rsidRDefault="009855F2" w:rsidP="007A73A1">
      <w:pPr>
        <w:jc w:val="both"/>
        <w:rPr>
          <w:szCs w:val="28"/>
        </w:rPr>
      </w:pPr>
    </w:p>
    <w:p w:rsidR="00BD05FC" w:rsidRDefault="00BD05FC" w:rsidP="007A73A1">
      <w:pPr>
        <w:jc w:val="both"/>
        <w:rPr>
          <w:szCs w:val="28"/>
        </w:rPr>
      </w:pPr>
      <w:r>
        <w:rPr>
          <w:szCs w:val="28"/>
        </w:rPr>
        <w:t>К настоящей заявке следующие документы:</w:t>
      </w:r>
    </w:p>
    <w:p w:rsidR="00BD05FC" w:rsidRDefault="00BD05FC" w:rsidP="007A73A1">
      <w:pPr>
        <w:jc w:val="both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7452"/>
        <w:gridCol w:w="1524"/>
      </w:tblGrid>
      <w:tr w:rsidR="00BD05FC" w:rsidTr="00BD05FC">
        <w:tc>
          <w:tcPr>
            <w:tcW w:w="594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452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документа</w:t>
            </w:r>
          </w:p>
        </w:tc>
        <w:tc>
          <w:tcPr>
            <w:tcW w:w="1524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Кол-во листов</w:t>
            </w:r>
          </w:p>
        </w:tc>
      </w:tr>
      <w:tr w:rsidR="00BD05FC" w:rsidTr="00BD05FC">
        <w:tc>
          <w:tcPr>
            <w:tcW w:w="594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7452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1524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</w:tr>
    </w:tbl>
    <w:p w:rsidR="00BD05FC" w:rsidRDefault="00BD05FC" w:rsidP="007A73A1">
      <w:pPr>
        <w:jc w:val="both"/>
        <w:rPr>
          <w:szCs w:val="28"/>
        </w:rPr>
      </w:pPr>
    </w:p>
    <w:p w:rsidR="00BD05FC" w:rsidRDefault="00BD05FC" w:rsidP="007A73A1">
      <w:pPr>
        <w:jc w:val="both"/>
        <w:rPr>
          <w:szCs w:val="28"/>
        </w:rPr>
      </w:pPr>
    </w:p>
    <w:p w:rsidR="00BD05FC" w:rsidRDefault="00BD05FC" w:rsidP="007A73A1">
      <w:pPr>
        <w:jc w:val="both"/>
        <w:rPr>
          <w:szCs w:val="28"/>
        </w:rPr>
      </w:pPr>
      <w:r>
        <w:rPr>
          <w:szCs w:val="28"/>
        </w:rPr>
        <w:t>Уполномоченное лицо</w:t>
      </w:r>
      <w:r>
        <w:rPr>
          <w:szCs w:val="28"/>
        </w:rPr>
        <w:tab/>
      </w:r>
      <w:r>
        <w:rPr>
          <w:szCs w:val="28"/>
        </w:rPr>
        <w:tab/>
        <w:t>________________</w:t>
      </w:r>
      <w:r>
        <w:rPr>
          <w:szCs w:val="28"/>
        </w:rPr>
        <w:tab/>
      </w:r>
      <w:r>
        <w:rPr>
          <w:szCs w:val="28"/>
        </w:rPr>
        <w:tab/>
        <w:t>_______________</w:t>
      </w:r>
    </w:p>
    <w:p w:rsidR="00BD05FC" w:rsidRPr="00BD05FC" w:rsidRDefault="00BD05FC" w:rsidP="007A73A1">
      <w:pPr>
        <w:jc w:val="both"/>
        <w:rPr>
          <w:sz w:val="24"/>
          <w:szCs w:val="28"/>
        </w:rPr>
      </w:pP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  <w:t>(подпись)</w:t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>
        <w:rPr>
          <w:sz w:val="24"/>
          <w:szCs w:val="28"/>
        </w:rPr>
        <w:t xml:space="preserve">          </w:t>
      </w:r>
      <w:r w:rsidRPr="00BD05FC">
        <w:rPr>
          <w:sz w:val="24"/>
          <w:szCs w:val="28"/>
        </w:rPr>
        <w:t>(Фамилия, инициалы)</w:t>
      </w:r>
    </w:p>
    <w:p w:rsidR="00315D24" w:rsidRDefault="00315D24">
      <w:r>
        <w:br w:type="page"/>
      </w:r>
    </w:p>
    <w:p w:rsidR="003F6081" w:rsidRPr="00873D1F" w:rsidRDefault="003F6081" w:rsidP="003F6081">
      <w:pPr>
        <w:ind w:left="5103"/>
        <w:jc w:val="center"/>
        <w:rPr>
          <w:b/>
          <w:szCs w:val="28"/>
        </w:rPr>
      </w:pPr>
      <w:r>
        <w:rPr>
          <w:b/>
          <w:szCs w:val="28"/>
        </w:rPr>
        <w:lastRenderedPageBreak/>
        <w:t>ПРИЛОЖЕНИЕ №2</w:t>
      </w:r>
    </w:p>
    <w:p w:rsidR="003F6081" w:rsidRPr="00873D1F" w:rsidRDefault="003F6081" w:rsidP="003F6081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3F6081" w:rsidRPr="00873D1F" w:rsidRDefault="003F6081" w:rsidP="003F6081">
      <w:pPr>
        <w:ind w:left="5103"/>
        <w:jc w:val="center"/>
        <w:rPr>
          <w:szCs w:val="28"/>
        </w:rPr>
      </w:pPr>
      <w:r w:rsidRPr="00873D1F">
        <w:rPr>
          <w:szCs w:val="28"/>
        </w:rPr>
        <w:t>от «___» _________ № _____</w:t>
      </w:r>
    </w:p>
    <w:p w:rsidR="003F6081" w:rsidRPr="00873D1F" w:rsidRDefault="003F6081" w:rsidP="003F6081">
      <w:pPr>
        <w:jc w:val="both"/>
        <w:rPr>
          <w:szCs w:val="28"/>
        </w:rPr>
      </w:pPr>
    </w:p>
    <w:p w:rsidR="003F6081" w:rsidRPr="00873D1F" w:rsidRDefault="003F6081" w:rsidP="003F6081">
      <w:pPr>
        <w:jc w:val="both"/>
        <w:rPr>
          <w:szCs w:val="28"/>
        </w:rPr>
      </w:pPr>
    </w:p>
    <w:p w:rsidR="003F6081" w:rsidRPr="00873D1F" w:rsidRDefault="003F6081" w:rsidP="003F6081">
      <w:pPr>
        <w:jc w:val="center"/>
        <w:rPr>
          <w:b/>
          <w:szCs w:val="28"/>
        </w:rPr>
      </w:pPr>
      <w:r w:rsidRPr="003F6081">
        <w:rPr>
          <w:b/>
          <w:szCs w:val="28"/>
        </w:rPr>
        <w:t>Порядок представления, рассмотрения и оценки предложений граждан и организаций о включении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год» общественной территории</w:t>
      </w:r>
      <w:r w:rsidR="00106069">
        <w:rPr>
          <w:b/>
          <w:szCs w:val="28"/>
        </w:rPr>
        <w:t>, подлежащей благоустройству в 2017 году</w:t>
      </w:r>
    </w:p>
    <w:p w:rsidR="003F6081" w:rsidRPr="00873D1F" w:rsidRDefault="003F6081" w:rsidP="003F6081">
      <w:pPr>
        <w:jc w:val="both"/>
        <w:rPr>
          <w:szCs w:val="28"/>
        </w:rPr>
      </w:pPr>
    </w:p>
    <w:p w:rsidR="00894D57" w:rsidRDefault="00894D57" w:rsidP="00894D57">
      <w:pPr>
        <w:pStyle w:val="a"/>
        <w:numPr>
          <w:ilvl w:val="0"/>
          <w:numId w:val="7"/>
        </w:numPr>
        <w:ind w:left="0" w:firstLine="709"/>
      </w:pPr>
      <w:r>
        <w:t>Общие положения.</w:t>
      </w:r>
    </w:p>
    <w:p w:rsidR="003F6081" w:rsidRDefault="003F6081" w:rsidP="001F306C">
      <w:pPr>
        <w:pStyle w:val="a"/>
        <w:numPr>
          <w:ilvl w:val="1"/>
          <w:numId w:val="7"/>
        </w:numPr>
        <w:ind w:left="0" w:firstLine="709"/>
      </w:pPr>
      <w:r w:rsidRPr="00FE7689">
        <w:t>Настоящ</w:t>
      </w:r>
      <w:r w:rsidR="00894D57">
        <w:t xml:space="preserve">ий Порядок </w:t>
      </w:r>
      <w:r w:rsidR="007C11E7" w:rsidRPr="007C11E7">
        <w:t>представления, рассмотрения и оценки предложений граждан и организаций о включении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год» общественной территории</w:t>
      </w:r>
      <w:r w:rsidR="003539C1">
        <w:t>, подлежащей благоустройству в 2017 году</w:t>
      </w:r>
      <w:r w:rsidR="007C11E7">
        <w:t xml:space="preserve"> (далее - Порядок)</w:t>
      </w:r>
      <w:r w:rsidR="003539C1">
        <w:t>,</w:t>
      </w:r>
      <w:r w:rsidRPr="00FE7689">
        <w:t xml:space="preserve"> </w:t>
      </w:r>
      <w:r w:rsidR="007C11E7">
        <w:t xml:space="preserve">разработан в целях формирования </w:t>
      </w:r>
      <w:r w:rsidR="007C11E7" w:rsidRPr="007C11E7">
        <w:t>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 (далее - Программа)</w:t>
      </w:r>
      <w:r w:rsidR="007C11E7">
        <w:t xml:space="preserve"> и условия и критерии отбора наиболее посещаемых общественных территорий, подлежащих благоустройству</w:t>
      </w:r>
      <w:r w:rsidR="00106069">
        <w:t xml:space="preserve"> в 2017 году</w:t>
      </w:r>
      <w:r w:rsidR="007C11E7">
        <w:t>, для включения в Программу</w:t>
      </w:r>
      <w:r>
        <w:t>.</w:t>
      </w:r>
    </w:p>
    <w:p w:rsidR="007C11E7" w:rsidRDefault="007C11E7" w:rsidP="001F306C">
      <w:pPr>
        <w:pStyle w:val="a"/>
        <w:numPr>
          <w:ilvl w:val="1"/>
          <w:numId w:val="7"/>
        </w:numPr>
        <w:ind w:left="0" w:firstLine="709"/>
      </w:pPr>
      <w:r>
        <w:t>В целях реализации настоящего Порядка используются следующие основные понятия:</w:t>
      </w:r>
    </w:p>
    <w:p w:rsidR="007C11E7" w:rsidRDefault="00CE78C6" w:rsidP="004B11BF">
      <w:pPr>
        <w:pStyle w:val="a"/>
        <w:numPr>
          <w:ilvl w:val="2"/>
          <w:numId w:val="7"/>
        </w:numPr>
        <w:ind w:left="0" w:firstLine="720"/>
      </w:pPr>
      <w:r>
        <w:t>о</w:t>
      </w:r>
      <w:r w:rsidR="007C11E7">
        <w:t>бщественная территория - территория общего пользования, которой беспрепятственно пользуется неограниченный круг лиц, соответствующего функционального назначения (в том числе площади, набережные, улицы, пешеходные зоны</w:t>
      </w:r>
      <w:r>
        <w:t xml:space="preserve"> и улицы</w:t>
      </w:r>
      <w:r w:rsidR="007C11E7">
        <w:t>, береговые полосы водных объектов общего пользования, скверы, парки, иные территории)</w:t>
      </w:r>
      <w:r>
        <w:t>;</w:t>
      </w:r>
    </w:p>
    <w:p w:rsidR="004B11BF" w:rsidRDefault="00CE78C6" w:rsidP="004B11BF">
      <w:pPr>
        <w:pStyle w:val="a"/>
        <w:numPr>
          <w:ilvl w:val="2"/>
          <w:numId w:val="7"/>
        </w:numPr>
        <w:ind w:left="0" w:firstLine="720"/>
      </w:pPr>
      <w:r>
        <w:t xml:space="preserve">благоустройство территории – совокупность работ и </w:t>
      </w:r>
      <w:r w:rsidR="00973355">
        <w:t>мероприятий,</w:t>
      </w:r>
      <w:r>
        <w:t xml:space="preserve"> направленных на создание благоприятных, здоровых и эстетических условий жизни населения на территории горо</w:t>
      </w:r>
      <w:r w:rsidR="002B71E8">
        <w:t>дского округа, в том числе с учетом обеспечения доступности для маломобильных граждан</w:t>
      </w:r>
      <w:r w:rsidR="004B11BF">
        <w:t>.</w:t>
      </w:r>
    </w:p>
    <w:p w:rsidR="004B11BF" w:rsidRDefault="004B11BF" w:rsidP="004B11BF">
      <w:pPr>
        <w:pStyle w:val="a"/>
        <w:numPr>
          <w:ilvl w:val="1"/>
          <w:numId w:val="7"/>
        </w:numPr>
        <w:ind w:left="0" w:firstLine="709"/>
      </w:pPr>
      <w:r w:rsidRPr="004B11BF">
        <w:t xml:space="preserve">Отбор </w:t>
      </w:r>
      <w:r>
        <w:t xml:space="preserve">общественных </w:t>
      </w:r>
      <w:r w:rsidRPr="004B11BF">
        <w:t xml:space="preserve">территорий, расположенных на территории городского округа Кинель Самарской области, подлежащих благоустройству в 2017 году, включаемых в Программу осуществляется Общественной комиссией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год, создаваемой администрацией </w:t>
      </w:r>
      <w:r w:rsidRPr="004B11BF">
        <w:lastRenderedPageBreak/>
        <w:t>городского округа Кинель Самарской области (далее – Общественная комиссия).</w:t>
      </w:r>
    </w:p>
    <w:p w:rsidR="001F306C" w:rsidRDefault="001F306C" w:rsidP="004B11BF">
      <w:pPr>
        <w:pStyle w:val="a"/>
        <w:numPr>
          <w:ilvl w:val="1"/>
          <w:numId w:val="7"/>
        </w:numPr>
        <w:ind w:left="0" w:firstLine="709"/>
      </w:pPr>
      <w:r>
        <w:t xml:space="preserve">Предложение о включении в </w:t>
      </w:r>
      <w:r w:rsidR="002B71E8">
        <w:t>П</w:t>
      </w:r>
      <w:r>
        <w:t>рограмму общественной</w:t>
      </w:r>
      <w:r w:rsidR="00CE78C6">
        <w:t xml:space="preserve"> </w:t>
      </w:r>
      <w:r>
        <w:t xml:space="preserve">территории вправе подавать граждане и организации </w:t>
      </w:r>
      <w:r w:rsidR="00605CB3">
        <w:t xml:space="preserve">городского округа Кинель Самарской области </w:t>
      </w:r>
      <w:r>
        <w:t>(далее – заявители) в</w:t>
      </w:r>
      <w:r w:rsidR="00CE78C6">
        <w:t xml:space="preserve"> </w:t>
      </w:r>
      <w:r>
        <w:t>соответствии с настоящим Порядком.</w:t>
      </w:r>
    </w:p>
    <w:p w:rsidR="004B11BF" w:rsidRDefault="004B11BF" w:rsidP="004B11BF">
      <w:pPr>
        <w:pStyle w:val="a"/>
        <w:numPr>
          <w:ilvl w:val="0"/>
          <w:numId w:val="0"/>
        </w:numPr>
        <w:ind w:left="709"/>
      </w:pPr>
    </w:p>
    <w:p w:rsidR="004B11BF" w:rsidRDefault="004B11BF" w:rsidP="001F306C">
      <w:pPr>
        <w:pStyle w:val="a"/>
      </w:pPr>
      <w:r>
        <w:t xml:space="preserve">Условия </w:t>
      </w:r>
      <w:r w:rsidR="00D1408F">
        <w:t xml:space="preserve">рассмотрения </w:t>
      </w:r>
      <w:r w:rsidR="007F76BB">
        <w:t xml:space="preserve">предложений </w:t>
      </w:r>
      <w:r>
        <w:t>заявителей о включении общественной территории в Программу.</w:t>
      </w:r>
    </w:p>
    <w:p w:rsidR="007F76BB" w:rsidRDefault="007F76BB" w:rsidP="007F76BB">
      <w:pPr>
        <w:pStyle w:val="a"/>
        <w:numPr>
          <w:ilvl w:val="1"/>
          <w:numId w:val="1"/>
        </w:numPr>
        <w:ind w:left="0" w:firstLine="709"/>
      </w:pPr>
      <w:r>
        <w:t>Общественная территория, предлагаемая включению в Программу должна отвечать следующим критериям:</w:t>
      </w:r>
    </w:p>
    <w:p w:rsidR="007F76BB" w:rsidRDefault="007F76BB" w:rsidP="009A781E">
      <w:pPr>
        <w:pStyle w:val="a"/>
        <w:numPr>
          <w:ilvl w:val="2"/>
          <w:numId w:val="1"/>
        </w:numPr>
        <w:ind w:left="0" w:firstLine="720"/>
      </w:pPr>
      <w:r>
        <w:t xml:space="preserve">являться </w:t>
      </w:r>
      <w:r w:rsidR="001F306C">
        <w:t>наиболее посещаем</w:t>
      </w:r>
      <w:r w:rsidR="003539C1">
        <w:t xml:space="preserve">ой </w:t>
      </w:r>
      <w:r w:rsidR="001F306C">
        <w:t>территори</w:t>
      </w:r>
      <w:r w:rsidR="003539C1">
        <w:t>ей</w:t>
      </w:r>
      <w:r w:rsidR="001F306C">
        <w:t>;</w:t>
      </w:r>
    </w:p>
    <w:p w:rsidR="007F76BB" w:rsidRDefault="001F306C" w:rsidP="009A781E">
      <w:pPr>
        <w:pStyle w:val="a"/>
        <w:numPr>
          <w:ilvl w:val="2"/>
          <w:numId w:val="1"/>
        </w:numPr>
        <w:ind w:left="0" w:firstLine="720"/>
      </w:pPr>
      <w:r>
        <w:t>соответств</w:t>
      </w:r>
      <w:r w:rsidR="007F76BB">
        <w:t>овать г</w:t>
      </w:r>
      <w:r>
        <w:t>радостроительной документации в части ее функционального зонирования;</w:t>
      </w:r>
    </w:p>
    <w:p w:rsidR="007F76BB" w:rsidRDefault="003539C1" w:rsidP="009A781E">
      <w:pPr>
        <w:pStyle w:val="a"/>
        <w:numPr>
          <w:ilvl w:val="2"/>
          <w:numId w:val="1"/>
        </w:numPr>
        <w:ind w:left="0" w:firstLine="720"/>
      </w:pPr>
      <w:r>
        <w:t xml:space="preserve">имеется </w:t>
      </w:r>
      <w:r w:rsidR="001F306C">
        <w:t>возможность реализации проекта в полном объеме в 2017 году.</w:t>
      </w:r>
    </w:p>
    <w:p w:rsidR="00D1408F" w:rsidRDefault="00D1408F" w:rsidP="00D1408F">
      <w:pPr>
        <w:pStyle w:val="a"/>
        <w:numPr>
          <w:ilvl w:val="0"/>
          <w:numId w:val="0"/>
        </w:numPr>
        <w:ind w:left="709"/>
      </w:pPr>
    </w:p>
    <w:p w:rsidR="00D1408F" w:rsidRDefault="00D1408F" w:rsidP="00D1408F">
      <w:pPr>
        <w:pStyle w:val="a"/>
        <w:ind w:firstLine="709"/>
      </w:pPr>
      <w:r>
        <w:t xml:space="preserve">Порядок подачи документов для участия в </w:t>
      </w:r>
      <w:r w:rsidR="003539C1">
        <w:t>отборе</w:t>
      </w:r>
      <w:r>
        <w:t>.</w:t>
      </w:r>
    </w:p>
    <w:p w:rsidR="00D1408F" w:rsidRDefault="00D1408F" w:rsidP="00D1408F">
      <w:pPr>
        <w:pStyle w:val="a"/>
        <w:numPr>
          <w:ilvl w:val="1"/>
          <w:numId w:val="1"/>
        </w:numPr>
        <w:ind w:left="0" w:firstLine="709"/>
      </w:pPr>
      <w:r w:rsidRPr="007F76BB">
        <w:t xml:space="preserve">Администрация городского округа Кинель Самарской области готовит сообщение о проведении отбора </w:t>
      </w:r>
      <w:r>
        <w:t xml:space="preserve">общественных территорий </w:t>
      </w:r>
      <w:r w:rsidRPr="007F76BB">
        <w:t>и размещает его на официальном сайте администрации городского округа Кинель Самарской области в информационно-телекоммуникационной сети «Интернет» (кинельгород.рф).</w:t>
      </w:r>
    </w:p>
    <w:p w:rsidR="00D1408F" w:rsidRDefault="007F76BB" w:rsidP="00D1408F">
      <w:pPr>
        <w:pStyle w:val="a"/>
        <w:numPr>
          <w:ilvl w:val="1"/>
          <w:numId w:val="1"/>
        </w:numPr>
        <w:ind w:left="0" w:firstLine="709"/>
      </w:pPr>
      <w:r w:rsidRPr="007F76BB">
        <w:t xml:space="preserve">Предложение о </w:t>
      </w:r>
      <w:r w:rsidR="00D1408F">
        <w:t>включении обще</w:t>
      </w:r>
      <w:r w:rsidR="00273B94">
        <w:t xml:space="preserve">ственной территории в Программу, составленное по форме Приложения №1 к настоящему Порядку, </w:t>
      </w:r>
      <w:r w:rsidR="00D1408F">
        <w:t>подается заявителем с приложением следующих документов:</w:t>
      </w:r>
    </w:p>
    <w:p w:rsidR="00D1408F" w:rsidRDefault="00D1408F" w:rsidP="00D1408F">
      <w:pPr>
        <w:pStyle w:val="a"/>
        <w:numPr>
          <w:ilvl w:val="2"/>
          <w:numId w:val="1"/>
        </w:numPr>
        <w:ind w:left="0" w:firstLine="720"/>
      </w:pPr>
      <w:r>
        <w:t>перечень работ предлагаемых к выполнению на общественной территории;</w:t>
      </w:r>
    </w:p>
    <w:p w:rsidR="00D1408F" w:rsidRDefault="001F306C" w:rsidP="00D1408F">
      <w:pPr>
        <w:pStyle w:val="a"/>
        <w:numPr>
          <w:ilvl w:val="2"/>
          <w:numId w:val="1"/>
        </w:numPr>
        <w:ind w:left="0" w:firstLine="720"/>
      </w:pPr>
      <w:r>
        <w:t>предложения по размещению на общественной территории видов</w:t>
      </w:r>
      <w:r w:rsidR="00CE78C6">
        <w:t xml:space="preserve"> </w:t>
      </w:r>
      <w:r>
        <w:t>оборудования, малых архитектурных форм, иных некапитальных объектов;</w:t>
      </w:r>
    </w:p>
    <w:p w:rsidR="00D1408F" w:rsidRDefault="001F306C" w:rsidP="00D1408F">
      <w:pPr>
        <w:pStyle w:val="a"/>
        <w:numPr>
          <w:ilvl w:val="2"/>
          <w:numId w:val="1"/>
        </w:numPr>
        <w:ind w:left="0" w:firstLine="720"/>
      </w:pPr>
      <w:r>
        <w:t>предложения по организации различных по функциональному</w:t>
      </w:r>
      <w:r w:rsidR="00CE78C6">
        <w:t xml:space="preserve"> </w:t>
      </w:r>
      <w:r>
        <w:t>назначению зон на общественной территории, предлагаемой к благоустройству;</w:t>
      </w:r>
    </w:p>
    <w:p w:rsidR="00D1408F" w:rsidRDefault="001F306C" w:rsidP="00D1408F">
      <w:pPr>
        <w:pStyle w:val="a"/>
        <w:numPr>
          <w:ilvl w:val="2"/>
          <w:numId w:val="1"/>
        </w:numPr>
        <w:ind w:left="0" w:firstLine="720"/>
      </w:pPr>
      <w:r>
        <w:t>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D1408F" w:rsidRDefault="00D1408F" w:rsidP="00D1408F">
      <w:pPr>
        <w:pStyle w:val="a"/>
        <w:numPr>
          <w:ilvl w:val="2"/>
          <w:numId w:val="1"/>
        </w:numPr>
        <w:ind w:left="0" w:firstLine="720"/>
      </w:pPr>
      <w:r>
        <w:t xml:space="preserve">описания </w:t>
      </w:r>
      <w:r w:rsidR="001F306C">
        <w:t>проблем, на решение которых направлены мероприятия по благоустройству общественной территории</w:t>
      </w:r>
      <w:r>
        <w:t>;</w:t>
      </w:r>
    </w:p>
    <w:p w:rsidR="00D1408F" w:rsidRDefault="00D1408F" w:rsidP="00D1408F">
      <w:pPr>
        <w:pStyle w:val="a"/>
        <w:numPr>
          <w:ilvl w:val="2"/>
          <w:numId w:val="1"/>
        </w:numPr>
        <w:ind w:left="0" w:firstLine="720"/>
      </w:pPr>
      <w:r>
        <w:t>проектно-сметную документацию или локальный сметный расчет стоимости работ по благоустройству общественной территории (при наличии);</w:t>
      </w:r>
    </w:p>
    <w:p w:rsidR="001F306C" w:rsidRDefault="001F306C" w:rsidP="009A781E">
      <w:pPr>
        <w:ind w:firstLine="720"/>
        <w:jc w:val="both"/>
      </w:pPr>
      <w:r>
        <w:t>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</w:t>
      </w:r>
      <w:r w:rsidR="009A781E">
        <w:t xml:space="preserve">, письма поддержки от </w:t>
      </w:r>
      <w:r w:rsidR="009A781E">
        <w:lastRenderedPageBreak/>
        <w:t>населения с рекомендациями о необходимости благоустройства той или иной территории</w:t>
      </w:r>
      <w:r>
        <w:t>.</w:t>
      </w:r>
    </w:p>
    <w:p w:rsidR="009A781E" w:rsidRDefault="009A781E" w:rsidP="009A781E">
      <w:pPr>
        <w:pStyle w:val="a"/>
        <w:numPr>
          <w:ilvl w:val="1"/>
          <w:numId w:val="1"/>
        </w:numPr>
        <w:ind w:left="0" w:firstLine="709"/>
      </w:pPr>
      <w:r w:rsidRPr="005E1A92">
        <w:t>Заявка с прилагаемыми к ней документами подается в Администрацию город</w:t>
      </w:r>
      <w:r>
        <w:t xml:space="preserve">ского округа Кинель Самарской области в сроки, указанные в сообщении о проведении отбора, </w:t>
      </w:r>
      <w:r w:rsidRPr="005E1A92">
        <w:t xml:space="preserve">нарочно по адресу: </w:t>
      </w:r>
      <w:r>
        <w:t>г.Кинель, ул.Мира, 42А.</w:t>
      </w:r>
    </w:p>
    <w:p w:rsidR="009A781E" w:rsidRDefault="009A781E" w:rsidP="009A781E">
      <w:pPr>
        <w:pStyle w:val="a"/>
        <w:numPr>
          <w:ilvl w:val="1"/>
          <w:numId w:val="1"/>
        </w:numPr>
        <w:ind w:left="0" w:firstLine="709"/>
      </w:pPr>
      <w:r w:rsidRPr="005E1A92">
        <w:t>Поступившие заявки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</w:t>
      </w:r>
      <w:r>
        <w:t>,</w:t>
      </w:r>
      <w:r w:rsidRPr="005E1A92">
        <w:t xml:space="preserve"> фамилии, имени, отчества </w:t>
      </w:r>
      <w:r>
        <w:t>заявителя</w:t>
      </w:r>
      <w:r w:rsidRPr="005E1A92">
        <w:t xml:space="preserve">. На обоих экземплярах заявки проставляется регистрационный номер, дата и время представления заявки. Один экземпляр заявки возвращается </w:t>
      </w:r>
      <w:r w:rsidR="003539C1">
        <w:t>заявителю</w:t>
      </w:r>
      <w:r w:rsidRPr="005E1A92">
        <w:t>.</w:t>
      </w:r>
    </w:p>
    <w:p w:rsidR="009A781E" w:rsidRDefault="009A781E" w:rsidP="009A781E">
      <w:pPr>
        <w:pStyle w:val="a"/>
        <w:numPr>
          <w:ilvl w:val="1"/>
          <w:numId w:val="1"/>
        </w:numPr>
        <w:ind w:left="0" w:firstLine="709"/>
      </w:pPr>
      <w:r w:rsidRPr="005E1A92">
        <w:t>Администрация город</w:t>
      </w:r>
      <w:r>
        <w:t xml:space="preserve">ского округа Кинель Самарской области </w:t>
      </w:r>
      <w:r w:rsidRPr="005E1A92">
        <w:t xml:space="preserve">не позднее рабочего дня следующего за днем представления заявки передает ее в </w:t>
      </w:r>
      <w:r>
        <w:t>О</w:t>
      </w:r>
      <w:r w:rsidRPr="005E1A92">
        <w:t>бщественную комиссию.</w:t>
      </w:r>
    </w:p>
    <w:p w:rsidR="009A781E" w:rsidRDefault="009A781E" w:rsidP="009A781E">
      <w:pPr>
        <w:pStyle w:val="a"/>
        <w:numPr>
          <w:ilvl w:val="0"/>
          <w:numId w:val="0"/>
        </w:numPr>
        <w:ind w:left="720"/>
      </w:pPr>
    </w:p>
    <w:p w:rsidR="009A781E" w:rsidRDefault="009A781E" w:rsidP="009A781E">
      <w:pPr>
        <w:pStyle w:val="a"/>
      </w:pPr>
      <w:r>
        <w:t>Порядок рассмотрения предложений.</w:t>
      </w:r>
    </w:p>
    <w:p w:rsidR="009A781E" w:rsidRDefault="009A781E" w:rsidP="009A781E">
      <w:pPr>
        <w:pStyle w:val="a"/>
        <w:numPr>
          <w:ilvl w:val="1"/>
          <w:numId w:val="1"/>
        </w:numPr>
        <w:ind w:left="0" w:firstLine="709"/>
      </w:pPr>
      <w:r>
        <w:t>Общественная к</w:t>
      </w:r>
      <w:r w:rsidRPr="005E1A92">
        <w:t xml:space="preserve">омиссия осуществляет рассмотрение </w:t>
      </w:r>
      <w:r>
        <w:t xml:space="preserve">предложений </w:t>
      </w:r>
      <w:r w:rsidRPr="005E1A92">
        <w:t>на предмет соответствия заявки и прилагаемых к ней документов установленным настоящим Порядком требованиям, в т</w:t>
      </w:r>
      <w:r>
        <w:t>ом числе к составу и оформлению, в случае необходимости осуществляет визуальный осмотр при выезде на общественную территорию.</w:t>
      </w:r>
    </w:p>
    <w:p w:rsidR="009A781E" w:rsidRPr="005E1A92" w:rsidRDefault="009A781E" w:rsidP="009A781E">
      <w:pPr>
        <w:pStyle w:val="a"/>
        <w:numPr>
          <w:ilvl w:val="1"/>
          <w:numId w:val="1"/>
        </w:numPr>
        <w:ind w:left="0" w:firstLine="709"/>
      </w:pPr>
      <w:r w:rsidRPr="005E1A92">
        <w:t xml:space="preserve">Решение </w:t>
      </w:r>
      <w:r>
        <w:t>О</w:t>
      </w:r>
      <w:r w:rsidRPr="005E1A92">
        <w:t xml:space="preserve">бщественной комиссии оформляется протоколом и в срок не позднее 2 рабочих дней после проведения заседания комиссии размещается на </w:t>
      </w:r>
      <w:r w:rsidRPr="004327EF">
        <w:t>официальном сайте администрации городского округа Кинель Самарской области в информационно-телекоммуникационной сети «Интернет» (кинельгород.рф)</w:t>
      </w:r>
      <w:r>
        <w:t>.</w:t>
      </w:r>
    </w:p>
    <w:p w:rsidR="009A781E" w:rsidRDefault="009A781E" w:rsidP="009A781E">
      <w:pPr>
        <w:pStyle w:val="a"/>
        <w:numPr>
          <w:ilvl w:val="1"/>
          <w:numId w:val="1"/>
        </w:numPr>
        <w:ind w:left="0" w:firstLine="709"/>
      </w:pPr>
      <w:r w:rsidRPr="005E1A92">
        <w:t xml:space="preserve">Комиссия </w:t>
      </w:r>
      <w:r>
        <w:t>отклоняет</w:t>
      </w:r>
      <w:r w:rsidRPr="005E1A92">
        <w:t xml:space="preserve"> заявку в следующих случаях:</w:t>
      </w:r>
    </w:p>
    <w:p w:rsidR="009A781E" w:rsidRDefault="009A781E" w:rsidP="009A781E">
      <w:pPr>
        <w:pStyle w:val="a"/>
        <w:numPr>
          <w:ilvl w:val="2"/>
          <w:numId w:val="1"/>
        </w:numPr>
        <w:ind w:left="0" w:firstLine="720"/>
      </w:pPr>
      <w:r w:rsidRPr="005E1A92">
        <w:t xml:space="preserve">представление заявки после окончания срока подачи, указанного в </w:t>
      </w:r>
      <w:r>
        <w:t>сообщении о проведении отбора</w:t>
      </w:r>
      <w:r w:rsidRPr="005E1A92">
        <w:t>;</w:t>
      </w:r>
    </w:p>
    <w:p w:rsidR="009A781E" w:rsidRDefault="009A781E" w:rsidP="009A781E">
      <w:pPr>
        <w:pStyle w:val="a"/>
        <w:numPr>
          <w:ilvl w:val="2"/>
          <w:numId w:val="1"/>
        </w:numPr>
        <w:ind w:left="0" w:firstLine="720"/>
      </w:pPr>
      <w:r w:rsidRPr="005E1A92">
        <w:t>представление заявки и прилагаемых к ней документов оформленных с нарушением требований действующего законодательства и настоящего Порядка</w:t>
      </w:r>
      <w:r>
        <w:t>;</w:t>
      </w:r>
    </w:p>
    <w:p w:rsidR="009A781E" w:rsidRPr="005E1A92" w:rsidRDefault="009A781E" w:rsidP="009A781E">
      <w:pPr>
        <w:pStyle w:val="a"/>
        <w:numPr>
          <w:ilvl w:val="2"/>
          <w:numId w:val="1"/>
        </w:numPr>
        <w:ind w:left="0" w:firstLine="720"/>
      </w:pPr>
      <w:r>
        <w:t>не выполнены условия отбора, указанные в пункте 2.1. настоящего Порядка.</w:t>
      </w:r>
    </w:p>
    <w:p w:rsidR="009A781E" w:rsidRDefault="009A781E" w:rsidP="003539C1">
      <w:pPr>
        <w:pStyle w:val="a"/>
        <w:numPr>
          <w:ilvl w:val="1"/>
          <w:numId w:val="1"/>
        </w:numPr>
        <w:ind w:left="0" w:firstLine="709"/>
      </w:pPr>
      <w:r>
        <w:t xml:space="preserve">Общественные </w:t>
      </w:r>
      <w:r w:rsidRPr="005E1A92">
        <w:t xml:space="preserve">территории, прошедшие отбор и не </w:t>
      </w:r>
      <w:r>
        <w:t xml:space="preserve">включенные </w:t>
      </w:r>
      <w:r w:rsidRPr="005E1A92">
        <w:t xml:space="preserve">в </w:t>
      </w:r>
      <w:r>
        <w:t xml:space="preserve">Программу </w:t>
      </w:r>
      <w:r w:rsidRPr="005E1A92">
        <w:t>2017 год в связи с превышением выделенных лимитов бюджетных ассигнований, включаются в муниципальную программу на 2018-2022 годы исходя из даты представления предложений.</w:t>
      </w:r>
    </w:p>
    <w:p w:rsidR="00106069" w:rsidRDefault="00106069" w:rsidP="003539C1">
      <w:pPr>
        <w:pStyle w:val="a"/>
        <w:numPr>
          <w:ilvl w:val="0"/>
          <w:numId w:val="0"/>
        </w:numPr>
        <w:ind w:firstLine="709"/>
      </w:pPr>
    </w:p>
    <w:p w:rsidR="00106069" w:rsidRDefault="00106069" w:rsidP="003539C1">
      <w:pPr>
        <w:pStyle w:val="a"/>
        <w:ind w:firstLine="709"/>
      </w:pPr>
      <w:r>
        <w:t>Сроки представления, рассмотрения и оценки предложений з</w:t>
      </w:r>
      <w:r w:rsidR="003539C1">
        <w:t xml:space="preserve">аявителей </w:t>
      </w:r>
      <w:r>
        <w:t xml:space="preserve">о включении </w:t>
      </w:r>
      <w:r w:rsidR="003539C1">
        <w:t xml:space="preserve">общественной территории </w:t>
      </w:r>
      <w:r>
        <w:t>в Программу.</w:t>
      </w:r>
    </w:p>
    <w:p w:rsidR="003539C1" w:rsidRDefault="00106069" w:rsidP="003539C1">
      <w:pPr>
        <w:pStyle w:val="a"/>
        <w:numPr>
          <w:ilvl w:val="1"/>
          <w:numId w:val="1"/>
        </w:numPr>
        <w:ind w:left="0" w:firstLine="709"/>
      </w:pPr>
      <w:r>
        <w:t>Дата начала приема предложений (заявок) - 01 июня 2017 года.</w:t>
      </w:r>
    </w:p>
    <w:p w:rsidR="003539C1" w:rsidRDefault="00106069" w:rsidP="003539C1">
      <w:pPr>
        <w:pStyle w:val="a"/>
        <w:numPr>
          <w:ilvl w:val="1"/>
          <w:numId w:val="1"/>
        </w:numPr>
        <w:ind w:left="0" w:firstLine="709"/>
      </w:pPr>
      <w:r>
        <w:t xml:space="preserve">Дата и время окончания </w:t>
      </w:r>
      <w:r w:rsidR="003539C1">
        <w:t xml:space="preserve">приема </w:t>
      </w:r>
      <w:r>
        <w:t>предложений (заявок) – до 17 часов 00 минут 20 июня 2017 года.</w:t>
      </w:r>
    </w:p>
    <w:p w:rsidR="00106069" w:rsidRDefault="00106069" w:rsidP="003539C1">
      <w:pPr>
        <w:pStyle w:val="a"/>
        <w:numPr>
          <w:ilvl w:val="1"/>
          <w:numId w:val="1"/>
        </w:numPr>
        <w:ind w:left="0" w:firstLine="709"/>
      </w:pPr>
      <w:r>
        <w:lastRenderedPageBreak/>
        <w:t>Сроки рассмотрения и оценки заявок на участие в отборе дворовых территорий с 21 июня 2017 года по 27 июня 2017 года.</w:t>
      </w:r>
    </w:p>
    <w:p w:rsidR="001F306C" w:rsidRDefault="001F306C" w:rsidP="009A781E">
      <w:pPr>
        <w:pStyle w:val="a"/>
        <w:numPr>
          <w:ilvl w:val="0"/>
          <w:numId w:val="0"/>
        </w:numPr>
        <w:ind w:left="720"/>
      </w:pPr>
    </w:p>
    <w:p w:rsidR="00C23739" w:rsidRPr="00233E0A" w:rsidRDefault="00C23739" w:rsidP="005E1A92">
      <w:pPr>
        <w:pStyle w:val="a"/>
      </w:pPr>
      <w:r w:rsidRPr="00233E0A">
        <w:br w:type="page"/>
      </w:r>
    </w:p>
    <w:p w:rsidR="009A781E" w:rsidRPr="00C95DB4" w:rsidRDefault="009A781E" w:rsidP="009A781E">
      <w:pPr>
        <w:ind w:left="4536"/>
        <w:jc w:val="center"/>
        <w:rPr>
          <w:szCs w:val="28"/>
        </w:rPr>
      </w:pPr>
      <w:r w:rsidRPr="00C95DB4">
        <w:rPr>
          <w:szCs w:val="28"/>
        </w:rPr>
        <w:lastRenderedPageBreak/>
        <w:t>ПРИЛОЖЕНИЕ №1</w:t>
      </w:r>
    </w:p>
    <w:p w:rsidR="009A781E" w:rsidRPr="00C95DB4" w:rsidRDefault="009A781E" w:rsidP="009A781E">
      <w:pPr>
        <w:ind w:left="4536"/>
        <w:jc w:val="center"/>
        <w:rPr>
          <w:szCs w:val="28"/>
        </w:rPr>
      </w:pPr>
      <w:r w:rsidRPr="00C95DB4">
        <w:rPr>
          <w:szCs w:val="28"/>
        </w:rPr>
        <w:t xml:space="preserve">к </w:t>
      </w:r>
      <w:r w:rsidRPr="009A781E">
        <w:rPr>
          <w:szCs w:val="28"/>
        </w:rPr>
        <w:t>Поряд</w:t>
      </w:r>
      <w:r>
        <w:rPr>
          <w:szCs w:val="28"/>
        </w:rPr>
        <w:t xml:space="preserve">ку </w:t>
      </w:r>
      <w:r w:rsidRPr="009A781E">
        <w:rPr>
          <w:szCs w:val="28"/>
        </w:rPr>
        <w:t>представления, рассмотрения и оценки предложений граждан и организаций о включении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год» общественной территории</w:t>
      </w:r>
    </w:p>
    <w:p w:rsidR="009A781E" w:rsidRPr="00873D1F" w:rsidRDefault="009A781E" w:rsidP="009A781E">
      <w:pPr>
        <w:jc w:val="both"/>
        <w:rPr>
          <w:szCs w:val="28"/>
        </w:rPr>
      </w:pPr>
    </w:p>
    <w:p w:rsidR="009A781E" w:rsidRDefault="00273B94" w:rsidP="009A781E">
      <w:pPr>
        <w:jc w:val="center"/>
        <w:rPr>
          <w:szCs w:val="28"/>
        </w:rPr>
      </w:pPr>
      <w:r w:rsidRPr="00273B94">
        <w:rPr>
          <w:szCs w:val="28"/>
        </w:rPr>
        <w:t xml:space="preserve">Предложение о включении общественной территории в </w:t>
      </w:r>
      <w:r w:rsidR="009A781E" w:rsidRPr="005E495F">
        <w:rPr>
          <w:szCs w:val="28"/>
        </w:rPr>
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873D1F" w:rsidRDefault="00873D1F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Дата: ____________________</w:t>
      </w: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Куда: Администрация городского округа Кинель Самарской области.</w:t>
      </w:r>
    </w:p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Наименование</w:t>
      </w:r>
      <w:r>
        <w:rPr>
          <w:szCs w:val="28"/>
        </w:rPr>
        <w:t>/</w:t>
      </w:r>
      <w:r w:rsidRPr="00273B94">
        <w:rPr>
          <w:szCs w:val="28"/>
        </w:rPr>
        <w:t>Ф.И.О.</w:t>
      </w:r>
      <w:r>
        <w:rPr>
          <w:szCs w:val="28"/>
        </w:rPr>
        <w:t xml:space="preserve"> заявителя</w:t>
      </w:r>
      <w:r w:rsidRPr="00273B94">
        <w:rPr>
          <w:szCs w:val="28"/>
        </w:rPr>
        <w:t>:</w:t>
      </w: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Местонахождение</w:t>
      </w:r>
      <w:r>
        <w:rPr>
          <w:szCs w:val="28"/>
        </w:rPr>
        <w:t xml:space="preserve">/ место жительства </w:t>
      </w:r>
      <w:r w:rsidRPr="00273B94">
        <w:rPr>
          <w:szCs w:val="28"/>
        </w:rPr>
        <w:t xml:space="preserve">(юридический адрес и почтовый адрес, место жительства): </w:t>
      </w: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 xml:space="preserve">ИНН, КПП, ОГРН (для юридического лица): </w:t>
      </w: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Паспортные данные (для физического лица):</w:t>
      </w: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Номер контактного телефона (факса):______________________________</w:t>
      </w:r>
    </w:p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jc w:val="both"/>
        <w:rPr>
          <w:szCs w:val="28"/>
        </w:rPr>
      </w:pPr>
      <w:r w:rsidRPr="00273B94">
        <w:rPr>
          <w:szCs w:val="28"/>
        </w:rPr>
        <w:t>В соответствии с Порядком представления, рассмотрения и оценки предложений граждан и организаций о включении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год» общественной территории</w:t>
      </w:r>
      <w:r w:rsidR="00C1740F">
        <w:rPr>
          <w:szCs w:val="28"/>
        </w:rPr>
        <w:t>, подлежащей благоустройству в 2017 году</w:t>
      </w:r>
      <w:r w:rsidRPr="00273B94">
        <w:rPr>
          <w:szCs w:val="28"/>
        </w:rPr>
        <w:t xml:space="preserve">, прошу включить </w:t>
      </w:r>
      <w:r>
        <w:rPr>
          <w:szCs w:val="28"/>
        </w:rPr>
        <w:t xml:space="preserve">общественную </w:t>
      </w:r>
      <w:r w:rsidRPr="00273B94">
        <w:rPr>
          <w:szCs w:val="28"/>
        </w:rPr>
        <w:t>территорию по адресу:</w:t>
      </w: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______________________________________________________</w:t>
      </w:r>
      <w:r>
        <w:rPr>
          <w:szCs w:val="28"/>
        </w:rPr>
        <w:t>______</w:t>
      </w:r>
      <w:r w:rsidRPr="00273B94">
        <w:rPr>
          <w:szCs w:val="28"/>
        </w:rPr>
        <w:t>______</w:t>
      </w: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 xml:space="preserve">(указать </w:t>
      </w:r>
      <w:r>
        <w:rPr>
          <w:szCs w:val="28"/>
        </w:rPr>
        <w:t>наименование, местоположение общественной территории</w:t>
      </w:r>
      <w:r w:rsidRPr="00273B94">
        <w:rPr>
          <w:szCs w:val="28"/>
        </w:rPr>
        <w:t>)</w:t>
      </w: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lastRenderedPageBreak/>
        <w:t>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год.</w:t>
      </w:r>
    </w:p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>К настоящей заявке следующие документы:</w:t>
      </w:r>
    </w:p>
    <w:p w:rsidR="00273B94" w:rsidRPr="00273B94" w:rsidRDefault="00273B94" w:rsidP="00273B94">
      <w:pPr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7452"/>
        <w:gridCol w:w="1524"/>
      </w:tblGrid>
      <w:tr w:rsidR="00273B94" w:rsidRPr="00273B94" w:rsidTr="006849F5">
        <w:tc>
          <w:tcPr>
            <w:tcW w:w="594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№ п/п</w:t>
            </w:r>
          </w:p>
        </w:tc>
        <w:tc>
          <w:tcPr>
            <w:tcW w:w="7452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Наименование документа</w:t>
            </w:r>
          </w:p>
        </w:tc>
        <w:tc>
          <w:tcPr>
            <w:tcW w:w="1524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Кол-во листов</w:t>
            </w:r>
          </w:p>
        </w:tc>
      </w:tr>
      <w:tr w:rsidR="00273B94" w:rsidRPr="00273B94" w:rsidTr="006849F5">
        <w:tc>
          <w:tcPr>
            <w:tcW w:w="594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  <w:tc>
          <w:tcPr>
            <w:tcW w:w="7452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  <w:tc>
          <w:tcPr>
            <w:tcW w:w="1524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</w:tr>
    </w:tbl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  <w:r>
        <w:rPr>
          <w:szCs w:val="28"/>
        </w:rPr>
        <w:t xml:space="preserve">Заявитель </w:t>
      </w:r>
      <w:r>
        <w:rPr>
          <w:szCs w:val="28"/>
        </w:rPr>
        <w:tab/>
      </w:r>
      <w:r>
        <w:rPr>
          <w:szCs w:val="28"/>
        </w:rPr>
        <w:tab/>
      </w:r>
      <w:r w:rsidRPr="00273B94">
        <w:rPr>
          <w:szCs w:val="28"/>
        </w:rPr>
        <w:tab/>
        <w:t>________________</w:t>
      </w:r>
      <w:r w:rsidRPr="00273B94">
        <w:rPr>
          <w:szCs w:val="28"/>
        </w:rPr>
        <w:tab/>
      </w:r>
      <w:r w:rsidRPr="00273B94">
        <w:rPr>
          <w:szCs w:val="28"/>
        </w:rPr>
        <w:tab/>
        <w:t>_______________</w:t>
      </w: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  <w:t>(подпись)</w:t>
      </w:r>
      <w:r w:rsidRPr="00273B94">
        <w:rPr>
          <w:szCs w:val="28"/>
        </w:rPr>
        <w:tab/>
      </w:r>
      <w:r w:rsidRPr="00273B94">
        <w:rPr>
          <w:szCs w:val="28"/>
        </w:rPr>
        <w:tab/>
        <w:t xml:space="preserve">          (Фамилия, инициалы)</w:t>
      </w:r>
    </w:p>
    <w:sectPr w:rsidR="00273B94" w:rsidRPr="00273B94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F08" w:rsidRDefault="00D83F08" w:rsidP="00F04F24">
      <w:r>
        <w:separator/>
      </w:r>
    </w:p>
  </w:endnote>
  <w:endnote w:type="continuationSeparator" w:id="0">
    <w:p w:rsidR="00D83F08" w:rsidRDefault="00D83F08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F08" w:rsidRDefault="00D83F08" w:rsidP="00F04F24">
      <w:r>
        <w:separator/>
      </w:r>
    </w:p>
  </w:footnote>
  <w:footnote w:type="continuationSeparator" w:id="0">
    <w:p w:rsidR="00D83F08" w:rsidRDefault="00D83F08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B0F7B"/>
    <w:multiLevelType w:val="multilevel"/>
    <w:tmpl w:val="0419001F"/>
    <w:numStyleLink w:val="1"/>
  </w:abstractNum>
  <w:num w:numId="1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90B2B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A4A"/>
    <w:rsid w:val="000C2C98"/>
    <w:rsid w:val="000C7EED"/>
    <w:rsid w:val="000D150B"/>
    <w:rsid w:val="000D1701"/>
    <w:rsid w:val="000D6438"/>
    <w:rsid w:val="000D6507"/>
    <w:rsid w:val="000D71D7"/>
    <w:rsid w:val="000D76F2"/>
    <w:rsid w:val="000E0C17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069"/>
    <w:rsid w:val="0010660D"/>
    <w:rsid w:val="001100E4"/>
    <w:rsid w:val="00113D6F"/>
    <w:rsid w:val="00116E15"/>
    <w:rsid w:val="00116EF0"/>
    <w:rsid w:val="00121BD5"/>
    <w:rsid w:val="00127449"/>
    <w:rsid w:val="0013518B"/>
    <w:rsid w:val="001358AC"/>
    <w:rsid w:val="0013795F"/>
    <w:rsid w:val="0014093D"/>
    <w:rsid w:val="00141878"/>
    <w:rsid w:val="001427A2"/>
    <w:rsid w:val="00151346"/>
    <w:rsid w:val="00151BCE"/>
    <w:rsid w:val="00154852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21D4"/>
    <w:rsid w:val="001B33AA"/>
    <w:rsid w:val="001B42F1"/>
    <w:rsid w:val="001B4536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1F306C"/>
    <w:rsid w:val="002002F4"/>
    <w:rsid w:val="002022A7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4646"/>
    <w:rsid w:val="003548D3"/>
    <w:rsid w:val="0036394D"/>
    <w:rsid w:val="00366594"/>
    <w:rsid w:val="00366898"/>
    <w:rsid w:val="00367F12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3179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16F2"/>
    <w:rsid w:val="003F251B"/>
    <w:rsid w:val="003F4973"/>
    <w:rsid w:val="003F6081"/>
    <w:rsid w:val="003F69AE"/>
    <w:rsid w:val="00402207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29DA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2F52"/>
    <w:rsid w:val="00535F8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150"/>
    <w:rsid w:val="00573AC3"/>
    <w:rsid w:val="005742C6"/>
    <w:rsid w:val="00575CAB"/>
    <w:rsid w:val="0057653B"/>
    <w:rsid w:val="00580583"/>
    <w:rsid w:val="00584763"/>
    <w:rsid w:val="00584992"/>
    <w:rsid w:val="005854E4"/>
    <w:rsid w:val="00585E7C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F0119"/>
    <w:rsid w:val="005F2E35"/>
    <w:rsid w:val="005F4080"/>
    <w:rsid w:val="0060209C"/>
    <w:rsid w:val="00605061"/>
    <w:rsid w:val="00605CB3"/>
    <w:rsid w:val="00605E5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223E8"/>
    <w:rsid w:val="0072723F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56BC"/>
    <w:rsid w:val="007F402C"/>
    <w:rsid w:val="007F76BB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37788"/>
    <w:rsid w:val="008378CA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57F8F"/>
    <w:rsid w:val="00860618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73D"/>
    <w:rsid w:val="00897F95"/>
    <w:rsid w:val="008A086B"/>
    <w:rsid w:val="008A261E"/>
    <w:rsid w:val="008A3B17"/>
    <w:rsid w:val="008A6BB5"/>
    <w:rsid w:val="008B2FA3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81E"/>
    <w:rsid w:val="009B5622"/>
    <w:rsid w:val="009C1D06"/>
    <w:rsid w:val="009C1F79"/>
    <w:rsid w:val="009C4399"/>
    <w:rsid w:val="009C51E4"/>
    <w:rsid w:val="009C659E"/>
    <w:rsid w:val="009C7CD5"/>
    <w:rsid w:val="009D0611"/>
    <w:rsid w:val="009D24BD"/>
    <w:rsid w:val="009E26D2"/>
    <w:rsid w:val="009E53D9"/>
    <w:rsid w:val="009E7FE3"/>
    <w:rsid w:val="009F22A4"/>
    <w:rsid w:val="009F3C6E"/>
    <w:rsid w:val="009F7CAE"/>
    <w:rsid w:val="00A01CDD"/>
    <w:rsid w:val="00A0464C"/>
    <w:rsid w:val="00A100AB"/>
    <w:rsid w:val="00A12D46"/>
    <w:rsid w:val="00A1374E"/>
    <w:rsid w:val="00A15BCB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2A90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5809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180D"/>
    <w:rsid w:val="00B32191"/>
    <w:rsid w:val="00B32B7F"/>
    <w:rsid w:val="00B331FD"/>
    <w:rsid w:val="00B41184"/>
    <w:rsid w:val="00B4125B"/>
    <w:rsid w:val="00B44B70"/>
    <w:rsid w:val="00B52067"/>
    <w:rsid w:val="00B53990"/>
    <w:rsid w:val="00B54CA9"/>
    <w:rsid w:val="00B5727D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90326"/>
    <w:rsid w:val="00B90ECA"/>
    <w:rsid w:val="00B952E2"/>
    <w:rsid w:val="00BA0BFB"/>
    <w:rsid w:val="00BA2D53"/>
    <w:rsid w:val="00BA4D24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740F"/>
    <w:rsid w:val="00C21D3B"/>
    <w:rsid w:val="00C22296"/>
    <w:rsid w:val="00C23739"/>
    <w:rsid w:val="00C26B31"/>
    <w:rsid w:val="00C31ABF"/>
    <w:rsid w:val="00C32C8A"/>
    <w:rsid w:val="00C33C0A"/>
    <w:rsid w:val="00C357E0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77F7"/>
    <w:rsid w:val="00D11D43"/>
    <w:rsid w:val="00D1225E"/>
    <w:rsid w:val="00D13C21"/>
    <w:rsid w:val="00D1408F"/>
    <w:rsid w:val="00D24304"/>
    <w:rsid w:val="00D25F19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3CA0-EF8D-4897-A085-5C5C06F2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7751</TotalTime>
  <Pages>1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44</cp:revision>
  <cp:lastPrinted>2017-05-24T07:57:00Z</cp:lastPrinted>
  <dcterms:created xsi:type="dcterms:W3CDTF">2010-04-06T11:13:00Z</dcterms:created>
  <dcterms:modified xsi:type="dcterms:W3CDTF">2017-05-24T07:58:00Z</dcterms:modified>
</cp:coreProperties>
</file>