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611526" w:rsidP="005342B6">
            <w:pPr>
              <w:jc w:val="center"/>
            </w:pPr>
            <w:r>
              <w:t>_______________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4E6CD8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4E6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12.01.1996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(в редакции от  </w:t>
      </w:r>
      <w:r w:rsidR="00E010B2">
        <w:rPr>
          <w:b w:val="0"/>
          <w:szCs w:val="28"/>
        </w:rPr>
        <w:t xml:space="preserve">19.12.2016 года)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от </w:t>
      </w:r>
      <w:r w:rsidR="00775AED">
        <w:rPr>
          <w:b w:val="0"/>
        </w:rPr>
        <w:t>26</w:t>
      </w:r>
      <w:r w:rsidR="00E0168A">
        <w:rPr>
          <w:b w:val="0"/>
        </w:rPr>
        <w:t>.01.</w:t>
      </w:r>
      <w:r w:rsidR="00E90CE8" w:rsidRPr="00E90CE8">
        <w:rPr>
          <w:b w:val="0"/>
        </w:rPr>
        <w:t>201</w:t>
      </w:r>
      <w:r w:rsidR="006A739A">
        <w:rPr>
          <w:b w:val="0"/>
        </w:rPr>
        <w:t>8 года №</w:t>
      </w:r>
      <w:r w:rsidR="00775AED">
        <w:rPr>
          <w:b w:val="0"/>
        </w:rPr>
        <w:t>74</w:t>
      </w:r>
      <w:r w:rsidR="00E90CE8" w:rsidRPr="00E90CE8">
        <w:rPr>
          <w:b w:val="0"/>
        </w:rPr>
        <w:t> </w:t>
      </w:r>
      <w:r w:rsidR="00B86E62">
        <w:rPr>
          <w:b w:val="0"/>
        </w:rPr>
        <w:t xml:space="preserve"> </w:t>
      </w:r>
      <w:r w:rsidR="00E90CE8">
        <w:rPr>
          <w:b w:val="0"/>
        </w:rPr>
        <w:t>«</w:t>
      </w:r>
      <w:r w:rsidR="00E90CE8" w:rsidRPr="00E90CE8">
        <w:rPr>
          <w:b w:val="0"/>
        </w:rPr>
        <w:t xml:space="preserve">Об утверждении </w:t>
      </w:r>
      <w:r w:rsidR="00775AED">
        <w:rPr>
          <w:b w:val="0"/>
        </w:rPr>
        <w:t>коэффициента</w:t>
      </w:r>
      <w:r w:rsidR="00E90CE8" w:rsidRPr="00E90CE8">
        <w:rPr>
          <w:b w:val="0"/>
        </w:rPr>
        <w:t xml:space="preserve"> индексации выплат, пособий и компенсаций в</w:t>
      </w:r>
      <w:r w:rsidR="00E90CE8">
        <w:t xml:space="preserve"> </w:t>
      </w:r>
      <w:r w:rsidR="00E90CE8">
        <w:rPr>
          <w:b w:val="0"/>
        </w:rPr>
        <w:t>201</w:t>
      </w:r>
      <w:r w:rsidR="00E010B2">
        <w:rPr>
          <w:b w:val="0"/>
        </w:rPr>
        <w:t>8</w:t>
      </w:r>
      <w:r w:rsidR="00E90CE8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03255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средств Пенсионного  фонда Российской Федерации:</w:t>
      </w:r>
    </w:p>
    <w:p w:rsidR="007710D7" w:rsidRDefault="00FC4463" w:rsidP="002F692B">
      <w:pPr>
        <w:pStyle w:val="a5"/>
        <w:spacing w:line="360" w:lineRule="auto"/>
        <w:ind w:left="0" w:firstLine="720"/>
        <w:jc w:val="both"/>
        <w:rPr>
          <w:szCs w:val="28"/>
        </w:rPr>
      </w:pPr>
      <w:r>
        <w:rPr>
          <w:szCs w:val="24"/>
        </w:rPr>
        <w:t>1.1. на</w:t>
      </w:r>
      <w:r w:rsidR="002F692B">
        <w:rPr>
          <w:szCs w:val="24"/>
        </w:rPr>
        <w:t xml:space="preserve"> </w:t>
      </w:r>
      <w:r w:rsidR="007710D7" w:rsidRPr="00D42A21">
        <w:rPr>
          <w:szCs w:val="28"/>
        </w:rPr>
        <w:t>погребени</w:t>
      </w:r>
      <w:r>
        <w:rPr>
          <w:szCs w:val="28"/>
        </w:rPr>
        <w:t>е</w:t>
      </w:r>
      <w:r w:rsidR="007710D7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093403">
        <w:rPr>
          <w:szCs w:val="28"/>
        </w:rPr>
        <w:t xml:space="preserve"> по городскому округу Кинель Самарской области</w:t>
      </w:r>
      <w:r w:rsidR="00F217EB">
        <w:rPr>
          <w:szCs w:val="28"/>
        </w:rPr>
        <w:t xml:space="preserve"> </w:t>
      </w:r>
      <w:r w:rsidR="00032552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3C694A">
        <w:rPr>
          <w:szCs w:val="28"/>
        </w:rPr>
        <w:t>П</w:t>
      </w:r>
      <w:r w:rsidR="007710D7" w:rsidRPr="00D42A21">
        <w:rPr>
          <w:szCs w:val="28"/>
        </w:rPr>
        <w:t xml:space="preserve">риложению </w:t>
      </w:r>
      <w:r w:rsidR="007710D7">
        <w:rPr>
          <w:szCs w:val="28"/>
        </w:rPr>
        <w:t>к настоящему постановлению.</w:t>
      </w:r>
    </w:p>
    <w:p w:rsidR="00165873" w:rsidRDefault="00165873" w:rsidP="00032552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C106DF">
        <w:rPr>
          <w:szCs w:val="28"/>
        </w:rPr>
        <w:lastRenderedPageBreak/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>
        <w:rPr>
          <w:szCs w:val="28"/>
        </w:rPr>
        <w:t xml:space="preserve">от </w:t>
      </w:r>
      <w:r w:rsidR="00611526">
        <w:rPr>
          <w:szCs w:val="28"/>
        </w:rPr>
        <w:t>06.0</w:t>
      </w:r>
      <w:r>
        <w:rPr>
          <w:szCs w:val="28"/>
        </w:rPr>
        <w:t>2.201</w:t>
      </w:r>
      <w:r w:rsidR="00611526">
        <w:rPr>
          <w:szCs w:val="28"/>
        </w:rPr>
        <w:t>7</w:t>
      </w:r>
      <w:r>
        <w:rPr>
          <w:szCs w:val="28"/>
        </w:rPr>
        <w:t xml:space="preserve">года № </w:t>
      </w:r>
      <w:r w:rsidR="00611526">
        <w:rPr>
          <w:szCs w:val="28"/>
        </w:rPr>
        <w:t>432</w:t>
      </w:r>
      <w:r>
        <w:rPr>
          <w:szCs w:val="28"/>
        </w:rPr>
        <w:t xml:space="preserve">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Пенсионно</w:t>
      </w:r>
      <w:r w:rsidR="00611526">
        <w:rPr>
          <w:szCs w:val="24"/>
        </w:rPr>
        <w:t>го  фонда Российской Федерации по городскому округу Кинель Самарской области</w:t>
      </w:r>
      <w:r>
        <w:rPr>
          <w:szCs w:val="24"/>
        </w:rPr>
        <w:t>».</w:t>
      </w:r>
      <w:proofErr w:type="gramEnd"/>
    </w:p>
    <w:p w:rsidR="00032552" w:rsidRPr="00823330" w:rsidRDefault="00823330" w:rsidP="009E47C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823330">
        <w:rPr>
          <w:szCs w:val="28"/>
        </w:rPr>
        <w:t>кинельгород</w:t>
      </w:r>
      <w:proofErr w:type="gramStart"/>
      <w:r w:rsidRPr="00823330">
        <w:rPr>
          <w:szCs w:val="28"/>
        </w:rPr>
        <w:t>.р</w:t>
      </w:r>
      <w:proofErr w:type="gramEnd"/>
      <w:r w:rsidRPr="00823330">
        <w:rPr>
          <w:szCs w:val="28"/>
        </w:rPr>
        <w:t>ф</w:t>
      </w:r>
      <w:proofErr w:type="spellEnd"/>
      <w:r w:rsidRPr="00823330">
        <w:rPr>
          <w:szCs w:val="28"/>
        </w:rPr>
        <w:t>) в подразделе «Официальное опубликование» раздела «Информация» и опубликовать в газетах «</w:t>
      </w:r>
      <w:proofErr w:type="spellStart"/>
      <w:r w:rsidRPr="00823330">
        <w:rPr>
          <w:szCs w:val="28"/>
        </w:rPr>
        <w:t>Кинельская</w:t>
      </w:r>
      <w:proofErr w:type="spellEnd"/>
      <w:r w:rsidRPr="00823330">
        <w:rPr>
          <w:szCs w:val="28"/>
        </w:rPr>
        <w:t xml:space="preserve"> жизнь» или «Неделя Кинеля</w:t>
      </w:r>
      <w:r>
        <w:rPr>
          <w:szCs w:val="28"/>
        </w:rPr>
        <w:t>».</w:t>
      </w:r>
    </w:p>
    <w:p w:rsidR="009E47CF" w:rsidRPr="009E47CF" w:rsidRDefault="00AF51FA" w:rsidP="009E47CF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 xml:space="preserve">Настоящее постановление  вступает  в силу </w:t>
      </w:r>
      <w:r w:rsidR="007C3EFC" w:rsidRPr="00823330">
        <w:rPr>
          <w:szCs w:val="28"/>
        </w:rPr>
        <w:t xml:space="preserve">на следующий день после </w:t>
      </w:r>
      <w:r w:rsidRPr="00823330">
        <w:rPr>
          <w:szCs w:val="28"/>
        </w:rPr>
        <w:t xml:space="preserve"> дня  </w:t>
      </w:r>
      <w:r w:rsidR="007C3EFC" w:rsidRPr="00823330">
        <w:rPr>
          <w:szCs w:val="28"/>
        </w:rPr>
        <w:t xml:space="preserve">его </w:t>
      </w:r>
      <w:r w:rsidRPr="00823330">
        <w:rPr>
          <w:szCs w:val="28"/>
        </w:rPr>
        <w:t>официального опубликования</w:t>
      </w:r>
      <w:r w:rsidR="009E47CF" w:rsidRPr="00823330">
        <w:rPr>
          <w:szCs w:val="28"/>
        </w:rPr>
        <w:t xml:space="preserve"> и  распространяет свое действие на от</w:t>
      </w:r>
      <w:r w:rsidR="00215778" w:rsidRPr="00823330">
        <w:rPr>
          <w:szCs w:val="28"/>
        </w:rPr>
        <w:t>ношения, возникшие  с 01.02.2018</w:t>
      </w:r>
      <w:r w:rsidR="009E47CF" w:rsidRPr="00823330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83323D" w:rsidRDefault="00F932F4" w:rsidP="00185511">
      <w:pPr>
        <w:jc w:val="both"/>
        <w:rPr>
          <w:szCs w:val="28"/>
        </w:rPr>
      </w:pPr>
      <w:r>
        <w:rPr>
          <w:szCs w:val="28"/>
        </w:rPr>
        <w:t>П</w:t>
      </w:r>
      <w:r w:rsidR="00C75E63">
        <w:rPr>
          <w:szCs w:val="28"/>
        </w:rPr>
        <w:t>етропавлова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B04E30" w:rsidRPr="00941C89" w:rsidRDefault="00B04E30" w:rsidP="00B04E3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B04E30" w:rsidRDefault="00B04E30" w:rsidP="00B04E30">
      <w:pPr>
        <w:jc w:val="center"/>
      </w:pPr>
    </w:p>
    <w:p w:rsidR="00B04E30" w:rsidRDefault="00B04E30" w:rsidP="00B04E3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B04E30" w:rsidRPr="00275FDA" w:rsidRDefault="00B04E30" w:rsidP="00B04E30">
      <w:pPr>
        <w:jc w:val="center"/>
        <w:rPr>
          <w:b/>
          <w:bCs/>
          <w:szCs w:val="28"/>
        </w:rPr>
      </w:pPr>
    </w:p>
    <w:p w:rsidR="00B04E30" w:rsidRDefault="00527760" w:rsidP="00B04E3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="00B04E30" w:rsidRPr="00275FDA">
        <w:rPr>
          <w:szCs w:val="28"/>
        </w:rPr>
        <w:t>постановлени</w:t>
      </w:r>
      <w:r>
        <w:rPr>
          <w:szCs w:val="28"/>
        </w:rPr>
        <w:t>я</w:t>
      </w:r>
      <w:r w:rsidR="00B04E30">
        <w:rPr>
          <w:szCs w:val="28"/>
        </w:rPr>
        <w:t xml:space="preserve"> </w:t>
      </w:r>
      <w:r w:rsidR="00B04E30">
        <w:rPr>
          <w:color w:val="000000"/>
          <w:szCs w:val="28"/>
        </w:rPr>
        <w:t>администрации городского округа Кинель Самарской области «</w:t>
      </w:r>
      <w:r w:rsidR="002F692B">
        <w:rPr>
          <w:szCs w:val="24"/>
        </w:rPr>
        <w:t>Об утверждении стоимости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и возмещаемых специализированной службе  по вопросам похоронного дела  за счет средств Пенсионного  фонда Российской Федерации</w:t>
      </w:r>
      <w:r w:rsidR="00B04E30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proofErr w:type="gramEnd"/>
    </w:p>
    <w:p w:rsidR="00B04E30" w:rsidRDefault="00B04E30" w:rsidP="00B04E30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794"/>
        <w:gridCol w:w="2693"/>
        <w:gridCol w:w="2977"/>
      </w:tblGrid>
      <w:tr w:rsidR="00165873" w:rsidTr="00165873">
        <w:tc>
          <w:tcPr>
            <w:tcW w:w="3794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794" w:type="dxa"/>
          </w:tcPr>
          <w:p w:rsidR="00165873" w:rsidRPr="00B04E30" w:rsidRDefault="00165873" w:rsidP="0041159D">
            <w:pPr>
              <w:rPr>
                <w:sz w:val="22"/>
                <w:szCs w:val="22"/>
              </w:rPr>
            </w:pPr>
          </w:p>
          <w:p w:rsidR="00165873" w:rsidRPr="00B04E30" w:rsidRDefault="00165873" w:rsidP="0041159D">
            <w:pPr>
              <w:suppressAutoHyphens/>
              <w:rPr>
                <w:sz w:val="22"/>
                <w:szCs w:val="22"/>
              </w:rPr>
            </w:pPr>
            <w:r w:rsidRPr="00B04E30">
              <w:rPr>
                <w:sz w:val="22"/>
                <w:szCs w:val="22"/>
              </w:rPr>
              <w:t>Управляющий  Отделением Пенсионного  фонда РФ по Самарской области</w:t>
            </w:r>
          </w:p>
          <w:p w:rsidR="00165873" w:rsidRPr="00B04E30" w:rsidRDefault="00165873" w:rsidP="0041159D">
            <w:pPr>
              <w:suppressAutoHyphens/>
              <w:rPr>
                <w:sz w:val="22"/>
                <w:szCs w:val="22"/>
              </w:rPr>
            </w:pPr>
          </w:p>
          <w:p w:rsidR="00165873" w:rsidRPr="00B04E30" w:rsidRDefault="00165873" w:rsidP="004115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65873" w:rsidRPr="00B04E30" w:rsidRDefault="00165873" w:rsidP="004115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65873" w:rsidRPr="00B04E30" w:rsidRDefault="00165873" w:rsidP="00F932F4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65873" w:rsidRPr="00B04E30" w:rsidRDefault="00165873" w:rsidP="00F932F4">
            <w:pPr>
              <w:suppressAutoHyphens/>
              <w:jc w:val="center"/>
              <w:rPr>
                <w:sz w:val="22"/>
                <w:szCs w:val="22"/>
              </w:rPr>
            </w:pPr>
            <w:r w:rsidRPr="00B04E30">
              <w:rPr>
                <w:sz w:val="22"/>
                <w:szCs w:val="22"/>
              </w:rPr>
              <w:t>А.В.Зайцева</w:t>
            </w:r>
          </w:p>
          <w:p w:rsidR="00165873" w:rsidRPr="00B04E30" w:rsidRDefault="00165873" w:rsidP="00F932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4E30" w:rsidRDefault="00B04E30" w:rsidP="00B04E30">
      <w:pPr>
        <w:rPr>
          <w:szCs w:val="28"/>
        </w:rPr>
      </w:pPr>
      <w:r>
        <w:rPr>
          <w:szCs w:val="28"/>
        </w:rPr>
        <w:br w:type="page"/>
      </w:r>
    </w:p>
    <w:p w:rsidR="00C75E63" w:rsidRPr="00941C89" w:rsidRDefault="00C75E63" w:rsidP="00C75E6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C75E63" w:rsidRDefault="00C75E63" w:rsidP="00C75E63">
      <w:pPr>
        <w:jc w:val="center"/>
      </w:pPr>
    </w:p>
    <w:p w:rsidR="00C75E63" w:rsidRDefault="00C75E63" w:rsidP="00C75E6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C75E63" w:rsidRPr="00275FDA" w:rsidRDefault="00C75E63" w:rsidP="00C75E63">
      <w:pPr>
        <w:jc w:val="center"/>
        <w:rPr>
          <w:b/>
          <w:bCs/>
          <w:szCs w:val="28"/>
        </w:rPr>
      </w:pPr>
    </w:p>
    <w:p w:rsidR="002F692B" w:rsidRDefault="002F692B" w:rsidP="002F69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4"/>
        </w:rPr>
        <w:t>Об утверждении стоимости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>
        <w:rPr>
          <w:szCs w:val="24"/>
        </w:rPr>
        <w:t xml:space="preserve"> и возмещаемых специализированной службе  по вопросам похоронного дела  за счет средств Пенсионного  фонда Российской Федерации</w:t>
      </w:r>
      <w:r>
        <w:rPr>
          <w:color w:val="000000"/>
          <w:szCs w:val="28"/>
        </w:rPr>
        <w:t>».</w:t>
      </w:r>
      <w:proofErr w:type="gramEnd"/>
    </w:p>
    <w:p w:rsidR="00C75E63" w:rsidRDefault="00C75E63" w:rsidP="00C75E63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165873" w:rsidTr="00165873">
        <w:tc>
          <w:tcPr>
            <w:tcW w:w="3936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Default="00165873" w:rsidP="007D58DA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  <w:p w:rsidR="00165873" w:rsidRPr="006F1F1F" w:rsidRDefault="00165873" w:rsidP="007D58DA">
            <w:pPr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proofErr w:type="spellStart"/>
            <w:r w:rsidRPr="006F1F1F">
              <w:rPr>
                <w:sz w:val="24"/>
              </w:rPr>
              <w:t>Рысаева</w:t>
            </w:r>
            <w:proofErr w:type="spellEnd"/>
            <w:r w:rsidRPr="006F1F1F">
              <w:rPr>
                <w:sz w:val="24"/>
              </w:rPr>
              <w:t xml:space="preserve"> С.Р.</w:t>
            </w:r>
          </w:p>
        </w:tc>
      </w:tr>
    </w:tbl>
    <w:p w:rsidR="00C75E63" w:rsidRDefault="00C75E63" w:rsidP="00C75E63">
      <w:pPr>
        <w:rPr>
          <w:szCs w:val="28"/>
        </w:rPr>
      </w:pPr>
      <w:r>
        <w:rPr>
          <w:szCs w:val="28"/>
        </w:rPr>
        <w:br w:type="page"/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611526">
        <w:rPr>
          <w:szCs w:val="28"/>
        </w:rPr>
        <w:t>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Pr="00F217EB" w:rsidRDefault="00FC4463" w:rsidP="002402EF">
      <w:pPr>
        <w:spacing w:line="276" w:lineRule="auto"/>
        <w:jc w:val="center"/>
        <w:rPr>
          <w:szCs w:val="28"/>
        </w:rPr>
      </w:pPr>
      <w:r>
        <w:rPr>
          <w:szCs w:val="24"/>
        </w:rPr>
        <w:t>услуг на</w:t>
      </w:r>
      <w:r w:rsidR="002F692B">
        <w:rPr>
          <w:szCs w:val="24"/>
        </w:rPr>
        <w:t xml:space="preserve"> </w:t>
      </w:r>
      <w:r>
        <w:rPr>
          <w:szCs w:val="28"/>
        </w:rPr>
        <w:t>погребение</w:t>
      </w:r>
      <w:r w:rsidR="002F692B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2F692B">
        <w:rPr>
          <w:szCs w:val="28"/>
        </w:rPr>
        <w:t xml:space="preserve"> по городскому округу Кинель Самарской области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F54F42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2020,88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F54F42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1458,78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F54F42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2221,65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5E7892" w:rsidP="00F54F42">
            <w:pPr>
              <w:spacing w:line="320" w:lineRule="exact"/>
              <w:ind w:firstLine="24"/>
              <w:jc w:val="center"/>
            </w:pPr>
            <w:r>
              <w:t>5</w:t>
            </w:r>
            <w:r w:rsidR="00F54F42">
              <w:t>701,31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60C79"/>
    <w:rsid w:val="000677AC"/>
    <w:rsid w:val="000678A7"/>
    <w:rsid w:val="00085F7D"/>
    <w:rsid w:val="00093403"/>
    <w:rsid w:val="00095A50"/>
    <w:rsid w:val="000C6155"/>
    <w:rsid w:val="000D76F2"/>
    <w:rsid w:val="000F04A2"/>
    <w:rsid w:val="00110800"/>
    <w:rsid w:val="00127DDD"/>
    <w:rsid w:val="00142445"/>
    <w:rsid w:val="00144B7E"/>
    <w:rsid w:val="001455E6"/>
    <w:rsid w:val="001501C3"/>
    <w:rsid w:val="00165873"/>
    <w:rsid w:val="00170A83"/>
    <w:rsid w:val="00177F46"/>
    <w:rsid w:val="00180051"/>
    <w:rsid w:val="00185511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C16FF"/>
    <w:rsid w:val="003C25A0"/>
    <w:rsid w:val="003C694A"/>
    <w:rsid w:val="003D16A4"/>
    <w:rsid w:val="003D6E97"/>
    <w:rsid w:val="003F251B"/>
    <w:rsid w:val="00412CBC"/>
    <w:rsid w:val="00416049"/>
    <w:rsid w:val="00420D75"/>
    <w:rsid w:val="00434F02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6CD8"/>
    <w:rsid w:val="005004FF"/>
    <w:rsid w:val="0051139F"/>
    <w:rsid w:val="00517AB6"/>
    <w:rsid w:val="00527760"/>
    <w:rsid w:val="005432A8"/>
    <w:rsid w:val="0055479E"/>
    <w:rsid w:val="00560FC7"/>
    <w:rsid w:val="0057239F"/>
    <w:rsid w:val="00573E2B"/>
    <w:rsid w:val="00575CAB"/>
    <w:rsid w:val="0057729A"/>
    <w:rsid w:val="005A032C"/>
    <w:rsid w:val="005C04D9"/>
    <w:rsid w:val="005D76F9"/>
    <w:rsid w:val="005E2529"/>
    <w:rsid w:val="005E3021"/>
    <w:rsid w:val="005E4A13"/>
    <w:rsid w:val="005E7892"/>
    <w:rsid w:val="005F2C43"/>
    <w:rsid w:val="00605061"/>
    <w:rsid w:val="00611526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33470"/>
    <w:rsid w:val="007353C9"/>
    <w:rsid w:val="00746717"/>
    <w:rsid w:val="00746D66"/>
    <w:rsid w:val="00765301"/>
    <w:rsid w:val="007710D7"/>
    <w:rsid w:val="00771868"/>
    <w:rsid w:val="00775AED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593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A559A4"/>
    <w:rsid w:val="00A614BE"/>
    <w:rsid w:val="00A711B8"/>
    <w:rsid w:val="00A80463"/>
    <w:rsid w:val="00A94B63"/>
    <w:rsid w:val="00A968E5"/>
    <w:rsid w:val="00AA5F91"/>
    <w:rsid w:val="00AB154A"/>
    <w:rsid w:val="00AC11BC"/>
    <w:rsid w:val="00AC655E"/>
    <w:rsid w:val="00AE3C77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913A7"/>
    <w:rsid w:val="00DA4AAF"/>
    <w:rsid w:val="00DC7314"/>
    <w:rsid w:val="00DD4506"/>
    <w:rsid w:val="00DF7D58"/>
    <w:rsid w:val="00E010B2"/>
    <w:rsid w:val="00E0168A"/>
    <w:rsid w:val="00E06F9A"/>
    <w:rsid w:val="00E20991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F217EB"/>
    <w:rsid w:val="00F22916"/>
    <w:rsid w:val="00F23665"/>
    <w:rsid w:val="00F32DD9"/>
    <w:rsid w:val="00F54F42"/>
    <w:rsid w:val="00F679E7"/>
    <w:rsid w:val="00F723B4"/>
    <w:rsid w:val="00F72992"/>
    <w:rsid w:val="00F8022D"/>
    <w:rsid w:val="00F932F4"/>
    <w:rsid w:val="00FA4BA0"/>
    <w:rsid w:val="00FC0423"/>
    <w:rsid w:val="00FC211E"/>
    <w:rsid w:val="00FC4463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B93DA-95D8-47B0-8B36-460174A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927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146</cp:revision>
  <cp:lastPrinted>2018-01-31T06:25:00Z</cp:lastPrinted>
  <dcterms:created xsi:type="dcterms:W3CDTF">2009-07-16T10:06:00Z</dcterms:created>
  <dcterms:modified xsi:type="dcterms:W3CDTF">2018-01-31T06:26:00Z</dcterms:modified>
</cp:coreProperties>
</file>