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 xml:space="preserve">городского округа </w:t>
            </w:r>
            <w:proofErr w:type="spellStart"/>
            <w:r w:rsidRPr="00765B41">
              <w:rPr>
                <w:b/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05659B" w:rsidP="000E2EFE">
            <w:pPr>
              <w:suppressAutoHyphens/>
              <w:ind w:left="34"/>
              <w:jc w:val="center"/>
            </w:pPr>
            <w:r>
              <w:t>______________</w:t>
            </w:r>
            <w:r w:rsidR="00FC238E">
              <w:t xml:space="preserve"> </w:t>
            </w:r>
            <w:r w:rsidR="000F5389">
              <w:t>№</w:t>
            </w:r>
            <w:r w:rsidR="006D1D48">
              <w:t xml:space="preserve"> </w:t>
            </w:r>
            <w:r>
              <w:t>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г.о. </w:t>
            </w:r>
            <w:proofErr w:type="spellStart"/>
            <w:r>
              <w:rPr>
                <w:sz w:val="18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05659B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05659B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05659B">
              <w:t>4</w:t>
            </w:r>
            <w:r w:rsidR="000E2EFE">
              <w:t xml:space="preserve"> квартал 20</w:t>
            </w:r>
            <w:r w:rsidR="00810A70">
              <w:t>2</w:t>
            </w:r>
            <w:r w:rsidR="007A4526">
              <w:t>2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</w:t>
      </w:r>
      <w:proofErr w:type="gramEnd"/>
      <w:r w:rsidR="00FA73F0">
        <w:t xml:space="preserve">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proofErr w:type="gramStart"/>
      <w:r w:rsidRPr="00843A50">
        <w:rPr>
          <w:caps/>
          <w:szCs w:val="28"/>
        </w:rPr>
        <w:t>П</w:t>
      </w:r>
      <w:proofErr w:type="gramEnd"/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Pr="0005659B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 </w:t>
      </w:r>
      <w:r w:rsidR="000E2EFE" w:rsidRPr="0005659B">
        <w:t xml:space="preserve"> </w:t>
      </w:r>
      <w:r w:rsidR="002A75C6" w:rsidRPr="0005659B">
        <w:t xml:space="preserve">на </w:t>
      </w:r>
      <w:r w:rsidR="002440C3" w:rsidRPr="0005659B">
        <w:t xml:space="preserve"> </w:t>
      </w:r>
      <w:r w:rsidR="0005659B" w:rsidRPr="0005659B">
        <w:t>4</w:t>
      </w:r>
      <w:r w:rsidR="002440C3" w:rsidRPr="0005659B">
        <w:t xml:space="preserve"> </w:t>
      </w:r>
      <w:r w:rsidR="002A75C6" w:rsidRPr="0005659B">
        <w:t xml:space="preserve">квартал </w:t>
      </w:r>
      <w:r w:rsidR="00246257" w:rsidRPr="0005659B">
        <w:t xml:space="preserve"> </w:t>
      </w:r>
      <w:r w:rsidR="002A75C6" w:rsidRPr="0005659B">
        <w:t>20</w:t>
      </w:r>
      <w:r w:rsidR="00E86804" w:rsidRPr="0005659B">
        <w:t>2</w:t>
      </w:r>
      <w:r w:rsidR="007A4526" w:rsidRPr="0005659B">
        <w:t>2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 xml:space="preserve">для расчета размеров 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 xml:space="preserve"> 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lastRenderedPageBreak/>
        <w:t>молодых семей</w:t>
      </w:r>
      <w:r w:rsidR="0018609C" w:rsidRPr="0005659B">
        <w:t xml:space="preserve"> и компенсации молодым семьям при рождении (усыновлении) ребенка</w:t>
      </w:r>
      <w:r w:rsidR="000E2EFE" w:rsidRPr="0005659B">
        <w:t xml:space="preserve">, </w:t>
      </w:r>
      <w:r w:rsidR="00996D3F" w:rsidRPr="0005659B">
        <w:t xml:space="preserve">участников 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 xml:space="preserve">бюджета, 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2E757D" w:rsidRPr="0005659B">
        <w:t xml:space="preserve"> </w:t>
      </w:r>
      <w:r w:rsidR="000A33D3" w:rsidRPr="0005659B">
        <w:t>44 000</w:t>
      </w:r>
      <w:r w:rsidR="00AC14A8" w:rsidRPr="0005659B">
        <w:t xml:space="preserve"> (</w:t>
      </w:r>
      <w:r w:rsidR="000A33D3" w:rsidRPr="0005659B">
        <w:t>сорок четыре</w:t>
      </w:r>
      <w:r w:rsidR="00E86804" w:rsidRPr="0005659B">
        <w:t xml:space="preserve"> тысяч</w:t>
      </w:r>
      <w:r w:rsidR="000A33D3" w:rsidRPr="0005659B">
        <w:t>и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  <w:r w:rsidR="007A349D" w:rsidRPr="0005659B">
        <w:t xml:space="preserve"> </w:t>
      </w:r>
    </w:p>
    <w:p w:rsidR="00E86804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Официально опубликовать настоящее постановление</w:t>
      </w:r>
      <w:r w:rsidR="00E86804" w:rsidRPr="0005659B">
        <w:rPr>
          <w:sz w:val="28"/>
          <w:szCs w:val="28"/>
        </w:rPr>
        <w:t>.</w:t>
      </w:r>
    </w:p>
    <w:p w:rsidR="00C65270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0E2EFE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F5389" w:rsidRPr="0005659B">
        <w:t xml:space="preserve"> 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r w:rsidR="00427812" w:rsidRPr="0005659B">
        <w:t>А.</w:t>
      </w:r>
      <w:r w:rsidR="0005659B" w:rsidRPr="0005659B">
        <w:t>А.Прокудин</w:t>
      </w:r>
      <w:r w:rsidR="000E2EFE" w:rsidRPr="0005659B">
        <w:tab/>
      </w:r>
      <w:r w:rsidR="00390A35" w:rsidRPr="0005659B">
        <w:t xml:space="preserve">         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>
        <w:rPr>
          <w:szCs w:val="28"/>
        </w:rPr>
        <w:t xml:space="preserve">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CE" w:rsidRDefault="007168CE">
      <w:r>
        <w:separator/>
      </w:r>
    </w:p>
  </w:endnote>
  <w:endnote w:type="continuationSeparator" w:id="1">
    <w:p w:rsidR="007168CE" w:rsidRDefault="0071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CE" w:rsidRDefault="007168CE">
      <w:r>
        <w:separator/>
      </w:r>
    </w:p>
  </w:footnote>
  <w:footnote w:type="continuationSeparator" w:id="1">
    <w:p w:rsidR="007168CE" w:rsidRDefault="0071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278F6"/>
    <w:rsid w:val="000370B9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4ED5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297D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54D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31B6D"/>
    <w:rsid w:val="00B33150"/>
    <w:rsid w:val="00B33C11"/>
    <w:rsid w:val="00B34BD8"/>
    <w:rsid w:val="00B45861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2AF2"/>
    <w:rsid w:val="00FA30CA"/>
    <w:rsid w:val="00FA68FB"/>
    <w:rsid w:val="00FA73F0"/>
    <w:rsid w:val="00FB257B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696</TotalTime>
  <Pages>3</Pages>
  <Words>238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PetropavlovaNA</cp:lastModifiedBy>
  <cp:revision>144</cp:revision>
  <cp:lastPrinted>2022-08-08T12:52:00Z</cp:lastPrinted>
  <dcterms:created xsi:type="dcterms:W3CDTF">2014-10-21T07:16:00Z</dcterms:created>
  <dcterms:modified xsi:type="dcterms:W3CDTF">2022-10-13T12:20:00Z</dcterms:modified>
</cp:coreProperties>
</file>