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14:paraId="78D47FB5" w14:textId="77777777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14:paraId="3CEB2586" w14:textId="77777777"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240B6870" w14:textId="77777777"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64B25399" w14:textId="77777777" w:rsidR="00A47431" w:rsidRDefault="00A47431" w:rsidP="00334C54">
            <w:pPr>
              <w:jc w:val="center"/>
            </w:pPr>
          </w:p>
          <w:p w14:paraId="283DF64A" w14:textId="77777777"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6C1E4953" w14:textId="77777777"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60EFEA30" w14:textId="77777777" w:rsidR="00A47431" w:rsidRDefault="00A47431" w:rsidP="00334C54">
            <w:pPr>
              <w:jc w:val="center"/>
              <w:rPr>
                <w:sz w:val="18"/>
              </w:rPr>
            </w:pPr>
          </w:p>
          <w:p w14:paraId="6EF82926" w14:textId="77777777" w:rsidR="00A47431" w:rsidRDefault="00A47431" w:rsidP="00334C54">
            <w:pPr>
              <w:jc w:val="center"/>
              <w:rPr>
                <w:sz w:val="18"/>
              </w:rPr>
            </w:pPr>
          </w:p>
          <w:p w14:paraId="414F7E5B" w14:textId="77777777"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14:paraId="21AF4419" w14:textId="77777777"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14:paraId="5BD44128" w14:textId="22FE41FE"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14:paraId="3721F6FE" w14:textId="77777777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14:paraId="0B343D57" w14:textId="77777777"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1EC5F" w14:textId="31A7DDFC"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5FA70" w14:textId="77777777"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57355" w14:textId="6D9D1592"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14:paraId="2CF632C9" w14:textId="77777777"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7C07179E" w14:textId="77777777" w:rsidR="00A47431" w:rsidRDefault="00A47431" w:rsidP="00334C54"/>
        </w:tc>
      </w:tr>
      <w:tr w:rsidR="00A47431" w14:paraId="487016F5" w14:textId="77777777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14:paraId="2D0D4C03" w14:textId="77777777"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14:paraId="7229CB7B" w14:textId="77777777" w:rsidR="00A47431" w:rsidRDefault="00A47431" w:rsidP="00334C54"/>
        </w:tc>
      </w:tr>
      <w:tr w:rsidR="00C91EA4" w:rsidRPr="00C46DFC" w14:paraId="62FE786E" w14:textId="77777777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96CA" w14:textId="4DAB38CE" w:rsidR="00C91EA4" w:rsidRPr="00C46DFC" w:rsidRDefault="00FF3176" w:rsidP="007D4C75">
            <w:pPr>
              <w:contextualSpacing/>
              <w:jc w:val="both"/>
              <w:rPr>
                <w:szCs w:val="28"/>
              </w:rPr>
            </w:pPr>
            <w:r w:rsidRPr="007D4C75">
              <w:rPr>
                <w:szCs w:val="28"/>
              </w:rPr>
              <w:t>О</w:t>
            </w:r>
            <w:r w:rsidR="007D4C75" w:rsidRPr="007D4C75">
              <w:rPr>
                <w:szCs w:val="28"/>
              </w:rPr>
              <w:t xml:space="preserve">б утверждении </w:t>
            </w:r>
            <w:r w:rsidR="007D4C75" w:rsidRPr="0017293C">
              <w:rPr>
                <w:szCs w:val="28"/>
              </w:rPr>
              <w:t>Порядк</w:t>
            </w:r>
            <w:r w:rsidR="007D4C75" w:rsidRPr="007D4C75">
              <w:rPr>
                <w:szCs w:val="28"/>
              </w:rPr>
              <w:t>а</w:t>
            </w:r>
            <w:r w:rsidR="007D4C75" w:rsidRPr="0017293C">
              <w:rPr>
                <w:szCs w:val="28"/>
              </w:rPr>
              <w:t xml:space="preserve"> проведения </w:t>
            </w:r>
            <w:r w:rsidR="007D4C75" w:rsidRPr="007D4C75">
              <w:rPr>
                <w:szCs w:val="28"/>
              </w:rPr>
              <w:t xml:space="preserve">рейтингового </w:t>
            </w:r>
            <w:r w:rsidR="007D4C75" w:rsidRPr="0017293C">
              <w:rPr>
                <w:szCs w:val="28"/>
              </w:rPr>
              <w:t>голосования в заочной форме с использованием интернет-ресурса</w:t>
            </w:r>
            <w:r w:rsidR="007D4C75">
              <w:rPr>
                <w:szCs w:val="28"/>
              </w:rPr>
              <w:t xml:space="preserve"> </w:t>
            </w:r>
            <w:r w:rsidR="007D4C75" w:rsidRPr="0017293C">
              <w:rPr>
                <w:szCs w:val="28"/>
              </w:rPr>
              <w:t xml:space="preserve">по отбору общественных территорий </w:t>
            </w:r>
            <w:r w:rsidR="007D4C75" w:rsidRPr="007D4C75">
              <w:rPr>
                <w:szCs w:val="28"/>
              </w:rPr>
              <w:t>городского округа Кинель Самарской области, подлежащих благоустройству в году, следующем за годом проведения голосования</w:t>
            </w:r>
            <w:r>
              <w:rPr>
                <w:rStyle w:val="af2"/>
                <w:color w:val="auto"/>
                <w:szCs w:val="28"/>
                <w:u w:val="none"/>
              </w:rPr>
              <w:t xml:space="preserve"> </w:t>
            </w:r>
          </w:p>
        </w:tc>
      </w:tr>
    </w:tbl>
    <w:p w14:paraId="575F04E0" w14:textId="77777777" w:rsidR="00B53990" w:rsidRDefault="00B53990" w:rsidP="004B2358">
      <w:pPr>
        <w:spacing w:line="480" w:lineRule="auto"/>
        <w:ind w:firstLine="720"/>
        <w:contextualSpacing/>
        <w:jc w:val="both"/>
        <w:rPr>
          <w:szCs w:val="28"/>
        </w:rPr>
      </w:pPr>
    </w:p>
    <w:p w14:paraId="1E980228" w14:textId="6EFB494B" w:rsidR="004C639D" w:rsidRPr="00C46DFC" w:rsidRDefault="00FF3176" w:rsidP="001E1B8F">
      <w:pPr>
        <w:spacing w:line="360" w:lineRule="auto"/>
        <w:ind w:firstLine="709"/>
        <w:contextualSpacing/>
        <w:jc w:val="both"/>
        <w:rPr>
          <w:b/>
          <w:bCs/>
        </w:rPr>
      </w:pPr>
      <w:bookmarkStart w:id="0" w:name="sub_1"/>
      <w:r>
        <w:t>В</w:t>
      </w:r>
      <w:r w:rsidR="001E1B8F" w:rsidRPr="001E1B8F">
        <w:t xml:space="preserve"> соответствие с Государственной программой</w:t>
      </w:r>
      <w:r w:rsidR="001E1B8F">
        <w:t xml:space="preserve"> </w:t>
      </w:r>
      <w:r w:rsidR="001E1B8F" w:rsidRPr="001E1B8F">
        <w:t>Самарской области «Формирование комфортной городской среды на 2018-2024 годы», утверждённой постановлением Правительства Самарской области от 1 ноября 2017 г. № 688</w:t>
      </w:r>
      <w:r w:rsidR="00C46DFC" w:rsidRPr="00C46DFC">
        <w:rPr>
          <w:bCs/>
        </w:rPr>
        <w:t xml:space="preserve">, </w:t>
      </w:r>
      <w:r w:rsidR="00EC541B" w:rsidRPr="00C46DFC">
        <w:rPr>
          <w:bCs/>
        </w:rPr>
        <w:t>Федеральным законом от 6 октября 2003</w:t>
      </w:r>
      <w:r w:rsidR="001E1B8F">
        <w:rPr>
          <w:bCs/>
        </w:rPr>
        <w:t xml:space="preserve"> </w:t>
      </w:r>
      <w:r w:rsidR="00EC541B" w:rsidRPr="00C46DFC">
        <w:rPr>
          <w:bCs/>
        </w:rPr>
        <w:t>г. №</w:t>
      </w:r>
      <w:r w:rsidR="001E1B8F">
        <w:rPr>
          <w:bCs/>
        </w:rPr>
        <w:t xml:space="preserve"> </w:t>
      </w:r>
      <w:r w:rsidR="00EC541B" w:rsidRPr="00C46DFC">
        <w:rPr>
          <w:bCs/>
        </w:rPr>
        <w:t>131-ФЗ «Об общих принципах организации местного самоуправления в Российской Федерации»</w:t>
      </w:r>
      <w:r w:rsidR="001E1B8F">
        <w:rPr>
          <w:bCs/>
        </w:rPr>
        <w:t xml:space="preserve">, </w:t>
      </w:r>
      <w:r w:rsidR="00C67F5A" w:rsidRPr="00C46DFC">
        <w:rPr>
          <w:bCs/>
        </w:rPr>
        <w:t xml:space="preserve">руководствуясь </w:t>
      </w:r>
      <w:r w:rsidR="00EC541B" w:rsidRPr="00C46DFC">
        <w:rPr>
          <w:bCs/>
        </w:rPr>
        <w:t>Уставом городского округа Кинель Самарской области</w:t>
      </w:r>
      <w:r w:rsidR="004C639D" w:rsidRPr="00C46DFC">
        <w:rPr>
          <w:bCs/>
        </w:rPr>
        <w:t>,</w:t>
      </w:r>
    </w:p>
    <w:p w14:paraId="48978721" w14:textId="77777777"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14:paraId="56B7774E" w14:textId="2C314FA2" w:rsidR="00696458" w:rsidRPr="00FF3176" w:rsidRDefault="00762C2E" w:rsidP="007D4C75">
      <w:pPr>
        <w:spacing w:line="360" w:lineRule="auto"/>
        <w:ind w:firstLine="720"/>
        <w:contextualSpacing/>
        <w:jc w:val="both"/>
        <w:rPr>
          <w:szCs w:val="28"/>
        </w:rPr>
      </w:pPr>
      <w:r w:rsidRPr="00696458">
        <w:rPr>
          <w:szCs w:val="28"/>
        </w:rPr>
        <w:t xml:space="preserve">1. </w:t>
      </w:r>
      <w:r w:rsidR="007D4C75">
        <w:rPr>
          <w:szCs w:val="28"/>
        </w:rPr>
        <w:t xml:space="preserve">Утвердить </w:t>
      </w:r>
      <w:r w:rsidR="007D4C75" w:rsidRPr="0017293C">
        <w:rPr>
          <w:szCs w:val="28"/>
        </w:rPr>
        <w:t>Поряд</w:t>
      </w:r>
      <w:r w:rsidR="007D4C75">
        <w:rPr>
          <w:szCs w:val="28"/>
        </w:rPr>
        <w:t>о</w:t>
      </w:r>
      <w:r w:rsidR="007D4C75" w:rsidRPr="0017293C">
        <w:rPr>
          <w:szCs w:val="28"/>
        </w:rPr>
        <w:t xml:space="preserve">к проведения </w:t>
      </w:r>
      <w:r w:rsidR="007D4C75" w:rsidRPr="007D4C75">
        <w:rPr>
          <w:szCs w:val="28"/>
        </w:rPr>
        <w:t xml:space="preserve">рейтингового </w:t>
      </w:r>
      <w:r w:rsidR="007D4C75" w:rsidRPr="0017293C">
        <w:rPr>
          <w:szCs w:val="28"/>
        </w:rPr>
        <w:t>голосования в заочной форме с использованием интернет-ресурса</w:t>
      </w:r>
      <w:r w:rsidR="007D4C75">
        <w:rPr>
          <w:szCs w:val="28"/>
        </w:rPr>
        <w:t xml:space="preserve"> </w:t>
      </w:r>
      <w:r w:rsidR="007D4C75" w:rsidRPr="0017293C">
        <w:rPr>
          <w:szCs w:val="28"/>
        </w:rPr>
        <w:t xml:space="preserve">по отбору общественных территорий </w:t>
      </w:r>
      <w:r w:rsidR="007D4C75" w:rsidRPr="007D4C75">
        <w:rPr>
          <w:szCs w:val="28"/>
        </w:rPr>
        <w:t>городского округа Кинель Самарской области, подлежащих благоустройству в году, следующем за годом проведения голосования</w:t>
      </w:r>
      <w:r w:rsidR="007D4C75">
        <w:rPr>
          <w:szCs w:val="28"/>
        </w:rPr>
        <w:t xml:space="preserve"> согласно Приложению.</w:t>
      </w:r>
    </w:p>
    <w:p w14:paraId="62DFB616" w14:textId="5FB87BB0"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008" w:rsidRPr="001A4CD6">
        <w:rPr>
          <w:rFonts w:ascii="Times New Roman" w:hAnsi="Times New Roman" w:cs="Times New Roman"/>
          <w:sz w:val="28"/>
          <w:szCs w:val="28"/>
        </w:rPr>
        <w:t xml:space="preserve">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>постановление</w:t>
      </w:r>
      <w:r w:rsidR="004E21A3"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96134" w14:textId="46660323"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2D6C66B1" w14:textId="77777777" w:rsidR="00762C2E" w:rsidRPr="00EB41C8" w:rsidRDefault="007B643D" w:rsidP="00762C2E">
      <w:pPr>
        <w:suppressAutoHyphens/>
        <w:spacing w:before="120" w:line="360" w:lineRule="auto"/>
        <w:ind w:right="-6" w:firstLine="709"/>
        <w:contextualSpacing/>
        <w:jc w:val="both"/>
      </w:pPr>
      <w:r>
        <w:rPr>
          <w:szCs w:val="28"/>
        </w:rPr>
        <w:lastRenderedPageBreak/>
        <w:t>4</w:t>
      </w:r>
      <w:r w:rsidR="004E21A3" w:rsidRPr="004E21A3">
        <w:rPr>
          <w:szCs w:val="28"/>
        </w:rPr>
        <w:t xml:space="preserve">. </w:t>
      </w:r>
      <w:r w:rsidR="009C1D06" w:rsidRPr="004E21A3">
        <w:rPr>
          <w:szCs w:val="28"/>
        </w:rPr>
        <w:t>Контроль за выполнением постановления возложить на</w:t>
      </w:r>
      <w:r w:rsidR="00033D6A">
        <w:rPr>
          <w:szCs w:val="28"/>
        </w:rPr>
        <w:t xml:space="preserve"> </w:t>
      </w:r>
      <w:r w:rsidR="00762C2E">
        <w:t>заместителя Главы городского округа по жилищно-коммунальному хозяйству (</w:t>
      </w:r>
      <w:proofErr w:type="spellStart"/>
      <w:r w:rsidR="00762C2E">
        <w:t>Лужнов</w:t>
      </w:r>
      <w:proofErr w:type="spellEnd"/>
      <w:r w:rsidR="00762C2E" w:rsidRPr="008754FF">
        <w:t xml:space="preserve"> </w:t>
      </w:r>
      <w:r w:rsidR="00762C2E">
        <w:t>А.Н.).</w:t>
      </w:r>
    </w:p>
    <w:bookmarkEnd w:id="0"/>
    <w:p w14:paraId="7FCEE41C" w14:textId="7AC8B185" w:rsidR="00C46DFC" w:rsidRDefault="00C46DFC" w:rsidP="004B2358">
      <w:pPr>
        <w:contextualSpacing/>
        <w:jc w:val="both"/>
        <w:rPr>
          <w:szCs w:val="28"/>
        </w:rPr>
      </w:pPr>
    </w:p>
    <w:p w14:paraId="004F39F3" w14:textId="7A6ED1DA" w:rsidR="007D4C75" w:rsidRDefault="007D4C75" w:rsidP="004B2358">
      <w:pPr>
        <w:contextualSpacing/>
        <w:jc w:val="both"/>
        <w:rPr>
          <w:szCs w:val="28"/>
        </w:rPr>
      </w:pPr>
    </w:p>
    <w:p w14:paraId="08758958" w14:textId="77777777" w:rsidR="007D4C75" w:rsidRDefault="007D4C75" w:rsidP="004B2358">
      <w:pPr>
        <w:contextualSpacing/>
        <w:jc w:val="both"/>
        <w:rPr>
          <w:szCs w:val="28"/>
        </w:rPr>
      </w:pPr>
    </w:p>
    <w:p w14:paraId="5775EA48" w14:textId="1385C84D" w:rsidR="00607ABE" w:rsidRPr="00873D1F" w:rsidRDefault="00E90202" w:rsidP="004B2358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873D1F">
        <w:rPr>
          <w:szCs w:val="28"/>
        </w:rPr>
        <w:t>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4B2358">
        <w:rPr>
          <w:szCs w:val="28"/>
        </w:rPr>
        <w:t xml:space="preserve">           </w:t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594ABA">
        <w:rPr>
          <w:szCs w:val="28"/>
        </w:rPr>
        <w:t xml:space="preserve">      </w:t>
      </w:r>
      <w:r w:rsidR="00C46DFC">
        <w:rPr>
          <w:szCs w:val="28"/>
        </w:rPr>
        <w:t xml:space="preserve">     </w:t>
      </w:r>
      <w:r w:rsidR="00E87782">
        <w:rPr>
          <w:szCs w:val="28"/>
        </w:rPr>
        <w:t>А.А. Прокудин</w:t>
      </w:r>
    </w:p>
    <w:p w14:paraId="4B93403C" w14:textId="20229B1C"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AA5461B" w14:textId="617F57D8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D59D1BB" w14:textId="29CFF217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9871946" w14:textId="3EE15FC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7235A55" w14:textId="524D6C4F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7F40EF15" w14:textId="7920F768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0C03783" w14:textId="691E5143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B206BC7" w14:textId="35D3A0F0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2D1E365" w14:textId="190D42C1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CC6AE45" w14:textId="5D1863D5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BBAC942" w14:textId="17C7AB84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20BA5D1" w14:textId="73E52BF9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39D4E29F" w14:textId="3706CEA5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B326477" w14:textId="7744D88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732E4AB" w14:textId="667B4E4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3762786" w14:textId="06D70897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2713238" w14:textId="4BA04C0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F90D560" w14:textId="52569CE4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FCDA893" w14:textId="6FC8EFC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AA2D5F3" w14:textId="23F6711E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05E5B53" w14:textId="7EE2474E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9D67877" w14:textId="43D85442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D253873" w14:textId="77F370C3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139D2A3" w14:textId="3252A356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750F834" w14:textId="684EB430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E63725A" w14:textId="3826A32A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3D4E4C23" w14:textId="7FCBB84C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456A36CB" w14:textId="16C4D4E7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8285C84" w14:textId="5F71E913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300775CA" w14:textId="293E91D6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06D9535" w14:textId="6702039E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5351BDC8" w14:textId="01EA8564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D0BF7BD" w14:textId="6F2BE028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01434EDA" w14:textId="0E34BF77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18A1E98A" w14:textId="1688FFAE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20C57C4F" w14:textId="533EA679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bookmarkStart w:id="1" w:name="_GoBack"/>
      <w:bookmarkEnd w:id="1"/>
    </w:p>
    <w:p w14:paraId="258541E5" w14:textId="043DA664" w:rsidR="007D4C75" w:rsidRDefault="007D4C75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14:paraId="607563AB" w14:textId="0C2CD8F1" w:rsidR="00CF5907" w:rsidRPr="004A5E35" w:rsidRDefault="00696458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proofErr w:type="spellStart"/>
      <w:r>
        <w:rPr>
          <w:szCs w:val="28"/>
        </w:rPr>
        <w:t>Лужнов</w:t>
      </w:r>
      <w:proofErr w:type="spellEnd"/>
      <w:r>
        <w:rPr>
          <w:szCs w:val="28"/>
        </w:rPr>
        <w:t xml:space="preserve"> 21287</w:t>
      </w:r>
      <w:r w:rsidR="00CF5907" w:rsidRPr="004A5E35">
        <w:rPr>
          <w:szCs w:val="28"/>
        </w:rPr>
        <w:br w:type="page"/>
      </w:r>
    </w:p>
    <w:p w14:paraId="127D7083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14:paraId="71521FD0" w14:textId="77777777" w:rsidR="00CF5907" w:rsidRPr="004A5E35" w:rsidRDefault="00CF5907" w:rsidP="00CF5907">
      <w:pPr>
        <w:jc w:val="center"/>
      </w:pPr>
    </w:p>
    <w:p w14:paraId="769B60AD" w14:textId="77777777"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14:paraId="41D8BF43" w14:textId="77777777" w:rsidR="00CF5907" w:rsidRPr="004A5E35" w:rsidRDefault="00CF5907" w:rsidP="00CF5907">
      <w:pPr>
        <w:jc w:val="center"/>
        <w:rPr>
          <w:b/>
          <w:bCs/>
          <w:szCs w:val="28"/>
        </w:rPr>
      </w:pPr>
    </w:p>
    <w:p w14:paraId="332E5544" w14:textId="3B5299F7" w:rsidR="00CF5907" w:rsidRPr="007D4C75" w:rsidRDefault="00CF5907" w:rsidP="00696458">
      <w:pPr>
        <w:pStyle w:val="af3"/>
        <w:ind w:left="-142" w:firstLine="0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96458">
        <w:rPr>
          <w:rFonts w:ascii="Times New Roman" w:hAnsi="Times New Roman" w:cs="Times New Roman"/>
          <w:sz w:val="28"/>
          <w:szCs w:val="28"/>
          <w:u w:val="single"/>
        </w:rPr>
        <w:t xml:space="preserve">к проекту постановления </w:t>
      </w:r>
      <w:r w:rsidRPr="006964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администрации городского округа Кинель Самарской области </w:t>
      </w:r>
      <w:r w:rsidRPr="007D4C75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7D4C75" w:rsidRPr="007D4C75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7D4C75" w:rsidRPr="0017293C">
        <w:rPr>
          <w:rFonts w:ascii="Times New Roman" w:hAnsi="Times New Roman" w:cs="Times New Roman"/>
          <w:sz w:val="28"/>
          <w:szCs w:val="28"/>
          <w:u w:val="single"/>
        </w:rPr>
        <w:t>Порядк</w:t>
      </w:r>
      <w:r w:rsidR="007D4C75" w:rsidRPr="007D4C7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D4C75" w:rsidRPr="0017293C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 </w:t>
      </w:r>
      <w:r w:rsidR="007D4C75" w:rsidRPr="007D4C75">
        <w:rPr>
          <w:rFonts w:ascii="Times New Roman" w:hAnsi="Times New Roman" w:cs="Times New Roman"/>
          <w:sz w:val="28"/>
          <w:szCs w:val="28"/>
          <w:u w:val="single"/>
        </w:rPr>
        <w:t xml:space="preserve">рейтингового </w:t>
      </w:r>
      <w:r w:rsidR="007D4C75" w:rsidRPr="0017293C">
        <w:rPr>
          <w:rFonts w:ascii="Times New Roman" w:hAnsi="Times New Roman" w:cs="Times New Roman"/>
          <w:sz w:val="28"/>
          <w:szCs w:val="28"/>
          <w:u w:val="single"/>
        </w:rPr>
        <w:t>голосования в заочной форме с использованием интернет-ресурса</w:t>
      </w:r>
      <w:r w:rsidR="007D4C75" w:rsidRPr="007D4C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C75" w:rsidRPr="0017293C">
        <w:rPr>
          <w:rFonts w:ascii="Times New Roman" w:hAnsi="Times New Roman" w:cs="Times New Roman"/>
          <w:sz w:val="28"/>
          <w:szCs w:val="28"/>
          <w:u w:val="single"/>
        </w:rPr>
        <w:t xml:space="preserve">по отбору общественных территорий </w:t>
      </w:r>
      <w:r w:rsidR="007D4C75" w:rsidRPr="007D4C75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области, подлежащих благоустройству в году, следующем за годом проведения голосования</w:t>
      </w:r>
      <w:r w:rsidR="0068235C" w:rsidRPr="007D4C75">
        <w:rPr>
          <w:rStyle w:val="af2"/>
          <w:rFonts w:ascii="Times New Roman" w:hAnsi="Times New Roman" w:cs="Times New Roman"/>
          <w:color w:val="auto"/>
          <w:sz w:val="28"/>
          <w:szCs w:val="28"/>
        </w:rPr>
        <w:t>»</w:t>
      </w:r>
    </w:p>
    <w:p w14:paraId="1389E913" w14:textId="77777777"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14:paraId="4B5078C6" w14:textId="77777777" w:rsidTr="00A23E90">
        <w:tc>
          <w:tcPr>
            <w:tcW w:w="4928" w:type="dxa"/>
            <w:vAlign w:val="center"/>
          </w:tcPr>
          <w:p w14:paraId="2CBF297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14:paraId="3CA5759F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14:paraId="329E16A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14:paraId="75D6C500" w14:textId="77777777"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696458" w:rsidRPr="004E21A3" w14:paraId="7E98EE7A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03FC9D2E" w14:textId="1BE13E35" w:rsidR="00696458" w:rsidRPr="004E21A3" w:rsidRDefault="00696458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14:paraId="0D269DD1" w14:textId="77777777" w:rsidR="00696458" w:rsidRPr="004E21A3" w:rsidRDefault="00696458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1D8125EE" w14:textId="5294FD7E" w:rsidR="00696458" w:rsidRPr="004E21A3" w:rsidRDefault="00696458" w:rsidP="007B643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Лужнов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7B643D" w:rsidRPr="004E21A3" w14:paraId="521100F5" w14:textId="77777777" w:rsidTr="00A23E90">
        <w:trPr>
          <w:trHeight w:val="966"/>
        </w:trPr>
        <w:tc>
          <w:tcPr>
            <w:tcW w:w="4928" w:type="dxa"/>
            <w:vAlign w:val="center"/>
          </w:tcPr>
          <w:p w14:paraId="7B543603" w14:textId="5091D66E"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14:paraId="68A906E0" w14:textId="77777777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3779ADE5" w14:textId="27C37E66"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14:paraId="715E9DE1" w14:textId="77777777" w:rsidR="00233E0A" w:rsidRDefault="00233E0A" w:rsidP="00233E0A">
      <w:pPr>
        <w:jc w:val="both"/>
        <w:rPr>
          <w:szCs w:val="28"/>
        </w:rPr>
      </w:pPr>
    </w:p>
    <w:sectPr w:rsidR="00233E0A" w:rsidSect="00C46DFC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01A0" w14:textId="77777777" w:rsidR="00597959" w:rsidRDefault="00597959" w:rsidP="00F04F24">
      <w:r>
        <w:separator/>
      </w:r>
    </w:p>
  </w:endnote>
  <w:endnote w:type="continuationSeparator" w:id="0">
    <w:p w14:paraId="0C4EBEAE" w14:textId="77777777" w:rsidR="00597959" w:rsidRDefault="0059795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4573" w14:textId="77777777" w:rsidR="00597959" w:rsidRDefault="00597959" w:rsidP="00F04F24">
      <w:r>
        <w:separator/>
      </w:r>
    </w:p>
  </w:footnote>
  <w:footnote w:type="continuationSeparator" w:id="0">
    <w:p w14:paraId="6A91915A" w14:textId="77777777" w:rsidR="00597959" w:rsidRDefault="0059795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7C6ED6"/>
    <w:multiLevelType w:val="hybridMultilevel"/>
    <w:tmpl w:val="142E77E4"/>
    <w:lvl w:ilvl="0" w:tplc="7DFA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6256AC"/>
    <w:multiLevelType w:val="hybridMultilevel"/>
    <w:tmpl w:val="E578EA82"/>
    <w:lvl w:ilvl="0" w:tplc="9E70D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5B0F7B"/>
    <w:multiLevelType w:val="multilevel"/>
    <w:tmpl w:val="0419001F"/>
    <w:numStyleLink w:val="1"/>
  </w:abstractNum>
  <w:abstractNum w:abstractNumId="11" w15:restartNumberingAfterBreak="0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D6A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4BC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2B49"/>
    <w:rsid w:val="00113D6F"/>
    <w:rsid w:val="00116E15"/>
    <w:rsid w:val="00116EF0"/>
    <w:rsid w:val="00121BD5"/>
    <w:rsid w:val="0012358C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1B8F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5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54D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1D0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2358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0C5C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3AFD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97959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0F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35C"/>
    <w:rsid w:val="00683D1A"/>
    <w:rsid w:val="00684553"/>
    <w:rsid w:val="00691CC3"/>
    <w:rsid w:val="0069546C"/>
    <w:rsid w:val="00696458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2C2E"/>
    <w:rsid w:val="00763D8A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3C38"/>
    <w:rsid w:val="00796961"/>
    <w:rsid w:val="00796CBC"/>
    <w:rsid w:val="0079782F"/>
    <w:rsid w:val="007A0431"/>
    <w:rsid w:val="007A1B60"/>
    <w:rsid w:val="007A2C7E"/>
    <w:rsid w:val="007A2D1F"/>
    <w:rsid w:val="007A3905"/>
    <w:rsid w:val="007A4C28"/>
    <w:rsid w:val="007A5421"/>
    <w:rsid w:val="007A6F17"/>
    <w:rsid w:val="007A73A1"/>
    <w:rsid w:val="007B1D8B"/>
    <w:rsid w:val="007B23CB"/>
    <w:rsid w:val="007B270E"/>
    <w:rsid w:val="007B36F3"/>
    <w:rsid w:val="007B5DA6"/>
    <w:rsid w:val="007B643D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4C75"/>
    <w:rsid w:val="007D5682"/>
    <w:rsid w:val="007E09B8"/>
    <w:rsid w:val="007E1E4C"/>
    <w:rsid w:val="007E2A79"/>
    <w:rsid w:val="007E2DCE"/>
    <w:rsid w:val="007E56BC"/>
    <w:rsid w:val="007F402C"/>
    <w:rsid w:val="007F76BB"/>
    <w:rsid w:val="008000A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DBF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54FB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84A"/>
    <w:rsid w:val="008F3DBA"/>
    <w:rsid w:val="008F6E24"/>
    <w:rsid w:val="00900499"/>
    <w:rsid w:val="00901050"/>
    <w:rsid w:val="00901C92"/>
    <w:rsid w:val="009047A3"/>
    <w:rsid w:val="00906FD6"/>
    <w:rsid w:val="00907742"/>
    <w:rsid w:val="00910065"/>
    <w:rsid w:val="009123B2"/>
    <w:rsid w:val="00912B42"/>
    <w:rsid w:val="00914D4E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1F38"/>
    <w:rsid w:val="009F22A4"/>
    <w:rsid w:val="009F3C6E"/>
    <w:rsid w:val="009F3ED9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4198"/>
    <w:rsid w:val="00A269A4"/>
    <w:rsid w:val="00A270AC"/>
    <w:rsid w:val="00A27347"/>
    <w:rsid w:val="00A31288"/>
    <w:rsid w:val="00A319FD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03DA"/>
    <w:rsid w:val="00A51A91"/>
    <w:rsid w:val="00A534A2"/>
    <w:rsid w:val="00A576E8"/>
    <w:rsid w:val="00A61484"/>
    <w:rsid w:val="00A617E6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5F7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76C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0E41"/>
    <w:rsid w:val="00B8112B"/>
    <w:rsid w:val="00B81A46"/>
    <w:rsid w:val="00B8367E"/>
    <w:rsid w:val="00B85E9D"/>
    <w:rsid w:val="00B90326"/>
    <w:rsid w:val="00B90ECA"/>
    <w:rsid w:val="00B92E4C"/>
    <w:rsid w:val="00B952E2"/>
    <w:rsid w:val="00B9772D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0F2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48E1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3E94"/>
    <w:rsid w:val="00C466B0"/>
    <w:rsid w:val="00C46DFC"/>
    <w:rsid w:val="00C477B7"/>
    <w:rsid w:val="00C4781D"/>
    <w:rsid w:val="00C51E86"/>
    <w:rsid w:val="00C52D08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67F5A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B6D15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15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3DD1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2CA"/>
    <w:rsid w:val="00E623BB"/>
    <w:rsid w:val="00E632B8"/>
    <w:rsid w:val="00E63B0A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87782"/>
    <w:rsid w:val="00E90202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B741E"/>
    <w:rsid w:val="00EC4014"/>
    <w:rsid w:val="00EC541B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213"/>
    <w:rsid w:val="00F038E3"/>
    <w:rsid w:val="00F04F24"/>
    <w:rsid w:val="00F05ADA"/>
    <w:rsid w:val="00F06FC2"/>
    <w:rsid w:val="00F07821"/>
    <w:rsid w:val="00F07F0F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2847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176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560E"/>
  <w15:docId w15:val="{FA1786E5-58F6-470B-9D08-9092784B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af3">
    <w:name w:val="Заголовок статьи"/>
    <w:basedOn w:val="a0"/>
    <w:next w:val="a0"/>
    <w:uiPriority w:val="99"/>
    <w:rsid w:val="00EC5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EC541B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C541B"/>
    <w:rPr>
      <w:b w:val="0"/>
      <w:bCs w:val="0"/>
      <w:color w:val="106BBE"/>
    </w:rPr>
  </w:style>
  <w:style w:type="paragraph" w:styleId="af6">
    <w:name w:val="Body Text Indent"/>
    <w:basedOn w:val="a0"/>
    <w:link w:val="af7"/>
    <w:uiPriority w:val="99"/>
    <w:semiHidden/>
    <w:unhideWhenUsed/>
    <w:rsid w:val="008000A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8000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CAC1-EABA-49E0-9BFE-B67AD06A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186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32</cp:revision>
  <cp:lastPrinted>2019-06-17T05:00:00Z</cp:lastPrinted>
  <dcterms:created xsi:type="dcterms:W3CDTF">2019-06-17T05:00:00Z</dcterms:created>
  <dcterms:modified xsi:type="dcterms:W3CDTF">2022-01-25T11:38:00Z</dcterms:modified>
</cp:coreProperties>
</file>