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537"/>
        <w:gridCol w:w="4504"/>
      </w:tblGrid>
      <w:tr w:rsidR="009E2E09" w:rsidTr="006A2FE8">
        <w:tc>
          <w:tcPr>
            <w:tcW w:w="4537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Pr="00425247" w:rsidRDefault="00CB25EF" w:rsidP="005342B6">
            <w:pPr>
              <w:jc w:val="center"/>
            </w:pPr>
            <w:r>
              <w:t>_______________</w:t>
            </w:r>
            <w:r w:rsidR="001B0D15">
              <w:t xml:space="preserve"> </w:t>
            </w:r>
            <w:r w:rsidR="005E4A13">
              <w:t>№</w:t>
            </w:r>
            <w:r w:rsidR="00C63513">
              <w:t xml:space="preserve"> </w:t>
            </w:r>
            <w:r>
              <w:t>________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</w:pPr>
          </w:p>
        </w:tc>
        <w:tc>
          <w:tcPr>
            <w:tcW w:w="4504" w:type="dxa"/>
          </w:tcPr>
          <w:p w:rsidR="009E2E09" w:rsidRDefault="00401701" w:rsidP="00AC655E">
            <w:pPr>
              <w:jc w:val="center"/>
            </w:pPr>
            <w:r>
              <w:t>ПРОЕКТ</w:t>
            </w:r>
          </w:p>
        </w:tc>
      </w:tr>
      <w:tr w:rsidR="00315AD1" w:rsidRPr="001501C3" w:rsidTr="006A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A2018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 w:rsidR="009040CD">
              <w:rPr>
                <w:szCs w:val="24"/>
              </w:rPr>
              <w:t xml:space="preserve">, </w:t>
            </w:r>
            <w:r w:rsidR="00397122">
              <w:rPr>
                <w:szCs w:val="24"/>
              </w:rPr>
              <w:t>предоставляемых согласно гарантированному перечню</w:t>
            </w:r>
            <w:r w:rsidR="009040CD">
              <w:rPr>
                <w:szCs w:val="24"/>
              </w:rPr>
              <w:t xml:space="preserve"> услуг по погребению</w:t>
            </w:r>
            <w:r w:rsidR="002F692B">
              <w:rPr>
                <w:szCs w:val="24"/>
              </w:rPr>
              <w:t xml:space="preserve"> </w:t>
            </w:r>
            <w:r w:rsidR="00397122">
              <w:rPr>
                <w:szCs w:val="24"/>
              </w:rPr>
              <w:t xml:space="preserve">и </w:t>
            </w:r>
            <w:r w:rsidR="00765301">
              <w:rPr>
                <w:szCs w:val="24"/>
              </w:rPr>
              <w:t>возмещ</w:t>
            </w:r>
            <w:r w:rsidR="00397122">
              <w:rPr>
                <w:szCs w:val="24"/>
              </w:rPr>
              <w:t>аемых</w:t>
            </w:r>
            <w:r w:rsidR="00765301">
              <w:rPr>
                <w:szCs w:val="24"/>
              </w:rPr>
              <w:t xml:space="preserve"> специализированной службе  по вопросам похоронного дела за счет средств </w:t>
            </w:r>
            <w:r w:rsidR="00A20183">
              <w:rPr>
                <w:szCs w:val="24"/>
              </w:rPr>
              <w:t>Фонда п</w:t>
            </w:r>
            <w:r w:rsidR="00765301">
              <w:rPr>
                <w:szCs w:val="24"/>
              </w:rPr>
              <w:t>енсионн</w:t>
            </w:r>
            <w:r w:rsidR="00627930">
              <w:rPr>
                <w:szCs w:val="24"/>
              </w:rPr>
              <w:t xml:space="preserve">ого </w:t>
            </w:r>
            <w:r w:rsidR="00A20183">
              <w:rPr>
                <w:szCs w:val="24"/>
              </w:rPr>
              <w:t>и социального страхования</w:t>
            </w:r>
            <w:r w:rsidR="00627930">
              <w:rPr>
                <w:szCs w:val="24"/>
              </w:rPr>
              <w:t xml:space="preserve"> Российской Федерации</w:t>
            </w:r>
          </w:p>
        </w:tc>
      </w:tr>
    </w:tbl>
    <w:p w:rsidR="002077AA" w:rsidRDefault="002077AA" w:rsidP="00E06F9A">
      <w:pPr>
        <w:jc w:val="both"/>
        <w:rPr>
          <w:szCs w:val="28"/>
        </w:rPr>
      </w:pPr>
    </w:p>
    <w:p w:rsidR="00B86E62" w:rsidRDefault="00B86E62" w:rsidP="00E06F9A">
      <w:pPr>
        <w:jc w:val="both"/>
        <w:rPr>
          <w:szCs w:val="28"/>
        </w:rPr>
      </w:pPr>
    </w:p>
    <w:p w:rsidR="009E47CF" w:rsidRPr="001501C3" w:rsidRDefault="009E47CF" w:rsidP="00E06F9A">
      <w:pPr>
        <w:jc w:val="both"/>
        <w:rPr>
          <w:szCs w:val="28"/>
        </w:rPr>
      </w:pPr>
    </w:p>
    <w:p w:rsidR="006D0961" w:rsidRPr="009415AA" w:rsidRDefault="0083323D" w:rsidP="00E90CE8">
      <w:pPr>
        <w:pStyle w:val="1"/>
        <w:spacing w:line="360" w:lineRule="auto"/>
        <w:ind w:firstLine="720"/>
        <w:jc w:val="both"/>
        <w:rPr>
          <w:b w:val="0"/>
          <w:szCs w:val="28"/>
        </w:rPr>
      </w:pPr>
      <w:proofErr w:type="gramStart"/>
      <w:r w:rsidRPr="009415AA">
        <w:rPr>
          <w:b w:val="0"/>
          <w:szCs w:val="28"/>
        </w:rPr>
        <w:t xml:space="preserve">В </w:t>
      </w:r>
      <w:r w:rsidR="003C16FF" w:rsidRPr="009415AA">
        <w:rPr>
          <w:b w:val="0"/>
          <w:szCs w:val="28"/>
        </w:rPr>
        <w:t xml:space="preserve">  </w:t>
      </w:r>
      <w:r w:rsidRPr="009415AA">
        <w:rPr>
          <w:b w:val="0"/>
          <w:szCs w:val="28"/>
        </w:rPr>
        <w:t xml:space="preserve">соответствии </w:t>
      </w:r>
      <w:r w:rsidR="007C3EFC" w:rsidRPr="009415AA">
        <w:rPr>
          <w:b w:val="0"/>
          <w:szCs w:val="28"/>
        </w:rPr>
        <w:t xml:space="preserve"> со статьей </w:t>
      </w:r>
      <w:r w:rsidR="003909F7" w:rsidRPr="009415AA">
        <w:rPr>
          <w:b w:val="0"/>
          <w:szCs w:val="28"/>
        </w:rPr>
        <w:t>9 Федерального  закона</w:t>
      </w:r>
      <w:r w:rsidR="009943A9" w:rsidRPr="009415AA">
        <w:rPr>
          <w:b w:val="0"/>
          <w:szCs w:val="28"/>
        </w:rPr>
        <w:t xml:space="preserve"> </w:t>
      </w:r>
      <w:r w:rsidR="003909F7" w:rsidRPr="009415AA">
        <w:rPr>
          <w:b w:val="0"/>
          <w:szCs w:val="28"/>
        </w:rPr>
        <w:t xml:space="preserve"> от 12</w:t>
      </w:r>
      <w:r w:rsidR="009F7999" w:rsidRPr="009415AA">
        <w:rPr>
          <w:b w:val="0"/>
          <w:szCs w:val="28"/>
        </w:rPr>
        <w:t xml:space="preserve"> января </w:t>
      </w:r>
      <w:r w:rsidR="003909F7" w:rsidRPr="009415AA">
        <w:rPr>
          <w:b w:val="0"/>
          <w:szCs w:val="28"/>
        </w:rPr>
        <w:t>1996</w:t>
      </w:r>
      <w:r w:rsidR="00E010B2" w:rsidRPr="009415AA">
        <w:rPr>
          <w:b w:val="0"/>
          <w:szCs w:val="28"/>
        </w:rPr>
        <w:t xml:space="preserve"> </w:t>
      </w:r>
      <w:r w:rsidR="003909F7" w:rsidRPr="009415AA">
        <w:rPr>
          <w:b w:val="0"/>
          <w:szCs w:val="28"/>
        </w:rPr>
        <w:t>г</w:t>
      </w:r>
      <w:r w:rsidR="006A739A" w:rsidRPr="009415AA">
        <w:rPr>
          <w:b w:val="0"/>
          <w:szCs w:val="28"/>
        </w:rPr>
        <w:t>ода</w:t>
      </w:r>
      <w:r w:rsidR="003909F7" w:rsidRPr="009415AA">
        <w:rPr>
          <w:b w:val="0"/>
          <w:szCs w:val="28"/>
        </w:rPr>
        <w:t xml:space="preserve"> №</w:t>
      </w:r>
      <w:r w:rsidR="00AA5855">
        <w:rPr>
          <w:b w:val="0"/>
          <w:szCs w:val="28"/>
        </w:rPr>
        <w:t xml:space="preserve"> </w:t>
      </w:r>
      <w:r w:rsidR="003909F7" w:rsidRPr="009415AA">
        <w:rPr>
          <w:b w:val="0"/>
          <w:szCs w:val="28"/>
        </w:rPr>
        <w:t>8-ФЗ «</w:t>
      </w:r>
      <w:r w:rsidR="009943A9" w:rsidRPr="009415AA">
        <w:rPr>
          <w:b w:val="0"/>
          <w:szCs w:val="28"/>
        </w:rPr>
        <w:t>О погребении и похоронном деле»</w:t>
      </w:r>
      <w:r w:rsidR="006A739A" w:rsidRPr="009415AA">
        <w:rPr>
          <w:b w:val="0"/>
          <w:szCs w:val="28"/>
        </w:rPr>
        <w:t xml:space="preserve"> </w:t>
      </w:r>
      <w:r w:rsidR="00E90CE8" w:rsidRPr="009415AA">
        <w:rPr>
          <w:b w:val="0"/>
          <w:szCs w:val="28"/>
        </w:rPr>
        <w:t>и постановлением Правительства Р</w:t>
      </w:r>
      <w:r w:rsidR="00E0168A" w:rsidRPr="009415AA">
        <w:rPr>
          <w:b w:val="0"/>
          <w:szCs w:val="28"/>
        </w:rPr>
        <w:t xml:space="preserve">оссийской </w:t>
      </w:r>
      <w:r w:rsidR="00E90CE8" w:rsidRPr="009415AA">
        <w:rPr>
          <w:b w:val="0"/>
          <w:szCs w:val="28"/>
        </w:rPr>
        <w:t>Ф</w:t>
      </w:r>
      <w:r w:rsidR="00E0168A" w:rsidRPr="009415AA">
        <w:rPr>
          <w:b w:val="0"/>
          <w:szCs w:val="28"/>
        </w:rPr>
        <w:t>едерации</w:t>
      </w:r>
      <w:r w:rsidR="00E90CE8" w:rsidRPr="009415AA">
        <w:rPr>
          <w:b w:val="0"/>
          <w:szCs w:val="28"/>
        </w:rPr>
        <w:t xml:space="preserve"> от </w:t>
      </w:r>
      <w:r w:rsidR="007779CC" w:rsidRPr="009415AA">
        <w:rPr>
          <w:b w:val="0"/>
          <w:szCs w:val="28"/>
        </w:rPr>
        <w:t>30</w:t>
      </w:r>
      <w:r w:rsidR="003F0056" w:rsidRPr="009415AA">
        <w:rPr>
          <w:b w:val="0"/>
          <w:szCs w:val="28"/>
        </w:rPr>
        <w:t xml:space="preserve"> января 202</w:t>
      </w:r>
      <w:r w:rsidR="007779CC" w:rsidRPr="009415AA">
        <w:rPr>
          <w:b w:val="0"/>
          <w:szCs w:val="28"/>
        </w:rPr>
        <w:t>3</w:t>
      </w:r>
      <w:r w:rsidR="002D2FA6">
        <w:rPr>
          <w:b w:val="0"/>
          <w:szCs w:val="28"/>
        </w:rPr>
        <w:t xml:space="preserve"> </w:t>
      </w:r>
      <w:r w:rsidR="006A739A" w:rsidRPr="009415AA">
        <w:rPr>
          <w:b w:val="0"/>
          <w:szCs w:val="28"/>
        </w:rPr>
        <w:t>года №</w:t>
      </w:r>
      <w:r w:rsidR="009F7999" w:rsidRPr="009415AA">
        <w:rPr>
          <w:b w:val="0"/>
          <w:szCs w:val="28"/>
        </w:rPr>
        <w:t xml:space="preserve"> </w:t>
      </w:r>
      <w:r w:rsidR="007779CC" w:rsidRPr="009415AA">
        <w:rPr>
          <w:b w:val="0"/>
          <w:szCs w:val="28"/>
        </w:rPr>
        <w:t>119</w:t>
      </w:r>
      <w:r w:rsidR="00B86E62" w:rsidRPr="009415AA">
        <w:rPr>
          <w:b w:val="0"/>
          <w:szCs w:val="28"/>
        </w:rPr>
        <w:t xml:space="preserve"> </w:t>
      </w:r>
      <w:r w:rsidR="00E90CE8" w:rsidRPr="009415AA">
        <w:rPr>
          <w:b w:val="0"/>
          <w:szCs w:val="28"/>
        </w:rPr>
        <w:t xml:space="preserve">«Об утверждении </w:t>
      </w:r>
      <w:r w:rsidR="00775AED" w:rsidRPr="009415AA">
        <w:rPr>
          <w:b w:val="0"/>
          <w:szCs w:val="28"/>
        </w:rPr>
        <w:t>коэффициента</w:t>
      </w:r>
      <w:r w:rsidR="00E90CE8" w:rsidRPr="009415AA">
        <w:rPr>
          <w:b w:val="0"/>
          <w:szCs w:val="28"/>
        </w:rPr>
        <w:t xml:space="preserve"> индексации выплат, пособий и компенсаций в</w:t>
      </w:r>
      <w:r w:rsidR="00E90CE8" w:rsidRPr="009415AA">
        <w:rPr>
          <w:szCs w:val="28"/>
        </w:rPr>
        <w:t xml:space="preserve"> </w:t>
      </w:r>
      <w:r w:rsidR="00E90CE8" w:rsidRPr="009415AA">
        <w:rPr>
          <w:b w:val="0"/>
          <w:szCs w:val="28"/>
        </w:rPr>
        <w:t>20</w:t>
      </w:r>
      <w:r w:rsidR="007779CC" w:rsidRPr="009415AA">
        <w:rPr>
          <w:b w:val="0"/>
          <w:szCs w:val="28"/>
        </w:rPr>
        <w:t>23</w:t>
      </w:r>
      <w:r w:rsidR="00E90CE8" w:rsidRPr="009415AA">
        <w:rPr>
          <w:b w:val="0"/>
          <w:szCs w:val="28"/>
        </w:rPr>
        <w:t xml:space="preserve"> году»</w:t>
      </w:r>
      <w:proofErr w:type="gramEnd"/>
    </w:p>
    <w:p w:rsidR="00177F46" w:rsidRPr="009415AA" w:rsidRDefault="00177F46" w:rsidP="00F932F4">
      <w:pPr>
        <w:spacing w:line="360" w:lineRule="auto"/>
        <w:ind w:firstLine="709"/>
        <w:jc w:val="center"/>
        <w:rPr>
          <w:szCs w:val="28"/>
        </w:rPr>
      </w:pPr>
      <w:r w:rsidRPr="009415AA">
        <w:rPr>
          <w:szCs w:val="28"/>
        </w:rPr>
        <w:t>ПОСТАНОВЛЯЮ:</w:t>
      </w:r>
    </w:p>
    <w:p w:rsidR="002F692B" w:rsidRPr="009415AA" w:rsidRDefault="007710D7" w:rsidP="00AA5855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9415AA">
        <w:rPr>
          <w:szCs w:val="28"/>
        </w:rPr>
        <w:t xml:space="preserve">Утвердить </w:t>
      </w:r>
      <w:r w:rsidR="002F692B" w:rsidRPr="009415AA">
        <w:rPr>
          <w:szCs w:val="28"/>
        </w:rPr>
        <w:t>стоимость услуг, предоставляемых согласно гарантированному перечню</w:t>
      </w:r>
      <w:r w:rsidR="009040CD" w:rsidRPr="009415AA">
        <w:rPr>
          <w:szCs w:val="28"/>
        </w:rPr>
        <w:t xml:space="preserve"> услуг по погребению</w:t>
      </w:r>
      <w:r w:rsidR="002F692B" w:rsidRPr="009415AA">
        <w:rPr>
          <w:szCs w:val="28"/>
        </w:rPr>
        <w:t xml:space="preserve">  и возмещаемых специализированной службе  по вопросам похоронного дела за счет средств </w:t>
      </w:r>
      <w:r w:rsidR="00A20183" w:rsidRPr="009415AA">
        <w:rPr>
          <w:szCs w:val="28"/>
        </w:rPr>
        <w:t>Фонда пенсионного и социального страхования Российской Федерации:</w:t>
      </w:r>
    </w:p>
    <w:p w:rsidR="007710D7" w:rsidRPr="009415AA" w:rsidRDefault="00FC4463" w:rsidP="00AA5855">
      <w:pPr>
        <w:pStyle w:val="a5"/>
        <w:spacing w:line="360" w:lineRule="auto"/>
        <w:ind w:left="0" w:firstLine="720"/>
        <w:jc w:val="both"/>
        <w:rPr>
          <w:szCs w:val="28"/>
        </w:rPr>
      </w:pPr>
      <w:proofErr w:type="gramStart"/>
      <w:r w:rsidRPr="009415AA">
        <w:rPr>
          <w:szCs w:val="28"/>
        </w:rPr>
        <w:t xml:space="preserve">1.1. </w:t>
      </w:r>
      <w:r w:rsidR="006E21CF" w:rsidRPr="009415AA">
        <w:rPr>
          <w:szCs w:val="28"/>
        </w:rPr>
        <w:t>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6E21CF" w:rsidRPr="009415AA">
        <w:rPr>
          <w:color w:val="000000"/>
          <w:szCs w:val="28"/>
        </w:rPr>
        <w:t xml:space="preserve">, и граждан, подлежавших обязательному социальному страхованию на случай временной нетрудоспособности и в связи с материнством на день смерти, а также </w:t>
      </w:r>
      <w:r w:rsidR="006E21CF" w:rsidRPr="009415AA">
        <w:rPr>
          <w:color w:val="000000"/>
          <w:szCs w:val="28"/>
        </w:rPr>
        <w:lastRenderedPageBreak/>
        <w:t>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</w:t>
      </w:r>
      <w:proofErr w:type="gramEnd"/>
      <w:r w:rsidR="006E21CF" w:rsidRPr="009415AA">
        <w:rPr>
          <w:color w:val="000000"/>
          <w:szCs w:val="28"/>
        </w:rPr>
        <w:t xml:space="preserve"> на день смерти указанных членов семей </w:t>
      </w:r>
      <w:r w:rsidR="007710D7" w:rsidRPr="009415AA">
        <w:rPr>
          <w:szCs w:val="28"/>
        </w:rPr>
        <w:t xml:space="preserve">согласно </w:t>
      </w:r>
      <w:r w:rsidR="003C694A" w:rsidRPr="009415AA">
        <w:rPr>
          <w:szCs w:val="28"/>
        </w:rPr>
        <w:t>П</w:t>
      </w:r>
      <w:r w:rsidR="007710D7" w:rsidRPr="009415AA">
        <w:rPr>
          <w:szCs w:val="28"/>
        </w:rPr>
        <w:t>риложению к настоящему постановлению.</w:t>
      </w:r>
    </w:p>
    <w:p w:rsidR="00AA5855" w:rsidRDefault="00165873" w:rsidP="00AA5855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9415AA">
        <w:rPr>
          <w:szCs w:val="28"/>
        </w:rPr>
        <w:t>Признать утратившим</w:t>
      </w:r>
      <w:r w:rsidR="006E21CF" w:rsidRPr="009415AA">
        <w:rPr>
          <w:szCs w:val="28"/>
        </w:rPr>
        <w:t>и</w:t>
      </w:r>
      <w:r w:rsidRPr="009415AA">
        <w:rPr>
          <w:szCs w:val="28"/>
        </w:rPr>
        <w:t xml:space="preserve"> силу</w:t>
      </w:r>
      <w:r w:rsidR="00AA5855">
        <w:rPr>
          <w:szCs w:val="28"/>
        </w:rPr>
        <w:t>:</w:t>
      </w:r>
    </w:p>
    <w:p w:rsidR="00AA5855" w:rsidRPr="00AA5855" w:rsidRDefault="00165873" w:rsidP="00AA5855">
      <w:pPr>
        <w:pStyle w:val="a5"/>
        <w:numPr>
          <w:ilvl w:val="1"/>
          <w:numId w:val="13"/>
        </w:numPr>
        <w:spacing w:line="360" w:lineRule="auto"/>
        <w:ind w:left="0" w:firstLine="720"/>
        <w:jc w:val="both"/>
        <w:rPr>
          <w:szCs w:val="28"/>
        </w:rPr>
      </w:pPr>
      <w:proofErr w:type="gramStart"/>
      <w:r w:rsidRPr="00AA5855">
        <w:rPr>
          <w:szCs w:val="28"/>
        </w:rPr>
        <w:t>постановлени</w:t>
      </w:r>
      <w:r w:rsidR="006E21CF" w:rsidRPr="00AA5855">
        <w:rPr>
          <w:szCs w:val="28"/>
        </w:rPr>
        <w:t>е</w:t>
      </w:r>
      <w:r w:rsidRPr="00AA5855">
        <w:rPr>
          <w:szCs w:val="28"/>
        </w:rPr>
        <w:t xml:space="preserve"> администрации городского округа </w:t>
      </w:r>
      <w:proofErr w:type="spellStart"/>
      <w:r w:rsidRPr="00AA5855">
        <w:rPr>
          <w:szCs w:val="28"/>
        </w:rPr>
        <w:t>Кинель</w:t>
      </w:r>
      <w:proofErr w:type="spellEnd"/>
      <w:r w:rsidR="00E0168A" w:rsidRPr="00AA5855">
        <w:rPr>
          <w:szCs w:val="28"/>
        </w:rPr>
        <w:t xml:space="preserve"> Самарской области </w:t>
      </w:r>
      <w:r w:rsidRPr="00AA5855">
        <w:rPr>
          <w:szCs w:val="28"/>
        </w:rPr>
        <w:t xml:space="preserve">от </w:t>
      </w:r>
      <w:r w:rsidR="007779CC" w:rsidRPr="00AA5855">
        <w:rPr>
          <w:szCs w:val="28"/>
        </w:rPr>
        <w:t>8</w:t>
      </w:r>
      <w:r w:rsidR="00DF26B2" w:rsidRPr="00AA5855">
        <w:rPr>
          <w:szCs w:val="28"/>
        </w:rPr>
        <w:t xml:space="preserve"> </w:t>
      </w:r>
      <w:r w:rsidR="00470AF4" w:rsidRPr="00AA5855">
        <w:rPr>
          <w:szCs w:val="28"/>
        </w:rPr>
        <w:t xml:space="preserve"> февраля 202</w:t>
      </w:r>
      <w:r w:rsidR="007779CC" w:rsidRPr="00AA5855">
        <w:rPr>
          <w:szCs w:val="28"/>
        </w:rPr>
        <w:t>2</w:t>
      </w:r>
      <w:r w:rsidR="00470AF4" w:rsidRPr="00AA5855">
        <w:rPr>
          <w:szCs w:val="28"/>
        </w:rPr>
        <w:t xml:space="preserve"> </w:t>
      </w:r>
      <w:r w:rsidR="009F7999" w:rsidRPr="00AA5855">
        <w:rPr>
          <w:szCs w:val="28"/>
        </w:rPr>
        <w:t>г</w:t>
      </w:r>
      <w:r w:rsidRPr="00AA5855">
        <w:rPr>
          <w:szCs w:val="28"/>
        </w:rPr>
        <w:t xml:space="preserve">ода № </w:t>
      </w:r>
      <w:r w:rsidR="006E21CF" w:rsidRPr="00AA5855">
        <w:rPr>
          <w:szCs w:val="28"/>
        </w:rPr>
        <w:t>249</w:t>
      </w:r>
      <w:r w:rsidRPr="00AA5855">
        <w:rPr>
          <w:szCs w:val="28"/>
        </w:rPr>
        <w:t xml:space="preserve"> «Об утверждении стоимости услуг</w:t>
      </w:r>
      <w:r w:rsidR="00470AF4" w:rsidRPr="00AA5855">
        <w:rPr>
          <w:szCs w:val="28"/>
        </w:rPr>
        <w:t>, предоставляемых согласно гарантированному перечню услуг по погребению и</w:t>
      </w:r>
      <w:r w:rsidRPr="00AA5855">
        <w:rPr>
          <w:szCs w:val="28"/>
        </w:rPr>
        <w:t xml:space="preserve"> </w:t>
      </w:r>
      <w:r w:rsidR="00470AF4" w:rsidRPr="00AA5855">
        <w:rPr>
          <w:szCs w:val="28"/>
        </w:rPr>
        <w:t>возмещаемых</w:t>
      </w:r>
      <w:r w:rsidRPr="00AA5855">
        <w:rPr>
          <w:szCs w:val="28"/>
        </w:rPr>
        <w:t xml:space="preserve"> специализированной службе</w:t>
      </w:r>
      <w:r w:rsidR="00470AF4" w:rsidRPr="00AA5855">
        <w:rPr>
          <w:szCs w:val="28"/>
        </w:rPr>
        <w:t xml:space="preserve">  по вопросам похоронного дела </w:t>
      </w:r>
      <w:r w:rsidRPr="00AA5855">
        <w:rPr>
          <w:szCs w:val="28"/>
        </w:rPr>
        <w:t xml:space="preserve">за счет средств </w:t>
      </w:r>
      <w:r w:rsidR="006E21CF" w:rsidRPr="00AA5855">
        <w:rPr>
          <w:szCs w:val="28"/>
        </w:rPr>
        <w:t>Ф</w:t>
      </w:r>
      <w:r w:rsidR="00611526" w:rsidRPr="00AA5855">
        <w:rPr>
          <w:szCs w:val="28"/>
        </w:rPr>
        <w:t xml:space="preserve">онда </w:t>
      </w:r>
      <w:r w:rsidR="006E21CF" w:rsidRPr="00AA5855">
        <w:rPr>
          <w:szCs w:val="28"/>
        </w:rPr>
        <w:t xml:space="preserve">социального страхования </w:t>
      </w:r>
      <w:r w:rsidR="00611526" w:rsidRPr="00AA5855">
        <w:rPr>
          <w:szCs w:val="28"/>
        </w:rPr>
        <w:t>Российской Федерации</w:t>
      </w:r>
      <w:r w:rsidR="009F7999" w:rsidRPr="00AA5855">
        <w:rPr>
          <w:szCs w:val="28"/>
        </w:rPr>
        <w:t>»</w:t>
      </w:r>
      <w:r w:rsidR="00AA5855" w:rsidRPr="00AA5855">
        <w:rPr>
          <w:szCs w:val="28"/>
        </w:rPr>
        <w:t>;</w:t>
      </w:r>
      <w:proofErr w:type="gramEnd"/>
    </w:p>
    <w:p w:rsidR="006E21CF" w:rsidRPr="00AA5855" w:rsidRDefault="006E21CF" w:rsidP="00AA5855">
      <w:pPr>
        <w:pStyle w:val="a5"/>
        <w:numPr>
          <w:ilvl w:val="1"/>
          <w:numId w:val="13"/>
        </w:numPr>
        <w:spacing w:line="360" w:lineRule="auto"/>
        <w:ind w:left="0" w:firstLine="720"/>
        <w:jc w:val="both"/>
        <w:rPr>
          <w:szCs w:val="28"/>
        </w:rPr>
      </w:pPr>
      <w:proofErr w:type="gramStart"/>
      <w:r w:rsidRPr="00AA5855">
        <w:rPr>
          <w:szCs w:val="28"/>
        </w:rPr>
        <w:t xml:space="preserve">постановление администрации городского округа </w:t>
      </w:r>
      <w:proofErr w:type="spellStart"/>
      <w:r w:rsidRPr="00AA5855">
        <w:rPr>
          <w:szCs w:val="28"/>
        </w:rPr>
        <w:t>Кинель</w:t>
      </w:r>
      <w:proofErr w:type="spellEnd"/>
      <w:r w:rsidRPr="00AA5855">
        <w:rPr>
          <w:szCs w:val="28"/>
        </w:rPr>
        <w:t xml:space="preserve"> Самарской области от 8  февраля 2022 года № 250 «Об утверждении стоимости услуг, предоставляемых согласно гарантированному перечню услуг по погребению и возмещаемых специализированной службе  по вопросам похоронного дела за счет средств Пенсионного  фонда Российской Федерации».</w:t>
      </w:r>
      <w:proofErr w:type="gramEnd"/>
    </w:p>
    <w:p w:rsidR="00032552" w:rsidRPr="009415AA" w:rsidRDefault="00823330" w:rsidP="00AA5855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9415AA">
        <w:rPr>
          <w:szCs w:val="28"/>
        </w:rPr>
        <w:t>Официально опубликовать настоящее постановление</w:t>
      </w:r>
      <w:r w:rsidR="009F7999" w:rsidRPr="009415AA">
        <w:rPr>
          <w:szCs w:val="28"/>
        </w:rPr>
        <w:t>.</w:t>
      </w:r>
      <w:r w:rsidRPr="009415AA">
        <w:rPr>
          <w:szCs w:val="28"/>
        </w:rPr>
        <w:t xml:space="preserve"> </w:t>
      </w:r>
    </w:p>
    <w:p w:rsidR="009E47CF" w:rsidRPr="009415AA" w:rsidRDefault="00AF51FA" w:rsidP="00AA5855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9415AA">
        <w:rPr>
          <w:szCs w:val="28"/>
        </w:rPr>
        <w:t xml:space="preserve">Настоящее постановление  вступает  в силу </w:t>
      </w:r>
      <w:r w:rsidR="007C3EFC" w:rsidRPr="009415AA">
        <w:rPr>
          <w:szCs w:val="28"/>
        </w:rPr>
        <w:t xml:space="preserve">на следующий день после </w:t>
      </w:r>
      <w:r w:rsidRPr="009415AA">
        <w:rPr>
          <w:szCs w:val="28"/>
        </w:rPr>
        <w:t xml:space="preserve"> дня  </w:t>
      </w:r>
      <w:r w:rsidR="007C3EFC" w:rsidRPr="009415AA">
        <w:rPr>
          <w:szCs w:val="28"/>
        </w:rPr>
        <w:t xml:space="preserve">его </w:t>
      </w:r>
      <w:r w:rsidRPr="009415AA">
        <w:rPr>
          <w:szCs w:val="28"/>
        </w:rPr>
        <w:t>официального опубликования</w:t>
      </w:r>
      <w:r w:rsidR="009E47CF" w:rsidRPr="009415AA">
        <w:rPr>
          <w:szCs w:val="28"/>
        </w:rPr>
        <w:t xml:space="preserve"> и  распространяет свое действие на от</w:t>
      </w:r>
      <w:r w:rsidR="009F7999" w:rsidRPr="009415AA">
        <w:rPr>
          <w:szCs w:val="28"/>
        </w:rPr>
        <w:t xml:space="preserve">ношения, возникшие  с </w:t>
      </w:r>
      <w:r w:rsidR="00215778" w:rsidRPr="009415AA">
        <w:rPr>
          <w:szCs w:val="28"/>
        </w:rPr>
        <w:t>1</w:t>
      </w:r>
      <w:r w:rsidR="00470AF4" w:rsidRPr="009415AA">
        <w:rPr>
          <w:szCs w:val="28"/>
        </w:rPr>
        <w:t xml:space="preserve"> февраля 202</w:t>
      </w:r>
      <w:r w:rsidR="007779CC" w:rsidRPr="009415AA">
        <w:rPr>
          <w:szCs w:val="28"/>
        </w:rPr>
        <w:t>3</w:t>
      </w:r>
      <w:r w:rsidR="00470AF4" w:rsidRPr="009415AA">
        <w:rPr>
          <w:szCs w:val="28"/>
        </w:rPr>
        <w:t xml:space="preserve"> </w:t>
      </w:r>
      <w:r w:rsidR="009E47CF" w:rsidRPr="009415AA">
        <w:rPr>
          <w:szCs w:val="28"/>
        </w:rPr>
        <w:t>года.</w:t>
      </w:r>
    </w:p>
    <w:p w:rsidR="006E21CF" w:rsidRPr="009415AA" w:rsidRDefault="006E21CF" w:rsidP="00185511">
      <w:pPr>
        <w:jc w:val="both"/>
        <w:rPr>
          <w:szCs w:val="28"/>
        </w:rPr>
      </w:pPr>
    </w:p>
    <w:p w:rsidR="009415AA" w:rsidRDefault="009415AA" w:rsidP="00185511">
      <w:pPr>
        <w:jc w:val="both"/>
        <w:rPr>
          <w:szCs w:val="28"/>
        </w:rPr>
      </w:pPr>
    </w:p>
    <w:p w:rsidR="009415AA" w:rsidRDefault="009415AA" w:rsidP="00185511">
      <w:pPr>
        <w:jc w:val="both"/>
        <w:rPr>
          <w:szCs w:val="28"/>
        </w:rPr>
      </w:pPr>
    </w:p>
    <w:p w:rsidR="00E21348" w:rsidRPr="009415AA" w:rsidRDefault="00412CBC" w:rsidP="00185511">
      <w:pPr>
        <w:jc w:val="both"/>
        <w:rPr>
          <w:szCs w:val="28"/>
        </w:rPr>
      </w:pPr>
      <w:r w:rsidRPr="009415AA">
        <w:rPr>
          <w:szCs w:val="28"/>
        </w:rPr>
        <w:t>Глав</w:t>
      </w:r>
      <w:r w:rsidR="0083323D" w:rsidRPr="009415AA">
        <w:rPr>
          <w:szCs w:val="28"/>
        </w:rPr>
        <w:t>а</w:t>
      </w:r>
      <w:r w:rsidR="00EC4B2C" w:rsidRPr="009415AA">
        <w:rPr>
          <w:szCs w:val="28"/>
        </w:rPr>
        <w:t xml:space="preserve"> городского округа</w:t>
      </w:r>
      <w:r w:rsidR="00B91801" w:rsidRPr="009415AA">
        <w:rPr>
          <w:szCs w:val="28"/>
        </w:rPr>
        <w:tab/>
      </w:r>
      <w:r w:rsidR="00B91801" w:rsidRPr="009415AA">
        <w:rPr>
          <w:szCs w:val="28"/>
        </w:rPr>
        <w:tab/>
      </w:r>
      <w:r w:rsidR="00F02799" w:rsidRPr="009415AA">
        <w:rPr>
          <w:szCs w:val="28"/>
        </w:rPr>
        <w:t xml:space="preserve">  </w:t>
      </w:r>
      <w:r w:rsidR="00B91801" w:rsidRPr="009415AA">
        <w:rPr>
          <w:szCs w:val="28"/>
        </w:rPr>
        <w:tab/>
      </w:r>
      <w:r w:rsidR="00B91801" w:rsidRPr="009415AA">
        <w:rPr>
          <w:szCs w:val="28"/>
        </w:rPr>
        <w:tab/>
      </w:r>
      <w:r w:rsidR="00B91801" w:rsidRPr="009415AA">
        <w:rPr>
          <w:szCs w:val="28"/>
        </w:rPr>
        <w:tab/>
      </w:r>
      <w:r w:rsidR="00B91801" w:rsidRPr="009415AA">
        <w:rPr>
          <w:szCs w:val="28"/>
        </w:rPr>
        <w:tab/>
        <w:t xml:space="preserve"> </w:t>
      </w:r>
      <w:r w:rsidR="00F02799" w:rsidRPr="009415AA">
        <w:rPr>
          <w:szCs w:val="28"/>
        </w:rPr>
        <w:t>А.А.Прокудин</w:t>
      </w:r>
    </w:p>
    <w:p w:rsidR="00B91801" w:rsidRPr="009415AA" w:rsidRDefault="00B91801" w:rsidP="00185511">
      <w:pPr>
        <w:jc w:val="both"/>
        <w:rPr>
          <w:szCs w:val="28"/>
        </w:rPr>
      </w:pPr>
    </w:p>
    <w:p w:rsidR="009415AA" w:rsidRDefault="009415AA" w:rsidP="00185511">
      <w:pPr>
        <w:jc w:val="both"/>
        <w:rPr>
          <w:szCs w:val="28"/>
        </w:rPr>
      </w:pPr>
    </w:p>
    <w:p w:rsidR="009415AA" w:rsidRDefault="009415AA" w:rsidP="00185511">
      <w:pPr>
        <w:jc w:val="both"/>
        <w:rPr>
          <w:szCs w:val="28"/>
        </w:rPr>
      </w:pPr>
    </w:p>
    <w:p w:rsidR="009415AA" w:rsidRDefault="009415AA" w:rsidP="00185511">
      <w:pPr>
        <w:jc w:val="both"/>
        <w:rPr>
          <w:szCs w:val="28"/>
        </w:rPr>
      </w:pPr>
    </w:p>
    <w:p w:rsidR="009415AA" w:rsidRDefault="009415AA" w:rsidP="00185511">
      <w:pPr>
        <w:jc w:val="both"/>
        <w:rPr>
          <w:szCs w:val="28"/>
        </w:rPr>
      </w:pPr>
    </w:p>
    <w:p w:rsidR="009415AA" w:rsidRDefault="009415AA" w:rsidP="00185511">
      <w:pPr>
        <w:jc w:val="both"/>
        <w:rPr>
          <w:szCs w:val="28"/>
        </w:rPr>
      </w:pPr>
    </w:p>
    <w:p w:rsidR="009415AA" w:rsidRDefault="009415AA" w:rsidP="00185511">
      <w:pPr>
        <w:jc w:val="both"/>
        <w:rPr>
          <w:szCs w:val="28"/>
        </w:rPr>
      </w:pPr>
    </w:p>
    <w:p w:rsidR="009415AA" w:rsidRDefault="009415AA" w:rsidP="00185511">
      <w:pPr>
        <w:jc w:val="both"/>
        <w:rPr>
          <w:szCs w:val="28"/>
        </w:rPr>
      </w:pPr>
    </w:p>
    <w:p w:rsidR="0083323D" w:rsidRPr="009415AA" w:rsidRDefault="009415AA" w:rsidP="00185511">
      <w:pPr>
        <w:jc w:val="both"/>
        <w:rPr>
          <w:szCs w:val="28"/>
        </w:rPr>
      </w:pPr>
      <w:proofErr w:type="spellStart"/>
      <w:r>
        <w:rPr>
          <w:szCs w:val="28"/>
        </w:rPr>
        <w:t>П</w:t>
      </w:r>
      <w:r w:rsidR="007532E3" w:rsidRPr="009415AA">
        <w:rPr>
          <w:szCs w:val="28"/>
        </w:rPr>
        <w:t>етропавлова</w:t>
      </w:r>
      <w:proofErr w:type="spellEnd"/>
      <w:r w:rsidR="00C75E63" w:rsidRPr="009415AA">
        <w:rPr>
          <w:szCs w:val="28"/>
        </w:rPr>
        <w:t xml:space="preserve"> 61459</w:t>
      </w:r>
    </w:p>
    <w:p w:rsidR="007353C9" w:rsidRDefault="007353C9" w:rsidP="00185511">
      <w:pPr>
        <w:jc w:val="both"/>
        <w:rPr>
          <w:szCs w:val="28"/>
        </w:rPr>
        <w:sectPr w:rsidR="007353C9" w:rsidSect="00032552">
          <w:pgSz w:w="11906" w:h="16838"/>
          <w:pgMar w:top="1134" w:right="1134" w:bottom="1134" w:left="1418" w:header="720" w:footer="720" w:gutter="0"/>
          <w:cols w:space="720"/>
        </w:sectPr>
      </w:pP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7C3EFC">
        <w:rPr>
          <w:szCs w:val="28"/>
        </w:rPr>
        <w:t>РИЛОЖЕНИЕ</w:t>
      </w: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</w:t>
      </w:r>
      <w:proofErr w:type="spellStart"/>
      <w:r w:rsidR="00F217EB">
        <w:rPr>
          <w:szCs w:val="28"/>
        </w:rPr>
        <w:t>Кинель</w:t>
      </w:r>
      <w:proofErr w:type="spellEnd"/>
    </w:p>
    <w:p w:rsidR="00746D66" w:rsidRDefault="00746D66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7710D7" w:rsidRPr="006A2FE8" w:rsidRDefault="007710D7" w:rsidP="007C3EFC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 w:rsidRPr="006A2FE8">
        <w:rPr>
          <w:szCs w:val="28"/>
        </w:rPr>
        <w:t>от</w:t>
      </w:r>
      <w:r w:rsidR="0099412E">
        <w:rPr>
          <w:szCs w:val="28"/>
        </w:rPr>
        <w:t xml:space="preserve"> </w:t>
      </w:r>
      <w:r w:rsidR="009F7999">
        <w:rPr>
          <w:szCs w:val="28"/>
        </w:rPr>
        <w:t>____________</w:t>
      </w:r>
      <w:r w:rsidR="009C5E7D">
        <w:rPr>
          <w:szCs w:val="28"/>
        </w:rPr>
        <w:t xml:space="preserve"> </w:t>
      </w:r>
      <w:r w:rsidRPr="006A2FE8">
        <w:rPr>
          <w:szCs w:val="28"/>
        </w:rPr>
        <w:t>№</w:t>
      </w:r>
      <w:r w:rsidR="00611526">
        <w:rPr>
          <w:szCs w:val="28"/>
        </w:rPr>
        <w:t xml:space="preserve"> </w:t>
      </w:r>
      <w:r w:rsidR="009F7999">
        <w:rPr>
          <w:szCs w:val="28"/>
        </w:rPr>
        <w:t>_______</w:t>
      </w:r>
      <w:proofErr w:type="gramEnd"/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7D366C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9415AA" w:rsidRDefault="00452B60" w:rsidP="00452B60">
      <w:pPr>
        <w:spacing w:line="276" w:lineRule="auto"/>
        <w:ind w:firstLine="684"/>
        <w:rPr>
          <w:szCs w:val="28"/>
        </w:rPr>
      </w:pPr>
      <w:r w:rsidRPr="009415AA">
        <w:rPr>
          <w:szCs w:val="28"/>
        </w:rPr>
        <w:t xml:space="preserve">                                               </w:t>
      </w:r>
      <w:r w:rsidR="007710D7" w:rsidRPr="009415AA">
        <w:rPr>
          <w:szCs w:val="28"/>
        </w:rPr>
        <w:t>С</w:t>
      </w:r>
      <w:r w:rsidR="00FC75C9" w:rsidRPr="009415AA">
        <w:rPr>
          <w:szCs w:val="28"/>
        </w:rPr>
        <w:t>тоимость</w:t>
      </w:r>
    </w:p>
    <w:p w:rsidR="006E21CF" w:rsidRPr="009415AA" w:rsidRDefault="006E21CF" w:rsidP="002402EF">
      <w:pPr>
        <w:spacing w:line="276" w:lineRule="auto"/>
        <w:jc w:val="center"/>
        <w:rPr>
          <w:szCs w:val="28"/>
        </w:rPr>
      </w:pPr>
      <w:proofErr w:type="gramStart"/>
      <w:r w:rsidRPr="009415AA">
        <w:rPr>
          <w:szCs w:val="28"/>
        </w:rPr>
        <w:t>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Pr="009415AA">
        <w:rPr>
          <w:color w:val="000000"/>
          <w:szCs w:val="28"/>
        </w:rPr>
        <w:t>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</w:t>
      </w:r>
      <w:proofErr w:type="gramEnd"/>
      <w:r w:rsidRPr="009415AA">
        <w:rPr>
          <w:color w:val="000000"/>
          <w:szCs w:val="28"/>
        </w:rPr>
        <w:t xml:space="preserve"> день смерти указанных членов семей</w:t>
      </w:r>
    </w:p>
    <w:p w:rsidR="003C694A" w:rsidRPr="009415AA" w:rsidRDefault="002F692B" w:rsidP="002402EF">
      <w:pPr>
        <w:spacing w:line="276" w:lineRule="auto"/>
        <w:jc w:val="center"/>
        <w:rPr>
          <w:szCs w:val="28"/>
        </w:rPr>
      </w:pPr>
      <w:r w:rsidRPr="009415AA">
        <w:rPr>
          <w:szCs w:val="28"/>
        </w:rPr>
        <w:t xml:space="preserve">по городскому округу </w:t>
      </w:r>
      <w:proofErr w:type="spellStart"/>
      <w:r w:rsidRPr="009415AA">
        <w:rPr>
          <w:szCs w:val="28"/>
        </w:rPr>
        <w:t>Кинель</w:t>
      </w:r>
      <w:proofErr w:type="spellEnd"/>
      <w:r w:rsidRPr="009415AA">
        <w:rPr>
          <w:szCs w:val="28"/>
        </w:rPr>
        <w:t xml:space="preserve"> Самарской области</w:t>
      </w:r>
    </w:p>
    <w:p w:rsidR="00A02662" w:rsidRPr="009415AA" w:rsidRDefault="00A02662" w:rsidP="002402EF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710D7" w:rsidRPr="009415AA" w:rsidTr="00CB4A38">
        <w:tc>
          <w:tcPr>
            <w:tcW w:w="707" w:type="dxa"/>
          </w:tcPr>
          <w:p w:rsidR="007710D7" w:rsidRPr="009415AA" w:rsidRDefault="007710D7" w:rsidP="00DF7370">
            <w:pPr>
              <w:spacing w:line="320" w:lineRule="exact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 xml:space="preserve">№ </w:t>
            </w:r>
            <w:proofErr w:type="spellStart"/>
            <w:proofErr w:type="gramStart"/>
            <w:r w:rsidRPr="009415AA">
              <w:rPr>
                <w:szCs w:val="28"/>
              </w:rPr>
              <w:t>п</w:t>
            </w:r>
            <w:proofErr w:type="spellEnd"/>
            <w:proofErr w:type="gramEnd"/>
            <w:r w:rsidRPr="009415AA">
              <w:rPr>
                <w:szCs w:val="28"/>
              </w:rPr>
              <w:t>/</w:t>
            </w:r>
            <w:proofErr w:type="spellStart"/>
            <w:r w:rsidRPr="009415AA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710D7" w:rsidRPr="009415AA" w:rsidRDefault="007710D7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710D7" w:rsidRPr="009415AA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Тариф</w:t>
            </w:r>
          </w:p>
          <w:p w:rsidR="007710D7" w:rsidRPr="009415AA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(цена),</w:t>
            </w:r>
          </w:p>
          <w:p w:rsidR="007710D7" w:rsidRPr="009415AA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руб.</w:t>
            </w:r>
          </w:p>
        </w:tc>
      </w:tr>
      <w:tr w:rsidR="002E5A81" w:rsidRPr="009415AA" w:rsidTr="00375A69">
        <w:trPr>
          <w:trHeight w:val="578"/>
        </w:trPr>
        <w:tc>
          <w:tcPr>
            <w:tcW w:w="707" w:type="dxa"/>
            <w:vAlign w:val="center"/>
          </w:tcPr>
          <w:p w:rsidR="002E5A81" w:rsidRPr="009415AA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2E5A81" w:rsidRPr="009415AA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9415AA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2E5A81" w:rsidRPr="009415AA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9415AA">
              <w:rPr>
                <w:szCs w:val="28"/>
              </w:rPr>
              <w:t>Бесплатно</w:t>
            </w:r>
          </w:p>
        </w:tc>
      </w:tr>
      <w:tr w:rsidR="002E5A81" w:rsidRPr="009415AA" w:rsidTr="002E5A81">
        <w:trPr>
          <w:trHeight w:val="759"/>
        </w:trPr>
        <w:tc>
          <w:tcPr>
            <w:tcW w:w="707" w:type="dxa"/>
            <w:vAlign w:val="center"/>
          </w:tcPr>
          <w:p w:rsidR="002E5A81" w:rsidRPr="009415AA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2E5A81" w:rsidRPr="009415AA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9415AA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2E5A81" w:rsidRPr="009415AA" w:rsidRDefault="00013684" w:rsidP="0052664B">
            <w:pPr>
              <w:spacing w:line="320" w:lineRule="exact"/>
              <w:ind w:firstLine="69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2</w:t>
            </w:r>
            <w:r w:rsidR="009415AA">
              <w:rPr>
                <w:szCs w:val="28"/>
              </w:rPr>
              <w:t xml:space="preserve"> </w:t>
            </w:r>
            <w:r w:rsidR="0052664B" w:rsidRPr="009415AA">
              <w:rPr>
                <w:szCs w:val="28"/>
              </w:rPr>
              <w:t>564,1</w:t>
            </w:r>
            <w:r w:rsidR="00AA5855">
              <w:rPr>
                <w:szCs w:val="28"/>
              </w:rPr>
              <w:t>0</w:t>
            </w:r>
          </w:p>
        </w:tc>
      </w:tr>
      <w:tr w:rsidR="002E5A81" w:rsidRPr="009415AA" w:rsidTr="00375A69">
        <w:trPr>
          <w:trHeight w:val="513"/>
        </w:trPr>
        <w:tc>
          <w:tcPr>
            <w:tcW w:w="707" w:type="dxa"/>
            <w:vAlign w:val="center"/>
          </w:tcPr>
          <w:p w:rsidR="002E5A81" w:rsidRPr="009415AA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2E5A81" w:rsidRPr="009415AA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9415AA">
              <w:rPr>
                <w:szCs w:val="28"/>
              </w:rPr>
              <w:t>Перевозка тела (останков) умершего на кладбище</w:t>
            </w:r>
            <w:r w:rsidR="00D76314" w:rsidRPr="009415AA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2E5A81" w:rsidRPr="009415AA" w:rsidRDefault="0052664B" w:rsidP="00CA10B8">
            <w:pPr>
              <w:spacing w:line="320" w:lineRule="exact"/>
              <w:ind w:firstLine="24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2</w:t>
            </w:r>
            <w:r w:rsidR="009415AA">
              <w:rPr>
                <w:szCs w:val="28"/>
              </w:rPr>
              <w:t xml:space="preserve"> </w:t>
            </w:r>
            <w:r w:rsidRPr="009415AA">
              <w:rPr>
                <w:szCs w:val="28"/>
              </w:rPr>
              <w:t>128,85</w:t>
            </w:r>
          </w:p>
        </w:tc>
      </w:tr>
      <w:tr w:rsidR="002E5A81" w:rsidRPr="009415AA" w:rsidTr="00375A69">
        <w:trPr>
          <w:trHeight w:val="549"/>
        </w:trPr>
        <w:tc>
          <w:tcPr>
            <w:tcW w:w="707" w:type="dxa"/>
            <w:vAlign w:val="center"/>
          </w:tcPr>
          <w:p w:rsidR="002E5A81" w:rsidRPr="009415AA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2E5A81" w:rsidRPr="009415AA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9415AA">
              <w:rPr>
                <w:szCs w:val="28"/>
              </w:rPr>
              <w:t>Погребение</w:t>
            </w:r>
            <w:r w:rsidR="00D76314" w:rsidRPr="009415AA"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2E5A81" w:rsidRPr="009415AA" w:rsidRDefault="0052664B" w:rsidP="0052664B">
            <w:pPr>
              <w:spacing w:line="320" w:lineRule="exact"/>
              <w:ind w:firstLine="24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3</w:t>
            </w:r>
            <w:r w:rsidR="009415AA">
              <w:rPr>
                <w:szCs w:val="28"/>
              </w:rPr>
              <w:t xml:space="preserve"> </w:t>
            </w:r>
            <w:r w:rsidRPr="009415AA">
              <w:rPr>
                <w:szCs w:val="28"/>
              </w:rPr>
              <w:t>100,53</w:t>
            </w:r>
          </w:p>
        </w:tc>
      </w:tr>
      <w:tr w:rsidR="005C04D9" w:rsidRPr="009415AA" w:rsidTr="00375A69">
        <w:trPr>
          <w:trHeight w:val="699"/>
        </w:trPr>
        <w:tc>
          <w:tcPr>
            <w:tcW w:w="707" w:type="dxa"/>
          </w:tcPr>
          <w:p w:rsidR="005C04D9" w:rsidRPr="009415AA" w:rsidRDefault="005C04D9" w:rsidP="00DF73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5C04D9" w:rsidRPr="009415AA" w:rsidRDefault="005C04D9" w:rsidP="00D76314">
            <w:pPr>
              <w:spacing w:line="320" w:lineRule="exact"/>
              <w:rPr>
                <w:szCs w:val="28"/>
              </w:rPr>
            </w:pPr>
            <w:r w:rsidRPr="009415AA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5C04D9" w:rsidRPr="009415AA" w:rsidRDefault="0052664B" w:rsidP="007532E3">
            <w:pPr>
              <w:spacing w:line="320" w:lineRule="exact"/>
              <w:ind w:firstLine="24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7</w:t>
            </w:r>
            <w:r w:rsidR="009415AA">
              <w:rPr>
                <w:szCs w:val="28"/>
              </w:rPr>
              <w:t xml:space="preserve"> </w:t>
            </w:r>
            <w:r w:rsidRPr="009415AA">
              <w:rPr>
                <w:szCs w:val="28"/>
              </w:rPr>
              <w:t>793,48</w:t>
            </w:r>
          </w:p>
        </w:tc>
      </w:tr>
    </w:tbl>
    <w:p w:rsidR="007710D7" w:rsidRPr="009415AA" w:rsidRDefault="007710D7" w:rsidP="006E21CF">
      <w:pPr>
        <w:ind w:left="4820"/>
        <w:jc w:val="center"/>
        <w:rPr>
          <w:szCs w:val="28"/>
        </w:rPr>
      </w:pPr>
    </w:p>
    <w:sectPr w:rsidR="007710D7" w:rsidRPr="009415AA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multilevel"/>
    <w:tmpl w:val="1F9E3C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F58F5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9"/>
  </w:num>
  <w:num w:numId="13">
    <w:abstractNumId w:val="3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15AD1"/>
    <w:rsid w:val="00002565"/>
    <w:rsid w:val="0001043F"/>
    <w:rsid w:val="000132A5"/>
    <w:rsid w:val="00013684"/>
    <w:rsid w:val="00014AD6"/>
    <w:rsid w:val="00014DE7"/>
    <w:rsid w:val="000227ED"/>
    <w:rsid w:val="00023F02"/>
    <w:rsid w:val="00032552"/>
    <w:rsid w:val="0003434A"/>
    <w:rsid w:val="00052720"/>
    <w:rsid w:val="00060C79"/>
    <w:rsid w:val="000668F0"/>
    <w:rsid w:val="000677AC"/>
    <w:rsid w:val="000678A7"/>
    <w:rsid w:val="00085F7D"/>
    <w:rsid w:val="00093403"/>
    <w:rsid w:val="00095A50"/>
    <w:rsid w:val="000A7CE5"/>
    <w:rsid w:val="000C6155"/>
    <w:rsid w:val="000D76F2"/>
    <w:rsid w:val="000F04A2"/>
    <w:rsid w:val="00110800"/>
    <w:rsid w:val="001223F0"/>
    <w:rsid w:val="00127DDD"/>
    <w:rsid w:val="00142445"/>
    <w:rsid w:val="00144B7E"/>
    <w:rsid w:val="001455E6"/>
    <w:rsid w:val="001501C3"/>
    <w:rsid w:val="00165873"/>
    <w:rsid w:val="001707AB"/>
    <w:rsid w:val="00170A83"/>
    <w:rsid w:val="00177F46"/>
    <w:rsid w:val="00180051"/>
    <w:rsid w:val="00185511"/>
    <w:rsid w:val="001A1D25"/>
    <w:rsid w:val="001A4BD8"/>
    <w:rsid w:val="001A65BE"/>
    <w:rsid w:val="001B0D15"/>
    <w:rsid w:val="001B26A0"/>
    <w:rsid w:val="001B4430"/>
    <w:rsid w:val="001B4EFB"/>
    <w:rsid w:val="001B7DA2"/>
    <w:rsid w:val="001C21AB"/>
    <w:rsid w:val="001D1FE8"/>
    <w:rsid w:val="001D5DB9"/>
    <w:rsid w:val="001D76DD"/>
    <w:rsid w:val="001E5108"/>
    <w:rsid w:val="001E731D"/>
    <w:rsid w:val="001F68AB"/>
    <w:rsid w:val="0020217F"/>
    <w:rsid w:val="002077AA"/>
    <w:rsid w:val="00207F1A"/>
    <w:rsid w:val="00215778"/>
    <w:rsid w:val="002214D1"/>
    <w:rsid w:val="002232A4"/>
    <w:rsid w:val="002308C0"/>
    <w:rsid w:val="002333DE"/>
    <w:rsid w:val="0023754A"/>
    <w:rsid w:val="0023756D"/>
    <w:rsid w:val="002402EF"/>
    <w:rsid w:val="002421C2"/>
    <w:rsid w:val="0024529F"/>
    <w:rsid w:val="00257F12"/>
    <w:rsid w:val="00263ADC"/>
    <w:rsid w:val="00266697"/>
    <w:rsid w:val="0027514B"/>
    <w:rsid w:val="00280F40"/>
    <w:rsid w:val="00292CEB"/>
    <w:rsid w:val="00293B64"/>
    <w:rsid w:val="00296950"/>
    <w:rsid w:val="002A0135"/>
    <w:rsid w:val="002D2FA6"/>
    <w:rsid w:val="002D6C97"/>
    <w:rsid w:val="002E5A81"/>
    <w:rsid w:val="002F692B"/>
    <w:rsid w:val="00315AD1"/>
    <w:rsid w:val="003170E8"/>
    <w:rsid w:val="003244B3"/>
    <w:rsid w:val="0032694B"/>
    <w:rsid w:val="00327432"/>
    <w:rsid w:val="00327C95"/>
    <w:rsid w:val="003526E3"/>
    <w:rsid w:val="0037479D"/>
    <w:rsid w:val="00375A69"/>
    <w:rsid w:val="00377F1B"/>
    <w:rsid w:val="0038690D"/>
    <w:rsid w:val="00386B41"/>
    <w:rsid w:val="003872FD"/>
    <w:rsid w:val="00387E6A"/>
    <w:rsid w:val="003909F7"/>
    <w:rsid w:val="00397122"/>
    <w:rsid w:val="003A455B"/>
    <w:rsid w:val="003A75C6"/>
    <w:rsid w:val="003C16FF"/>
    <w:rsid w:val="003C25A0"/>
    <w:rsid w:val="003C270E"/>
    <w:rsid w:val="003C694A"/>
    <w:rsid w:val="003D16A4"/>
    <w:rsid w:val="003D6E97"/>
    <w:rsid w:val="003F0056"/>
    <w:rsid w:val="003F251B"/>
    <w:rsid w:val="003F58DD"/>
    <w:rsid w:val="00401701"/>
    <w:rsid w:val="00412CBC"/>
    <w:rsid w:val="00416049"/>
    <w:rsid w:val="00420D75"/>
    <w:rsid w:val="00434F02"/>
    <w:rsid w:val="0044211E"/>
    <w:rsid w:val="004448F9"/>
    <w:rsid w:val="00452B60"/>
    <w:rsid w:val="004675CC"/>
    <w:rsid w:val="00470AF4"/>
    <w:rsid w:val="00475F04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C78F3"/>
    <w:rsid w:val="004D27C7"/>
    <w:rsid w:val="004E00ED"/>
    <w:rsid w:val="004E6CD8"/>
    <w:rsid w:val="005004FF"/>
    <w:rsid w:val="0051139F"/>
    <w:rsid w:val="00517AB6"/>
    <w:rsid w:val="0052664B"/>
    <w:rsid w:val="00527760"/>
    <w:rsid w:val="005432A8"/>
    <w:rsid w:val="0055479E"/>
    <w:rsid w:val="00560FC7"/>
    <w:rsid w:val="005612B8"/>
    <w:rsid w:val="0057239F"/>
    <w:rsid w:val="00573E2B"/>
    <w:rsid w:val="00575CAB"/>
    <w:rsid w:val="0057729A"/>
    <w:rsid w:val="00583BED"/>
    <w:rsid w:val="00590BEC"/>
    <w:rsid w:val="005A032C"/>
    <w:rsid w:val="005C04D9"/>
    <w:rsid w:val="005D76F9"/>
    <w:rsid w:val="005E2529"/>
    <w:rsid w:val="005E3021"/>
    <w:rsid w:val="005E4A13"/>
    <w:rsid w:val="005E7892"/>
    <w:rsid w:val="005F2C43"/>
    <w:rsid w:val="00605061"/>
    <w:rsid w:val="00611526"/>
    <w:rsid w:val="00627930"/>
    <w:rsid w:val="00640981"/>
    <w:rsid w:val="00640BBA"/>
    <w:rsid w:val="00641963"/>
    <w:rsid w:val="00654385"/>
    <w:rsid w:val="00691D52"/>
    <w:rsid w:val="0069457C"/>
    <w:rsid w:val="006A2FE8"/>
    <w:rsid w:val="006A739A"/>
    <w:rsid w:val="006C231E"/>
    <w:rsid w:val="006D0961"/>
    <w:rsid w:val="006E09F9"/>
    <w:rsid w:val="006E21CF"/>
    <w:rsid w:val="006F4A8E"/>
    <w:rsid w:val="006F50BD"/>
    <w:rsid w:val="006F6F0E"/>
    <w:rsid w:val="0070081E"/>
    <w:rsid w:val="00705DEB"/>
    <w:rsid w:val="007132FD"/>
    <w:rsid w:val="00716A9F"/>
    <w:rsid w:val="00716AE4"/>
    <w:rsid w:val="00721B77"/>
    <w:rsid w:val="00733470"/>
    <w:rsid w:val="007353C9"/>
    <w:rsid w:val="00745B08"/>
    <w:rsid w:val="00746717"/>
    <w:rsid w:val="00746D66"/>
    <w:rsid w:val="007532E3"/>
    <w:rsid w:val="00754B7D"/>
    <w:rsid w:val="00756C7B"/>
    <w:rsid w:val="00765301"/>
    <w:rsid w:val="007710D7"/>
    <w:rsid w:val="00771868"/>
    <w:rsid w:val="00775AED"/>
    <w:rsid w:val="007779CC"/>
    <w:rsid w:val="00794B36"/>
    <w:rsid w:val="00797033"/>
    <w:rsid w:val="007A53DD"/>
    <w:rsid w:val="007B09E4"/>
    <w:rsid w:val="007C0A35"/>
    <w:rsid w:val="007C3EFC"/>
    <w:rsid w:val="007C770A"/>
    <w:rsid w:val="007D6F1F"/>
    <w:rsid w:val="007E09B8"/>
    <w:rsid w:val="007E0CED"/>
    <w:rsid w:val="008037AB"/>
    <w:rsid w:val="0081199B"/>
    <w:rsid w:val="00811A27"/>
    <w:rsid w:val="008136E6"/>
    <w:rsid w:val="008173A0"/>
    <w:rsid w:val="00823330"/>
    <w:rsid w:val="00824895"/>
    <w:rsid w:val="00827670"/>
    <w:rsid w:val="0083323D"/>
    <w:rsid w:val="00853469"/>
    <w:rsid w:val="008661EA"/>
    <w:rsid w:val="00872845"/>
    <w:rsid w:val="00890478"/>
    <w:rsid w:val="00890B72"/>
    <w:rsid w:val="00892CC7"/>
    <w:rsid w:val="008951D7"/>
    <w:rsid w:val="008B2F59"/>
    <w:rsid w:val="008C0D38"/>
    <w:rsid w:val="008E075A"/>
    <w:rsid w:val="008E3EF4"/>
    <w:rsid w:val="008F246D"/>
    <w:rsid w:val="009040CD"/>
    <w:rsid w:val="009165D3"/>
    <w:rsid w:val="00932E33"/>
    <w:rsid w:val="0093593A"/>
    <w:rsid w:val="009415AA"/>
    <w:rsid w:val="00953E44"/>
    <w:rsid w:val="0097033A"/>
    <w:rsid w:val="0099412E"/>
    <w:rsid w:val="009943A9"/>
    <w:rsid w:val="009A1269"/>
    <w:rsid w:val="009B0C8C"/>
    <w:rsid w:val="009C5B7B"/>
    <w:rsid w:val="009C5E7D"/>
    <w:rsid w:val="009C6DA6"/>
    <w:rsid w:val="009D0611"/>
    <w:rsid w:val="009D497A"/>
    <w:rsid w:val="009E2E09"/>
    <w:rsid w:val="009E3857"/>
    <w:rsid w:val="009E47CF"/>
    <w:rsid w:val="009F1A26"/>
    <w:rsid w:val="009F7999"/>
    <w:rsid w:val="00A02662"/>
    <w:rsid w:val="00A102FD"/>
    <w:rsid w:val="00A20183"/>
    <w:rsid w:val="00A559A4"/>
    <w:rsid w:val="00A614BE"/>
    <w:rsid w:val="00A711B8"/>
    <w:rsid w:val="00A80463"/>
    <w:rsid w:val="00A94B63"/>
    <w:rsid w:val="00A968E5"/>
    <w:rsid w:val="00AA5855"/>
    <w:rsid w:val="00AA5F91"/>
    <w:rsid w:val="00AB154A"/>
    <w:rsid w:val="00AC11BC"/>
    <w:rsid w:val="00AC655E"/>
    <w:rsid w:val="00AE3C77"/>
    <w:rsid w:val="00AF51FA"/>
    <w:rsid w:val="00AF6581"/>
    <w:rsid w:val="00B03C13"/>
    <w:rsid w:val="00B04024"/>
    <w:rsid w:val="00B04E30"/>
    <w:rsid w:val="00B10D3D"/>
    <w:rsid w:val="00B20D87"/>
    <w:rsid w:val="00B35051"/>
    <w:rsid w:val="00B6016F"/>
    <w:rsid w:val="00B61FC3"/>
    <w:rsid w:val="00B63777"/>
    <w:rsid w:val="00B6704E"/>
    <w:rsid w:val="00B67260"/>
    <w:rsid w:val="00B86E62"/>
    <w:rsid w:val="00B906F9"/>
    <w:rsid w:val="00B91801"/>
    <w:rsid w:val="00B95FE4"/>
    <w:rsid w:val="00BB5F44"/>
    <w:rsid w:val="00BC5A03"/>
    <w:rsid w:val="00BD302B"/>
    <w:rsid w:val="00BE44E1"/>
    <w:rsid w:val="00C2187D"/>
    <w:rsid w:val="00C30CB8"/>
    <w:rsid w:val="00C44863"/>
    <w:rsid w:val="00C50047"/>
    <w:rsid w:val="00C53E27"/>
    <w:rsid w:val="00C62904"/>
    <w:rsid w:val="00C62E4B"/>
    <w:rsid w:val="00C63513"/>
    <w:rsid w:val="00C75E63"/>
    <w:rsid w:val="00C760FD"/>
    <w:rsid w:val="00C81959"/>
    <w:rsid w:val="00C81E8D"/>
    <w:rsid w:val="00CA10B8"/>
    <w:rsid w:val="00CA274C"/>
    <w:rsid w:val="00CA38B9"/>
    <w:rsid w:val="00CA75A3"/>
    <w:rsid w:val="00CB22E2"/>
    <w:rsid w:val="00CB25EF"/>
    <w:rsid w:val="00CB4A38"/>
    <w:rsid w:val="00CC55DA"/>
    <w:rsid w:val="00CD2B0E"/>
    <w:rsid w:val="00CF0777"/>
    <w:rsid w:val="00CF51C9"/>
    <w:rsid w:val="00CF534F"/>
    <w:rsid w:val="00CF7AB0"/>
    <w:rsid w:val="00D02F7C"/>
    <w:rsid w:val="00D06172"/>
    <w:rsid w:val="00D178CE"/>
    <w:rsid w:val="00D24304"/>
    <w:rsid w:val="00D42038"/>
    <w:rsid w:val="00D47AD6"/>
    <w:rsid w:val="00D5764E"/>
    <w:rsid w:val="00D60C22"/>
    <w:rsid w:val="00D76314"/>
    <w:rsid w:val="00D820A3"/>
    <w:rsid w:val="00D843D8"/>
    <w:rsid w:val="00D873AE"/>
    <w:rsid w:val="00D87CBB"/>
    <w:rsid w:val="00D913A7"/>
    <w:rsid w:val="00DA4AAF"/>
    <w:rsid w:val="00DC7314"/>
    <w:rsid w:val="00DD4506"/>
    <w:rsid w:val="00DF26B2"/>
    <w:rsid w:val="00DF7D58"/>
    <w:rsid w:val="00E010B2"/>
    <w:rsid w:val="00E0168A"/>
    <w:rsid w:val="00E06F9A"/>
    <w:rsid w:val="00E20991"/>
    <w:rsid w:val="00E21348"/>
    <w:rsid w:val="00E4101F"/>
    <w:rsid w:val="00E4361B"/>
    <w:rsid w:val="00E450C2"/>
    <w:rsid w:val="00E51556"/>
    <w:rsid w:val="00E52F12"/>
    <w:rsid w:val="00E623BB"/>
    <w:rsid w:val="00E82F52"/>
    <w:rsid w:val="00E90CE8"/>
    <w:rsid w:val="00E96FC5"/>
    <w:rsid w:val="00EB32A5"/>
    <w:rsid w:val="00EB3438"/>
    <w:rsid w:val="00EC43A4"/>
    <w:rsid w:val="00EC4B2C"/>
    <w:rsid w:val="00ED4403"/>
    <w:rsid w:val="00ED5273"/>
    <w:rsid w:val="00F02799"/>
    <w:rsid w:val="00F217EB"/>
    <w:rsid w:val="00F22916"/>
    <w:rsid w:val="00F23665"/>
    <w:rsid w:val="00F32DD9"/>
    <w:rsid w:val="00F54F42"/>
    <w:rsid w:val="00F613BA"/>
    <w:rsid w:val="00F679E7"/>
    <w:rsid w:val="00F723B4"/>
    <w:rsid w:val="00F72992"/>
    <w:rsid w:val="00F8022D"/>
    <w:rsid w:val="00F8644E"/>
    <w:rsid w:val="00F932F4"/>
    <w:rsid w:val="00FA4BA0"/>
    <w:rsid w:val="00FC0423"/>
    <w:rsid w:val="00FC211E"/>
    <w:rsid w:val="00FC4463"/>
    <w:rsid w:val="00FC4F60"/>
    <w:rsid w:val="00FC75C9"/>
    <w:rsid w:val="00FD216E"/>
    <w:rsid w:val="00FD579F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  <w:style w:type="character" w:customStyle="1" w:styleId="a8">
    <w:name w:val="Сравнение редакций. Добавленный фрагмент"/>
    <w:uiPriority w:val="99"/>
    <w:rsid w:val="006E21CF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9CB93DA-95D8-47B0-8B36-460174A6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1130</TotalTime>
  <Pages>3</Pages>
  <Words>454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PetropavlovaNA</cp:lastModifiedBy>
  <cp:revision>194</cp:revision>
  <cp:lastPrinted>2023-02-03T11:42:00Z</cp:lastPrinted>
  <dcterms:created xsi:type="dcterms:W3CDTF">2009-07-16T10:06:00Z</dcterms:created>
  <dcterms:modified xsi:type="dcterms:W3CDTF">2023-02-06T05:04:00Z</dcterms:modified>
</cp:coreProperties>
</file>