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AF7B2F" w:rsidP="0020348A">
            <w:pPr>
              <w:suppressAutoHyphens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040377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6B1EFD">
              <w:t>1</w:t>
            </w:r>
            <w:r w:rsidR="000E2EFE">
              <w:t xml:space="preserve"> квартал 20</w:t>
            </w:r>
            <w:r w:rsidR="00810A70">
              <w:t>2</w:t>
            </w:r>
            <w:r w:rsidR="006B1EFD">
              <w:t>4</w:t>
            </w:r>
            <w:r w:rsidR="000E2EFE">
              <w:t xml:space="preserve"> года</w:t>
            </w:r>
          </w:p>
          <w:p w:rsidR="0037146C" w:rsidRPr="004702A9" w:rsidRDefault="0037146C" w:rsidP="00040377">
            <w:pPr>
              <w:suppressAutoHyphens/>
              <w:jc w:val="both"/>
            </w:pPr>
          </w:p>
        </w:tc>
      </w:tr>
    </w:tbl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 xml:space="preserve">, </w:t>
      </w:r>
      <w:proofErr w:type="gramStart"/>
      <w:r w:rsidR="00843A50">
        <w:t>утвержд</w:t>
      </w:r>
      <w:r w:rsidR="00B155CF">
        <w:t>е</w:t>
      </w:r>
      <w:r w:rsidR="00843A50">
        <w:t>н</w:t>
      </w:r>
      <w:r w:rsidR="00D73997">
        <w:t>ной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F26BA2">
        <w:t> </w:t>
      </w:r>
      <w:r w:rsidR="00E86804">
        <w:t>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от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="00AC20AD">
        <w:t xml:space="preserve">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>,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F26BA2" w:rsidRDefault="00C65270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6B1EFD">
        <w:t>1</w:t>
      </w:r>
      <w:r w:rsidR="00F26BA2">
        <w:t xml:space="preserve"> квартал </w:t>
      </w:r>
      <w:r w:rsidR="002A75C6" w:rsidRPr="0005659B">
        <w:t>20</w:t>
      </w:r>
      <w:r w:rsidR="00E86804" w:rsidRPr="0005659B">
        <w:t>2</w:t>
      </w:r>
      <w:r w:rsidR="006B1EFD">
        <w:t>4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для </w:t>
      </w:r>
      <w:r w:rsidR="00996D3F" w:rsidRPr="0005659B">
        <w:t>молодых семей</w:t>
      </w:r>
      <w:r w:rsidR="0018609C" w:rsidRPr="0005659B">
        <w:t xml:space="preserve"> и компенсации молодым семьям при </w:t>
      </w:r>
      <w:r w:rsidR="0018609C" w:rsidRPr="0005659B">
        <w:lastRenderedPageBreak/>
        <w:t>рождении (усыновлении) ребенка</w:t>
      </w:r>
      <w:r w:rsidR="000E2EFE" w:rsidRPr="0005659B">
        <w:t xml:space="preserve">, </w:t>
      </w:r>
      <w:r w:rsidR="00996D3F" w:rsidRPr="0005659B">
        <w:t>участников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>бюджета,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F26BA2">
        <w:t>50</w:t>
      </w:r>
      <w:r w:rsidR="000A33D3" w:rsidRPr="0005659B">
        <w:t>000</w:t>
      </w:r>
      <w:r w:rsidR="00AC14A8" w:rsidRPr="0005659B">
        <w:t xml:space="preserve"> (</w:t>
      </w:r>
      <w:r w:rsidR="00F26BA2">
        <w:t>пятьдесят</w:t>
      </w:r>
      <w:r w:rsidR="00E86804" w:rsidRPr="0005659B">
        <w:t xml:space="preserve"> тысяч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05659B" w:rsidRPr="0005659B">
        <w:t>а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  </w:t>
      </w:r>
      <w:r w:rsidR="00FA30CA" w:rsidRPr="0005659B">
        <w:t xml:space="preserve"> </w:t>
      </w:r>
      <w:r w:rsidR="0019040B" w:rsidRPr="0005659B">
        <w:t xml:space="preserve">  </w:t>
      </w:r>
      <w:r w:rsidR="0005659B" w:rsidRPr="0005659B">
        <w:t xml:space="preserve"> 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     </w:t>
      </w:r>
      <w:r w:rsidR="0019040B" w:rsidRPr="0005659B">
        <w:t xml:space="preserve">  </w:t>
      </w:r>
      <w:r w:rsidR="0081122D" w:rsidRPr="0005659B">
        <w:t xml:space="preserve">      </w:t>
      </w:r>
      <w:proofErr w:type="spellStart"/>
      <w:r w:rsidR="00427812" w:rsidRPr="0005659B">
        <w:t>А.</w:t>
      </w:r>
      <w:r w:rsidR="0005659B" w:rsidRPr="0005659B">
        <w:t>А.Прокудин</w:t>
      </w:r>
      <w:proofErr w:type="spellEnd"/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20348A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Мартьянова</w:t>
      </w:r>
      <w:r w:rsidR="00D83B34">
        <w:rPr>
          <w:szCs w:val="28"/>
        </w:rPr>
        <w:t xml:space="preserve"> </w:t>
      </w:r>
      <w:r w:rsidR="00F26BA2">
        <w:rPr>
          <w:szCs w:val="28"/>
        </w:rPr>
        <w:t>61459</w:t>
      </w: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</w:t>
      </w:r>
      <w:proofErr w:type="spellStart"/>
      <w:r w:rsidR="000F5389">
        <w:t>Кинель</w:t>
      </w:r>
      <w:proofErr w:type="spellEnd"/>
      <w:r w:rsidR="000F5389">
        <w:t xml:space="preserve">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6B1EFD">
        <w:t>1</w:t>
      </w:r>
      <w:r w:rsidR="00810A70">
        <w:t xml:space="preserve"> </w:t>
      </w:r>
      <w:r>
        <w:t>квартал 20</w:t>
      </w:r>
      <w:r w:rsidR="00810A70">
        <w:t>2</w:t>
      </w:r>
      <w:r w:rsidR="006B1EFD">
        <w:t>4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2835"/>
      </w:tblGrid>
      <w:tr w:rsidR="00C65270" w:rsidTr="00D33E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4526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Руководитель управления</w:t>
            </w:r>
          </w:p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экономического развития,</w:t>
            </w:r>
          </w:p>
          <w:p w:rsidR="007A4526" w:rsidRP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инвестиций  и потребительского рынка</w:t>
            </w:r>
            <w:r>
              <w:rPr>
                <w:szCs w:val="28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Default="007A4526" w:rsidP="00C65270">
            <w:pPr>
              <w:jc w:val="center"/>
            </w:pPr>
            <w:proofErr w:type="spellStart"/>
            <w:r>
              <w:t>Индерейкин</w:t>
            </w:r>
            <w:proofErr w:type="spellEnd"/>
            <w:r>
              <w:t xml:space="preserve"> А.Н.</w:t>
            </w:r>
          </w:p>
        </w:tc>
      </w:tr>
      <w:tr w:rsidR="00B45A88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7A4526" w:rsidRDefault="00B45A88" w:rsidP="00AE6C26">
            <w:pPr>
              <w:rPr>
                <w:szCs w:val="28"/>
              </w:rPr>
            </w:pPr>
            <w:r>
              <w:t>Начальник юридического отдела аппарата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Default="00B45A88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Default="00B45A88" w:rsidP="00C65270">
            <w:pPr>
              <w:jc w:val="center"/>
            </w:pPr>
            <w:proofErr w:type="spellStart"/>
            <w:r>
              <w:t>Галимова</w:t>
            </w:r>
            <w:proofErr w:type="spellEnd"/>
            <w:r>
              <w:t xml:space="preserve"> Н.Г.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0F" w:rsidRDefault="00C9430F">
      <w:r>
        <w:separator/>
      </w:r>
    </w:p>
  </w:endnote>
  <w:endnote w:type="continuationSeparator" w:id="0">
    <w:p w:rsidR="00C9430F" w:rsidRDefault="00C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0F" w:rsidRDefault="00C9430F">
      <w:r>
        <w:separator/>
      </w:r>
    </w:p>
  </w:footnote>
  <w:footnote w:type="continuationSeparator" w:id="0">
    <w:p w:rsidR="00C9430F" w:rsidRDefault="00C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0377"/>
    <w:rsid w:val="000461F7"/>
    <w:rsid w:val="0005659B"/>
    <w:rsid w:val="00062674"/>
    <w:rsid w:val="00064637"/>
    <w:rsid w:val="00072EA8"/>
    <w:rsid w:val="0008593E"/>
    <w:rsid w:val="00090C2C"/>
    <w:rsid w:val="00091C3C"/>
    <w:rsid w:val="0009671A"/>
    <w:rsid w:val="000A155B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0348A"/>
    <w:rsid w:val="0021508C"/>
    <w:rsid w:val="00222D8D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3198A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04C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785E"/>
    <w:rsid w:val="006B1BC2"/>
    <w:rsid w:val="006B1EFD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074B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27C21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43ED1"/>
    <w:rsid w:val="00A627AF"/>
    <w:rsid w:val="00A64CC5"/>
    <w:rsid w:val="00A71986"/>
    <w:rsid w:val="00A74D31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AF7B2F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87CE9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263BA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9430F"/>
    <w:rsid w:val="00CA0750"/>
    <w:rsid w:val="00CA68BD"/>
    <w:rsid w:val="00CA7EC5"/>
    <w:rsid w:val="00CB170E"/>
    <w:rsid w:val="00CC6570"/>
    <w:rsid w:val="00CF4172"/>
    <w:rsid w:val="00D04E52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6501B"/>
    <w:rsid w:val="00D67EE4"/>
    <w:rsid w:val="00D73997"/>
    <w:rsid w:val="00D81BAE"/>
    <w:rsid w:val="00D8341E"/>
    <w:rsid w:val="00D83B34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A"/>
    <w:rsid w:val="00EB701D"/>
    <w:rsid w:val="00ED1A9C"/>
    <w:rsid w:val="00EE0988"/>
    <w:rsid w:val="00F009C9"/>
    <w:rsid w:val="00F037DE"/>
    <w:rsid w:val="00F03ED5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1CA8-9515-4CC2-BAEF-2C6CE28F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User4</cp:lastModifiedBy>
  <cp:revision>2</cp:revision>
  <cp:lastPrinted>2024-01-22T09:22:00Z</cp:lastPrinted>
  <dcterms:created xsi:type="dcterms:W3CDTF">2024-01-24T11:30:00Z</dcterms:created>
  <dcterms:modified xsi:type="dcterms:W3CDTF">2024-01-24T11:30:00Z</dcterms:modified>
</cp:coreProperties>
</file>