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323333" w:rsidP="0020348A">
            <w:pPr>
              <w:suppressAutoHyphens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040377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D07A99">
              <w:t>2</w:t>
            </w:r>
            <w:r w:rsidR="000E2EFE">
              <w:t xml:space="preserve"> квартал 20</w:t>
            </w:r>
            <w:r w:rsidR="00810A70">
              <w:t>2</w:t>
            </w:r>
            <w:r w:rsidR="006B1EFD">
              <w:t>4</w:t>
            </w:r>
            <w:r w:rsidR="000E2EFE">
              <w:t xml:space="preserve"> года</w:t>
            </w:r>
          </w:p>
          <w:p w:rsidR="0037146C" w:rsidRPr="004702A9" w:rsidRDefault="0037146C" w:rsidP="00040377">
            <w:pPr>
              <w:suppressAutoHyphens/>
              <w:jc w:val="both"/>
            </w:pPr>
          </w:p>
        </w:tc>
      </w:tr>
    </w:tbl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>ной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F26BA2">
        <w:t> </w:t>
      </w:r>
      <w:r w:rsidR="00E86804">
        <w:t>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E74C43">
        <w:t>6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от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</w:t>
      </w:r>
      <w:proofErr w:type="gramEnd"/>
      <w:r w:rsidR="00AC20AD">
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>,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F26BA2" w:rsidRDefault="00C65270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A67AC2">
        <w:t>2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6B1EFD">
        <w:t>4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</w:t>
      </w:r>
      <w:r w:rsidR="0018609C" w:rsidRPr="0005659B">
        <w:lastRenderedPageBreak/>
        <w:t>рождении (усыновлении) ребенка</w:t>
      </w:r>
      <w:r w:rsidR="000E2EFE" w:rsidRPr="0005659B">
        <w:t xml:space="preserve">, </w:t>
      </w:r>
      <w:r w:rsidR="00996D3F" w:rsidRPr="0005659B">
        <w:t>участников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>бюджета,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F26BA2">
        <w:t>50</w:t>
      </w:r>
      <w:r w:rsidR="000A33D3" w:rsidRPr="0005659B">
        <w:t>000</w:t>
      </w:r>
      <w:r w:rsidR="00AC14A8" w:rsidRPr="0005659B">
        <w:t xml:space="preserve"> (</w:t>
      </w:r>
      <w:r w:rsidR="00F26BA2">
        <w:t>пятьдесят</w:t>
      </w:r>
      <w:r w:rsidR="00E86804" w:rsidRPr="0005659B">
        <w:t xml:space="preserve"> тысяч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05659B" w:rsidRPr="0005659B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  </w:t>
      </w:r>
      <w:r w:rsidR="00FA30CA" w:rsidRPr="0005659B">
        <w:t xml:space="preserve"> </w:t>
      </w:r>
      <w:r w:rsidR="0019040B" w:rsidRPr="0005659B">
        <w:t xml:space="preserve">  </w:t>
      </w:r>
      <w:r w:rsidR="0005659B" w:rsidRPr="0005659B">
        <w:t xml:space="preserve"> 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     </w:t>
      </w:r>
      <w:r w:rsidR="0019040B" w:rsidRPr="0005659B">
        <w:t xml:space="preserve">  </w:t>
      </w:r>
      <w:r w:rsidR="0081122D" w:rsidRPr="0005659B">
        <w:t xml:space="preserve">      </w:t>
      </w:r>
      <w:proofErr w:type="spellStart"/>
      <w:r w:rsidR="00427812" w:rsidRPr="0005659B">
        <w:t>А.</w:t>
      </w:r>
      <w:r w:rsidR="0005659B" w:rsidRPr="0005659B">
        <w:t>А.Прокудин</w:t>
      </w:r>
      <w:proofErr w:type="spellEnd"/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D83B34">
        <w:rPr>
          <w:szCs w:val="28"/>
        </w:rPr>
        <w:t xml:space="preserve"> </w:t>
      </w:r>
      <w:r w:rsidR="00F26BA2">
        <w:rPr>
          <w:szCs w:val="28"/>
        </w:rPr>
        <w:t>61459</w:t>
      </w: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</w:t>
      </w:r>
      <w:proofErr w:type="spellStart"/>
      <w:r w:rsidR="000F5389">
        <w:t>Кинель</w:t>
      </w:r>
      <w:proofErr w:type="spellEnd"/>
      <w:r w:rsidR="000F5389">
        <w:t xml:space="preserve">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A67AC2">
        <w:t>2</w:t>
      </w:r>
      <w:r w:rsidR="00810A70">
        <w:t xml:space="preserve"> </w:t>
      </w:r>
      <w:r>
        <w:t>квартал 20</w:t>
      </w:r>
      <w:r w:rsidR="00810A70">
        <w:t>2</w:t>
      </w:r>
      <w:r w:rsidR="006B1EFD">
        <w:t>4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2835"/>
      </w:tblGrid>
      <w:tr w:rsidR="00C65270" w:rsidTr="00D33E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4526" w:rsidRPr="00A67AC2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Pr="00A67AC2" w:rsidRDefault="007A4526" w:rsidP="00AE6C26">
            <w:pPr>
              <w:rPr>
                <w:sz w:val="24"/>
                <w:szCs w:val="24"/>
              </w:rPr>
            </w:pPr>
            <w:r w:rsidRPr="00A67AC2">
              <w:rPr>
                <w:sz w:val="24"/>
                <w:szCs w:val="24"/>
              </w:rPr>
              <w:t>Руководитель управления</w:t>
            </w:r>
          </w:p>
          <w:p w:rsidR="007A4526" w:rsidRPr="00A67AC2" w:rsidRDefault="007A4526" w:rsidP="00AE6C26">
            <w:pPr>
              <w:rPr>
                <w:sz w:val="24"/>
                <w:szCs w:val="24"/>
              </w:rPr>
            </w:pPr>
            <w:r w:rsidRPr="00A67AC2">
              <w:rPr>
                <w:sz w:val="24"/>
                <w:szCs w:val="24"/>
              </w:rPr>
              <w:t>экономического развития,</w:t>
            </w:r>
          </w:p>
          <w:p w:rsidR="007A4526" w:rsidRPr="00A67AC2" w:rsidRDefault="007A4526" w:rsidP="00AE6C26">
            <w:pPr>
              <w:rPr>
                <w:sz w:val="24"/>
                <w:szCs w:val="24"/>
              </w:rPr>
            </w:pPr>
            <w:r w:rsidRPr="00A67AC2">
              <w:rPr>
                <w:sz w:val="24"/>
                <w:szCs w:val="24"/>
              </w:rPr>
              <w:t>инвестиций  и потребительского рынка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Pr="00A67AC2" w:rsidRDefault="007A4526" w:rsidP="00C6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Pr="00A67AC2" w:rsidRDefault="00A67AC2" w:rsidP="00A67AC2">
            <w:pPr>
              <w:jc w:val="center"/>
              <w:rPr>
                <w:sz w:val="24"/>
                <w:szCs w:val="24"/>
              </w:rPr>
            </w:pPr>
            <w:proofErr w:type="spellStart"/>
            <w:r w:rsidRPr="00A67AC2">
              <w:rPr>
                <w:sz w:val="24"/>
                <w:szCs w:val="24"/>
              </w:rPr>
              <w:t>А.Н.</w:t>
            </w:r>
            <w:r w:rsidR="007A4526" w:rsidRPr="00A67AC2">
              <w:rPr>
                <w:sz w:val="24"/>
                <w:szCs w:val="24"/>
              </w:rPr>
              <w:t>Индерейкин</w:t>
            </w:r>
            <w:proofErr w:type="spellEnd"/>
            <w:r w:rsidR="007A4526" w:rsidRPr="00A67AC2">
              <w:rPr>
                <w:sz w:val="24"/>
                <w:szCs w:val="24"/>
              </w:rPr>
              <w:t xml:space="preserve"> </w:t>
            </w:r>
          </w:p>
        </w:tc>
      </w:tr>
      <w:tr w:rsidR="00B45A88" w:rsidRPr="00A67AC2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A67AC2" w:rsidRDefault="0069401B" w:rsidP="0069401B">
            <w:pPr>
              <w:rPr>
                <w:sz w:val="24"/>
                <w:szCs w:val="24"/>
              </w:rPr>
            </w:pPr>
            <w:r w:rsidRPr="0069401B">
              <w:rPr>
                <w:sz w:val="24"/>
                <w:szCs w:val="24"/>
              </w:rPr>
              <w:t>Главный специалист правового отдела администрации</w:t>
            </w:r>
            <w:r w:rsidRPr="0069401B">
              <w:rPr>
                <w:sz w:val="24"/>
                <w:szCs w:val="24"/>
              </w:rPr>
              <w:tab/>
            </w:r>
            <w:r w:rsidRPr="0069401B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A67AC2" w:rsidRDefault="00B45A88" w:rsidP="00C6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A67AC2" w:rsidRDefault="0069401B" w:rsidP="0069401B">
            <w:pPr>
              <w:jc w:val="center"/>
              <w:rPr>
                <w:sz w:val="24"/>
                <w:szCs w:val="24"/>
              </w:rPr>
            </w:pPr>
            <w:r w:rsidRPr="0069401B">
              <w:rPr>
                <w:sz w:val="24"/>
                <w:szCs w:val="24"/>
              </w:rPr>
              <w:t xml:space="preserve">О.В. </w:t>
            </w:r>
            <w:proofErr w:type="spellStart"/>
            <w:r w:rsidRPr="0069401B">
              <w:rPr>
                <w:sz w:val="24"/>
                <w:szCs w:val="24"/>
              </w:rPr>
              <w:t>Маштакова</w:t>
            </w:r>
            <w:proofErr w:type="spellEnd"/>
            <w:r w:rsidRPr="00A67AC2">
              <w:rPr>
                <w:sz w:val="24"/>
                <w:szCs w:val="24"/>
              </w:rPr>
              <w:t xml:space="preserve"> 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85" w:rsidRDefault="00083885">
      <w:r>
        <w:separator/>
      </w:r>
    </w:p>
  </w:endnote>
  <w:endnote w:type="continuationSeparator" w:id="0">
    <w:p w:rsidR="00083885" w:rsidRDefault="0008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85" w:rsidRDefault="00083885">
      <w:r>
        <w:separator/>
      </w:r>
    </w:p>
  </w:footnote>
  <w:footnote w:type="continuationSeparator" w:id="0">
    <w:p w:rsidR="00083885" w:rsidRDefault="0008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0377"/>
    <w:rsid w:val="000461F7"/>
    <w:rsid w:val="0005659B"/>
    <w:rsid w:val="00062674"/>
    <w:rsid w:val="00064637"/>
    <w:rsid w:val="00072EA8"/>
    <w:rsid w:val="00083885"/>
    <w:rsid w:val="0008593E"/>
    <w:rsid w:val="00090C2C"/>
    <w:rsid w:val="00091C3C"/>
    <w:rsid w:val="0009671A"/>
    <w:rsid w:val="000A155B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23333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71D8"/>
    <w:rsid w:val="003B72BE"/>
    <w:rsid w:val="003B7ADD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401B"/>
    <w:rsid w:val="0069785E"/>
    <w:rsid w:val="006B1BC2"/>
    <w:rsid w:val="006B1EFD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E641B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67AC2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263BA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9430F"/>
    <w:rsid w:val="00CA0750"/>
    <w:rsid w:val="00CA68BD"/>
    <w:rsid w:val="00CA7EC5"/>
    <w:rsid w:val="00CB170E"/>
    <w:rsid w:val="00CC6570"/>
    <w:rsid w:val="00CF4172"/>
    <w:rsid w:val="00D04E52"/>
    <w:rsid w:val="00D07A99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4C43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A"/>
    <w:rsid w:val="00EB701D"/>
    <w:rsid w:val="00ED1A9C"/>
    <w:rsid w:val="00EE0988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E37E-2EDF-4A9F-A608-D2F3F17C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3</Pages>
  <Words>282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2024-04-23T05:53:00Z</cp:lastPrinted>
  <dcterms:created xsi:type="dcterms:W3CDTF">2024-04-23T05:54:00Z</dcterms:created>
  <dcterms:modified xsi:type="dcterms:W3CDTF">2024-04-23T05:54:00Z</dcterms:modified>
</cp:coreProperties>
</file>