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757CA" w14:textId="77777777" w:rsidR="00F86B48" w:rsidRDefault="00F86B48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54"/>
      </w:tblGrid>
      <w:tr w:rsidR="00F86B48" w:rsidRPr="006239BD" w14:paraId="1342A7B2" w14:textId="77777777" w:rsidTr="00142B9A">
        <w:tc>
          <w:tcPr>
            <w:tcW w:w="4678" w:type="dxa"/>
          </w:tcPr>
          <w:p w14:paraId="3D6FC550" w14:textId="77777777" w:rsidR="00F86B48" w:rsidRDefault="00F86B48" w:rsidP="00142B9A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14:paraId="03F15B3E" w14:textId="77777777" w:rsidR="00F86B48" w:rsidRDefault="00F86B48" w:rsidP="00142B9A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14:paraId="5D461072" w14:textId="77777777" w:rsidR="00F86B48" w:rsidRPr="006239BD" w:rsidRDefault="00F86B48" w:rsidP="00142B9A">
            <w:pPr>
              <w:ind w:left="34"/>
              <w:jc w:val="center"/>
              <w:rPr>
                <w:sz w:val="16"/>
                <w:szCs w:val="16"/>
              </w:rPr>
            </w:pPr>
          </w:p>
          <w:p w14:paraId="63F1C4B9" w14:textId="77777777" w:rsidR="00F86B48" w:rsidRDefault="00F86B48" w:rsidP="00142B9A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14:paraId="4D14C8D8" w14:textId="77777777" w:rsidR="00F86B48" w:rsidRDefault="00F86B48" w:rsidP="00142B9A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городского округа Кинель</w:t>
            </w:r>
          </w:p>
          <w:p w14:paraId="54D08B33" w14:textId="77777777" w:rsidR="00D20303" w:rsidRPr="006239BD" w:rsidRDefault="00D20303" w:rsidP="00142B9A">
            <w:pPr>
              <w:ind w:left="34"/>
              <w:jc w:val="center"/>
              <w:rPr>
                <w:sz w:val="16"/>
                <w:szCs w:val="16"/>
              </w:rPr>
            </w:pPr>
          </w:p>
          <w:p w14:paraId="3169E5EE" w14:textId="6AC88A51" w:rsidR="00F86B48" w:rsidRDefault="00D20303" w:rsidP="00142B9A">
            <w:pPr>
              <w:ind w:left="34"/>
              <w:jc w:val="center"/>
              <w:rPr>
                <w:sz w:val="18"/>
              </w:rPr>
            </w:pPr>
            <w:r>
              <w:rPr>
                <w:rFonts w:ascii="Calibri" w:hAnsi="Calibri"/>
                <w:sz w:val="22"/>
                <w:szCs w:val="22"/>
              </w:rPr>
              <w:object w:dxaOrig="930" w:dyaOrig="1290" w14:anchorId="36E0D7EE">
                <v:rect id="rectole0000000002" o:spid="_x0000_i1025" style="width:46.3pt;height:64.5pt" o:ole="" o:preferrelative="t" stroked="f">
                  <v:imagedata r:id="rId7" o:title=""/>
                </v:rect>
                <o:OLEObject Type="Embed" ProgID="StaticMetafile" ShapeID="rectole0000000002" DrawAspect="Content" ObjectID="_1826800972" r:id="rId8"/>
              </w:object>
            </w:r>
          </w:p>
          <w:p w14:paraId="46A69EAC" w14:textId="77777777" w:rsidR="00F86B48" w:rsidRPr="006239BD" w:rsidRDefault="00F86B48" w:rsidP="00142B9A">
            <w:pPr>
              <w:ind w:left="34"/>
              <w:jc w:val="center"/>
              <w:rPr>
                <w:sz w:val="16"/>
                <w:szCs w:val="16"/>
              </w:rPr>
            </w:pPr>
          </w:p>
          <w:p w14:paraId="012203B4" w14:textId="77777777" w:rsidR="00F86B48" w:rsidRDefault="00F86B48" w:rsidP="00142B9A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14:paraId="10F4D45B" w14:textId="77777777" w:rsidR="00F86B48" w:rsidRDefault="00F86B48" w:rsidP="00142B9A">
            <w:pPr>
              <w:ind w:left="34"/>
              <w:jc w:val="center"/>
            </w:pPr>
          </w:p>
          <w:p w14:paraId="1B8350DF" w14:textId="4808FFA7" w:rsidR="00F86B48" w:rsidRPr="00C52290" w:rsidRDefault="00F86B48" w:rsidP="00DF132A">
            <w:pPr>
              <w:ind w:left="34"/>
              <w:jc w:val="center"/>
              <w:rPr>
                <w:u w:val="single"/>
              </w:rPr>
            </w:pPr>
            <w:r w:rsidRPr="00C43032">
              <w:t xml:space="preserve">от </w:t>
            </w:r>
            <w:r w:rsidR="00D41429" w:rsidRPr="00D41429">
              <w:t>___________</w:t>
            </w:r>
            <w:r w:rsidR="00DF132A" w:rsidRPr="00D41429">
              <w:t xml:space="preserve"> </w:t>
            </w:r>
            <w:r w:rsidR="00B25EE2" w:rsidRPr="00E459CA">
              <w:t xml:space="preserve">№ </w:t>
            </w:r>
            <w:r w:rsidR="00360511">
              <w:t>______</w:t>
            </w:r>
          </w:p>
        </w:tc>
        <w:tc>
          <w:tcPr>
            <w:tcW w:w="4654" w:type="dxa"/>
          </w:tcPr>
          <w:p w14:paraId="17C247A1" w14:textId="0A0965E5" w:rsidR="00F86B48" w:rsidRPr="006239BD" w:rsidRDefault="006239BD" w:rsidP="006239BD">
            <w:pPr>
              <w:jc w:val="right"/>
              <w:rPr>
                <w:sz w:val="56"/>
                <w:szCs w:val="56"/>
              </w:rPr>
            </w:pPr>
            <w:r w:rsidRPr="006239BD">
              <w:rPr>
                <w:sz w:val="56"/>
                <w:szCs w:val="56"/>
              </w:rPr>
              <w:t xml:space="preserve">                                         ПРОЕКТ</w:t>
            </w:r>
          </w:p>
        </w:tc>
      </w:tr>
      <w:tr w:rsidR="00F86B48" w14:paraId="1C7ACE16" w14:textId="77777777" w:rsidTr="00142B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54" w:type="dxa"/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F281C55" w14:textId="77777777" w:rsidR="00262230" w:rsidRDefault="00262230" w:rsidP="00262230">
            <w:pPr>
              <w:spacing w:line="276" w:lineRule="auto"/>
              <w:jc w:val="both"/>
              <w:rPr>
                <w:szCs w:val="28"/>
              </w:rPr>
            </w:pPr>
          </w:p>
          <w:p w14:paraId="40D3E812" w14:textId="6CD3BFDE" w:rsidR="00F86B48" w:rsidRDefault="00B86BBB" w:rsidP="006239BD">
            <w:pPr>
              <w:spacing w:line="276" w:lineRule="auto"/>
              <w:jc w:val="center"/>
            </w:pPr>
            <w:r w:rsidRPr="00B86BBB">
              <w:t xml:space="preserve">О внесении изменений в   постановление администрации городского округа Кинель Самарской области от 19.06.2019 </w:t>
            </w:r>
            <w:r>
              <w:t xml:space="preserve">  </w:t>
            </w:r>
            <w:r w:rsidRPr="00B86BBB">
              <w:t xml:space="preserve"> № 1713 «Об утверждении перечня должностных лиц администрации городского округа Кинель Самарской области, осуществляющих региональный государственный экологический надзор» (в редакции от 11.12.2023  № 3581)</w:t>
            </w:r>
          </w:p>
        </w:tc>
      </w:tr>
    </w:tbl>
    <w:p w14:paraId="2E40E9C6" w14:textId="77777777" w:rsidR="000633DC" w:rsidRDefault="000633DC" w:rsidP="000633DC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</w:p>
    <w:p w14:paraId="092E239A" w14:textId="12748982" w:rsidR="00B86BBB" w:rsidRDefault="00B86BBB" w:rsidP="00B86BBB">
      <w:pPr>
        <w:pStyle w:val="ab"/>
        <w:autoSpaceDE w:val="0"/>
        <w:autoSpaceDN w:val="0"/>
        <w:adjustRightInd w:val="0"/>
        <w:spacing w:line="360" w:lineRule="auto"/>
        <w:ind w:left="142" w:firstLine="709"/>
        <w:jc w:val="both"/>
      </w:pPr>
      <w:r>
        <w:t>В соответствии со статьей 65 Федерального закона от 10.01.2002     № 7-ФЗ «Об охране окружающей среды», Законом Самарской области от 06.04.2010 № 36-ГД «О наделении органов местного самоуправления отдельными государственными полномочиями в сфере охраны окружающей среды»,</w:t>
      </w:r>
    </w:p>
    <w:p w14:paraId="4A187248" w14:textId="77777777" w:rsidR="00B86BBB" w:rsidRDefault="00B86BBB" w:rsidP="006239BD">
      <w:pPr>
        <w:pStyle w:val="ab"/>
        <w:autoSpaceDE w:val="0"/>
        <w:autoSpaceDN w:val="0"/>
        <w:adjustRightInd w:val="0"/>
        <w:spacing w:line="360" w:lineRule="auto"/>
        <w:ind w:firstLine="709"/>
        <w:jc w:val="center"/>
      </w:pPr>
      <w:r>
        <w:t>ПОСТАНОВЛЯЮ:</w:t>
      </w:r>
    </w:p>
    <w:p w14:paraId="26E51BDC" w14:textId="77777777" w:rsidR="00B86BBB" w:rsidRDefault="00B86BBB" w:rsidP="00B86BBB">
      <w:pPr>
        <w:pStyle w:val="ab"/>
        <w:autoSpaceDE w:val="0"/>
        <w:autoSpaceDN w:val="0"/>
        <w:adjustRightInd w:val="0"/>
        <w:spacing w:line="360" w:lineRule="auto"/>
        <w:ind w:left="142" w:firstLine="709"/>
        <w:jc w:val="both"/>
      </w:pPr>
      <w:r>
        <w:t>1. Внести в постановление администрации городского округа Кинель Самарской области от 19.06.2019 № 1713 «Об утверждении перечня должностных лиц администрации городского округа Кинель Самарской области, осуществляющих региональный государственный экологический надзор»  (в редакции от 11.12.2023  № 3581) следующие изменения:</w:t>
      </w:r>
    </w:p>
    <w:p w14:paraId="3E6A8962" w14:textId="77777777" w:rsidR="00B86BBB" w:rsidRDefault="00B86BBB" w:rsidP="00B86BBB">
      <w:pPr>
        <w:pStyle w:val="ab"/>
        <w:autoSpaceDE w:val="0"/>
        <w:autoSpaceDN w:val="0"/>
        <w:adjustRightInd w:val="0"/>
        <w:spacing w:line="360" w:lineRule="auto"/>
        <w:ind w:firstLine="273"/>
        <w:jc w:val="both"/>
      </w:pPr>
      <w:r>
        <w:lastRenderedPageBreak/>
        <w:t>Пункт 1 изложить в следующей редакции:</w:t>
      </w:r>
    </w:p>
    <w:p w14:paraId="182552DD" w14:textId="77777777" w:rsidR="00B86BBB" w:rsidRDefault="00B86BBB" w:rsidP="00B86BBB">
      <w:pPr>
        <w:pStyle w:val="ab"/>
        <w:autoSpaceDE w:val="0"/>
        <w:autoSpaceDN w:val="0"/>
        <w:adjustRightInd w:val="0"/>
        <w:spacing w:line="360" w:lineRule="auto"/>
        <w:ind w:left="0" w:firstLine="720"/>
        <w:jc w:val="both"/>
      </w:pPr>
      <w:r>
        <w:t>«Утвердить следующий перечень должностных лиц администрации городского округа Кинель Самарской области, осуществляющих региональный государственный экологический надзор:</w:t>
      </w:r>
    </w:p>
    <w:p w14:paraId="6AE8AF17" w14:textId="77777777" w:rsidR="00B86BBB" w:rsidRDefault="00B86BBB" w:rsidP="00B86BBB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начальник отдела экологического контроля управления административного, экологического и муниципального контроля администрации городского округа Кинель Самарской области;</w:t>
      </w:r>
    </w:p>
    <w:p w14:paraId="7B91F824" w14:textId="77777777" w:rsidR="00B86BBB" w:rsidRDefault="00B86BBB" w:rsidP="00B86BBB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 xml:space="preserve">ведущий специалист по экологии отдела экологического контроля управления административного, экологического и муниципального контроля администрации городского округа Кинель Самарской области». </w:t>
      </w:r>
    </w:p>
    <w:p w14:paraId="29E987C6" w14:textId="77777777" w:rsidR="00B86BBB" w:rsidRDefault="00B86BBB" w:rsidP="00B86BBB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2. Настоящее постановление вступает в силу с момента его подписания.</w:t>
      </w:r>
    </w:p>
    <w:p w14:paraId="7F0A72CB" w14:textId="77777777" w:rsidR="00B86BBB" w:rsidRDefault="00B86BBB" w:rsidP="00B86BBB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 xml:space="preserve">3. </w:t>
      </w:r>
      <w:proofErr w:type="gramStart"/>
      <w:r>
        <w:t>Контроль  за</w:t>
      </w:r>
      <w:proofErr w:type="gramEnd"/>
      <w:r>
        <w:t xml:space="preserve"> исполнением настоящего постановления оставляю за собой.</w:t>
      </w:r>
    </w:p>
    <w:p w14:paraId="4EE2DAF8" w14:textId="77777777" w:rsidR="00B86BBB" w:rsidRDefault="00B86BBB" w:rsidP="00B86BBB">
      <w:pPr>
        <w:pStyle w:val="ab"/>
        <w:autoSpaceDE w:val="0"/>
        <w:autoSpaceDN w:val="0"/>
        <w:adjustRightInd w:val="0"/>
        <w:spacing w:line="360" w:lineRule="auto"/>
        <w:ind w:firstLine="709"/>
        <w:jc w:val="both"/>
      </w:pPr>
    </w:p>
    <w:p w14:paraId="2C36DFF1" w14:textId="77777777" w:rsidR="00B86BBB" w:rsidRDefault="00B86BBB" w:rsidP="00B86BBB">
      <w:pPr>
        <w:autoSpaceDE w:val="0"/>
        <w:autoSpaceDN w:val="0"/>
        <w:adjustRightInd w:val="0"/>
        <w:spacing w:line="360" w:lineRule="auto"/>
        <w:jc w:val="both"/>
      </w:pPr>
    </w:p>
    <w:p w14:paraId="0C9012DE" w14:textId="582879B1" w:rsidR="00B86BBB" w:rsidRDefault="00B86BBB" w:rsidP="00B86BBB">
      <w:pPr>
        <w:autoSpaceDE w:val="0"/>
        <w:autoSpaceDN w:val="0"/>
        <w:adjustRightInd w:val="0"/>
        <w:spacing w:line="360" w:lineRule="auto"/>
        <w:jc w:val="both"/>
      </w:pPr>
      <w:r>
        <w:t xml:space="preserve">Глава городского округа                                                </w:t>
      </w:r>
      <w:r w:rsidR="006239BD">
        <w:t xml:space="preserve">        </w:t>
      </w:r>
      <w:r>
        <w:t>В.С. Тимошенко</w:t>
      </w:r>
    </w:p>
    <w:p w14:paraId="0E307D08" w14:textId="77777777" w:rsidR="00B86BBB" w:rsidRDefault="00B86BBB" w:rsidP="00B86BBB">
      <w:pPr>
        <w:pStyle w:val="ab"/>
        <w:autoSpaceDE w:val="0"/>
        <w:autoSpaceDN w:val="0"/>
        <w:adjustRightInd w:val="0"/>
        <w:spacing w:line="360" w:lineRule="auto"/>
        <w:ind w:firstLine="709"/>
        <w:jc w:val="both"/>
      </w:pPr>
    </w:p>
    <w:p w14:paraId="75396017" w14:textId="77777777" w:rsidR="00B86BBB" w:rsidRDefault="00B86BBB" w:rsidP="00B86BBB">
      <w:pPr>
        <w:pStyle w:val="ab"/>
        <w:autoSpaceDE w:val="0"/>
        <w:autoSpaceDN w:val="0"/>
        <w:adjustRightInd w:val="0"/>
        <w:spacing w:line="360" w:lineRule="auto"/>
        <w:ind w:firstLine="709"/>
        <w:jc w:val="both"/>
      </w:pPr>
    </w:p>
    <w:p w14:paraId="3528376F" w14:textId="77777777" w:rsidR="00B86BBB" w:rsidRDefault="00B86BBB" w:rsidP="00B86BBB">
      <w:pPr>
        <w:pStyle w:val="ab"/>
        <w:autoSpaceDE w:val="0"/>
        <w:autoSpaceDN w:val="0"/>
        <w:adjustRightInd w:val="0"/>
        <w:spacing w:line="360" w:lineRule="auto"/>
        <w:ind w:firstLine="709"/>
        <w:jc w:val="both"/>
      </w:pPr>
    </w:p>
    <w:p w14:paraId="62E37883" w14:textId="77777777" w:rsidR="00B86BBB" w:rsidRDefault="00B86BBB" w:rsidP="00B86BBB">
      <w:pPr>
        <w:pStyle w:val="ab"/>
        <w:autoSpaceDE w:val="0"/>
        <w:autoSpaceDN w:val="0"/>
        <w:adjustRightInd w:val="0"/>
        <w:spacing w:line="360" w:lineRule="auto"/>
        <w:ind w:firstLine="709"/>
        <w:jc w:val="both"/>
      </w:pPr>
    </w:p>
    <w:p w14:paraId="4B93159A" w14:textId="77777777" w:rsidR="00B86BBB" w:rsidRDefault="00B86BBB" w:rsidP="00B86BBB">
      <w:pPr>
        <w:pStyle w:val="ab"/>
        <w:autoSpaceDE w:val="0"/>
        <w:autoSpaceDN w:val="0"/>
        <w:adjustRightInd w:val="0"/>
        <w:spacing w:line="360" w:lineRule="auto"/>
        <w:ind w:firstLine="709"/>
        <w:jc w:val="both"/>
      </w:pPr>
    </w:p>
    <w:p w14:paraId="08306540" w14:textId="77777777" w:rsidR="004876BE" w:rsidRDefault="004876BE" w:rsidP="007F4089">
      <w:pPr>
        <w:spacing w:line="312" w:lineRule="auto"/>
        <w:jc w:val="both"/>
        <w:rPr>
          <w:szCs w:val="28"/>
        </w:rPr>
      </w:pPr>
    </w:p>
    <w:p w14:paraId="43A8F7E8" w14:textId="77777777" w:rsidR="004876BE" w:rsidRDefault="004876BE" w:rsidP="007F4089">
      <w:pPr>
        <w:spacing w:line="312" w:lineRule="auto"/>
        <w:jc w:val="both"/>
        <w:rPr>
          <w:szCs w:val="28"/>
        </w:rPr>
      </w:pPr>
    </w:p>
    <w:p w14:paraId="443B46D6" w14:textId="77777777" w:rsidR="00B2091C" w:rsidRDefault="00B2091C" w:rsidP="007F4089">
      <w:pPr>
        <w:spacing w:line="312" w:lineRule="auto"/>
        <w:jc w:val="both"/>
        <w:rPr>
          <w:szCs w:val="28"/>
        </w:rPr>
      </w:pPr>
    </w:p>
    <w:p w14:paraId="27B1FD38" w14:textId="77777777" w:rsidR="006216FF" w:rsidRDefault="006216FF" w:rsidP="007F4089">
      <w:pPr>
        <w:spacing w:line="312" w:lineRule="auto"/>
        <w:jc w:val="both"/>
        <w:rPr>
          <w:szCs w:val="28"/>
        </w:rPr>
      </w:pPr>
    </w:p>
    <w:p w14:paraId="724C1ECA" w14:textId="77777777" w:rsidR="006216FF" w:rsidRDefault="006216FF" w:rsidP="007F4089">
      <w:pPr>
        <w:spacing w:line="312" w:lineRule="auto"/>
        <w:jc w:val="both"/>
        <w:rPr>
          <w:szCs w:val="28"/>
        </w:rPr>
      </w:pPr>
    </w:p>
    <w:p w14:paraId="6D46163A" w14:textId="77777777" w:rsidR="006216FF" w:rsidRDefault="006216FF" w:rsidP="007F4089">
      <w:pPr>
        <w:spacing w:line="312" w:lineRule="auto"/>
        <w:jc w:val="both"/>
        <w:rPr>
          <w:szCs w:val="28"/>
        </w:rPr>
      </w:pPr>
    </w:p>
    <w:p w14:paraId="34CFB02C" w14:textId="77777777" w:rsidR="009C5E35" w:rsidRDefault="009C5E35" w:rsidP="00431F9A">
      <w:pPr>
        <w:spacing w:line="360" w:lineRule="auto"/>
        <w:jc w:val="both"/>
        <w:rPr>
          <w:szCs w:val="28"/>
        </w:rPr>
      </w:pPr>
    </w:p>
    <w:p w14:paraId="448265DA" w14:textId="77777777" w:rsidR="006239BD" w:rsidRDefault="006239BD" w:rsidP="00431F9A">
      <w:pPr>
        <w:spacing w:line="360" w:lineRule="auto"/>
        <w:jc w:val="both"/>
        <w:rPr>
          <w:szCs w:val="28"/>
        </w:rPr>
      </w:pPr>
    </w:p>
    <w:p w14:paraId="598A39A1" w14:textId="77777777" w:rsidR="006239BD" w:rsidRDefault="006239BD" w:rsidP="00431F9A">
      <w:pPr>
        <w:spacing w:line="360" w:lineRule="auto"/>
        <w:jc w:val="both"/>
        <w:rPr>
          <w:szCs w:val="28"/>
        </w:rPr>
      </w:pPr>
    </w:p>
    <w:p w14:paraId="1EA660A0" w14:textId="499AE9C5" w:rsidR="00B51B76" w:rsidRDefault="00A00EF8" w:rsidP="00431F9A">
      <w:p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Деменок</w:t>
      </w:r>
      <w:proofErr w:type="spellEnd"/>
      <w:r>
        <w:rPr>
          <w:szCs w:val="28"/>
        </w:rPr>
        <w:t xml:space="preserve"> </w:t>
      </w:r>
      <w:r w:rsidR="00B86BBB">
        <w:rPr>
          <w:szCs w:val="28"/>
        </w:rPr>
        <w:t xml:space="preserve">О.Н. </w:t>
      </w:r>
      <w:r w:rsidR="000335AE">
        <w:rPr>
          <w:szCs w:val="28"/>
        </w:rPr>
        <w:t>2</w:t>
      </w:r>
      <w:r w:rsidR="00B86BBB">
        <w:rPr>
          <w:szCs w:val="28"/>
        </w:rPr>
        <w:t>-</w:t>
      </w:r>
      <w:r w:rsidR="000335AE">
        <w:rPr>
          <w:szCs w:val="28"/>
        </w:rPr>
        <w:t>22</w:t>
      </w:r>
      <w:r w:rsidR="00B86BBB">
        <w:rPr>
          <w:szCs w:val="28"/>
        </w:rPr>
        <w:t>-</w:t>
      </w:r>
      <w:r w:rsidR="000335AE">
        <w:rPr>
          <w:szCs w:val="28"/>
        </w:rPr>
        <w:t>10</w:t>
      </w:r>
    </w:p>
    <w:p w14:paraId="5133F2CD" w14:textId="77777777" w:rsidR="003B47A6" w:rsidRPr="003B47A6" w:rsidRDefault="003B47A6" w:rsidP="003B47A6">
      <w:pPr>
        <w:spacing w:after="160" w:line="264" w:lineRule="auto"/>
        <w:ind w:left="360"/>
        <w:jc w:val="center"/>
        <w:rPr>
          <w:color w:val="000000"/>
          <w:szCs w:val="28"/>
        </w:rPr>
      </w:pPr>
      <w:bookmarkStart w:id="0" w:name="_GoBack"/>
      <w:bookmarkEnd w:id="0"/>
    </w:p>
    <w:p w14:paraId="1FFFC04B" w14:textId="77777777" w:rsidR="003B47A6" w:rsidRPr="003B47A6" w:rsidRDefault="003B47A6" w:rsidP="003B47A6">
      <w:pPr>
        <w:spacing w:after="160" w:line="264" w:lineRule="auto"/>
        <w:ind w:left="360"/>
        <w:jc w:val="center"/>
        <w:rPr>
          <w:color w:val="000000"/>
          <w:szCs w:val="28"/>
        </w:rPr>
      </w:pPr>
      <w:r w:rsidRPr="003B47A6">
        <w:rPr>
          <w:color w:val="000000"/>
          <w:szCs w:val="28"/>
        </w:rPr>
        <w:t>ЛИСТ СОГЛАСОВАНИЯ</w:t>
      </w:r>
    </w:p>
    <w:p w14:paraId="3180D0A4" w14:textId="77777777" w:rsidR="003B47A6" w:rsidRPr="003B47A6" w:rsidRDefault="003B47A6" w:rsidP="003B47A6">
      <w:pPr>
        <w:contextualSpacing/>
        <w:jc w:val="both"/>
        <w:rPr>
          <w:color w:val="000000"/>
          <w:szCs w:val="28"/>
        </w:rPr>
      </w:pPr>
      <w:r w:rsidRPr="003B47A6">
        <w:rPr>
          <w:color w:val="000000"/>
          <w:szCs w:val="28"/>
        </w:rPr>
        <w:t xml:space="preserve">к проекту постановления администрации городского округа Кинель Самарской области от 19.06.2019 № 1713 «Об утверждении перечня должностных лиц администрации городского округа Кинель Самарской области, осуществляющих региональный государственный экологический надзор» (в редакции от 11.12.2023  № 3581) </w:t>
      </w:r>
    </w:p>
    <w:p w14:paraId="35D103C9" w14:textId="77777777" w:rsidR="003B47A6" w:rsidRPr="003B47A6" w:rsidRDefault="003B47A6" w:rsidP="003B47A6">
      <w:pPr>
        <w:spacing w:after="160" w:line="264" w:lineRule="auto"/>
        <w:ind w:left="360"/>
        <w:jc w:val="center"/>
        <w:rPr>
          <w:color w:val="000000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2972"/>
        <w:gridCol w:w="2937"/>
      </w:tblGrid>
      <w:tr w:rsidR="003B47A6" w:rsidRPr="003B47A6" w14:paraId="1D9F5C1D" w14:textId="77777777" w:rsidTr="00F340B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188D" w14:textId="77777777" w:rsidR="003B47A6" w:rsidRPr="003B47A6" w:rsidRDefault="003B47A6" w:rsidP="003B47A6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3B47A6">
              <w:rPr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AD98" w14:textId="77777777" w:rsidR="003B47A6" w:rsidRPr="003B47A6" w:rsidRDefault="003B47A6" w:rsidP="003B47A6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3B47A6">
              <w:rPr>
                <w:color w:val="000000"/>
                <w:sz w:val="24"/>
                <w:szCs w:val="24"/>
              </w:rPr>
              <w:t xml:space="preserve">Роспись, </w:t>
            </w:r>
          </w:p>
          <w:p w14:paraId="24C567ED" w14:textId="77777777" w:rsidR="003B47A6" w:rsidRPr="003B47A6" w:rsidRDefault="003B47A6" w:rsidP="003B47A6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3B47A6">
              <w:rPr>
                <w:color w:val="000000"/>
                <w:sz w:val="24"/>
                <w:szCs w:val="24"/>
              </w:rPr>
              <w:t>дата согласования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C26B" w14:textId="77777777" w:rsidR="003B47A6" w:rsidRPr="003B47A6" w:rsidRDefault="003B47A6" w:rsidP="003B47A6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3B47A6">
              <w:rPr>
                <w:color w:val="000000"/>
                <w:sz w:val="24"/>
                <w:szCs w:val="24"/>
              </w:rPr>
              <w:t>Фамилия, инициалы</w:t>
            </w:r>
          </w:p>
        </w:tc>
      </w:tr>
      <w:tr w:rsidR="003B47A6" w:rsidRPr="003B47A6" w14:paraId="3A757E55" w14:textId="77777777" w:rsidTr="00F340B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84D4" w14:textId="77777777" w:rsidR="003B47A6" w:rsidRPr="003B47A6" w:rsidRDefault="003B47A6" w:rsidP="003B47A6">
            <w:pPr>
              <w:spacing w:after="160" w:line="264" w:lineRule="auto"/>
              <w:rPr>
                <w:color w:val="000000"/>
                <w:sz w:val="24"/>
                <w:szCs w:val="24"/>
              </w:rPr>
            </w:pPr>
            <w:r w:rsidRPr="003B47A6">
              <w:rPr>
                <w:color w:val="000000"/>
                <w:sz w:val="24"/>
                <w:szCs w:val="24"/>
              </w:rPr>
              <w:t>Руководитель управления административного, экологического и муниципального контроля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66A7" w14:textId="77777777" w:rsidR="003B47A6" w:rsidRPr="003B47A6" w:rsidRDefault="003B47A6" w:rsidP="003B47A6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B988" w14:textId="77777777" w:rsidR="003B47A6" w:rsidRPr="003B47A6" w:rsidRDefault="003B47A6" w:rsidP="003B47A6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3B47A6">
              <w:rPr>
                <w:color w:val="000000"/>
                <w:sz w:val="24"/>
                <w:szCs w:val="24"/>
              </w:rPr>
              <w:t xml:space="preserve">О.Н. </w:t>
            </w:r>
            <w:proofErr w:type="spellStart"/>
            <w:r w:rsidRPr="003B47A6">
              <w:rPr>
                <w:color w:val="000000"/>
                <w:sz w:val="24"/>
                <w:szCs w:val="24"/>
              </w:rPr>
              <w:t>Деменок</w:t>
            </w:r>
            <w:proofErr w:type="spellEnd"/>
          </w:p>
        </w:tc>
      </w:tr>
      <w:tr w:rsidR="003B47A6" w:rsidRPr="003B47A6" w14:paraId="2F6E45BE" w14:textId="77777777" w:rsidTr="00F340B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5A3F" w14:textId="77777777" w:rsidR="003B47A6" w:rsidRPr="003B47A6" w:rsidRDefault="003B47A6" w:rsidP="003B47A6">
            <w:pPr>
              <w:spacing w:after="160" w:line="264" w:lineRule="auto"/>
              <w:rPr>
                <w:color w:val="000000"/>
                <w:sz w:val="24"/>
                <w:szCs w:val="24"/>
              </w:rPr>
            </w:pPr>
            <w:r w:rsidRPr="003B47A6">
              <w:rPr>
                <w:color w:val="000000"/>
                <w:sz w:val="24"/>
                <w:szCs w:val="24"/>
              </w:rPr>
              <w:t>Заместитель начальника правового отдела администрации</w:t>
            </w:r>
          </w:p>
          <w:p w14:paraId="659EF4C8" w14:textId="77777777" w:rsidR="003B47A6" w:rsidRPr="003B47A6" w:rsidRDefault="003B47A6" w:rsidP="003B47A6">
            <w:pPr>
              <w:spacing w:after="160"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8AF4" w14:textId="77777777" w:rsidR="003B47A6" w:rsidRPr="003B47A6" w:rsidRDefault="003B47A6" w:rsidP="003B47A6">
            <w:pPr>
              <w:spacing w:after="160" w:line="264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7482" w14:textId="77777777" w:rsidR="003B47A6" w:rsidRPr="003B47A6" w:rsidRDefault="003B47A6" w:rsidP="003B47A6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3B47A6">
              <w:rPr>
                <w:color w:val="000000"/>
                <w:sz w:val="24"/>
                <w:szCs w:val="24"/>
              </w:rPr>
              <w:t xml:space="preserve">Н.Г. </w:t>
            </w:r>
            <w:proofErr w:type="spellStart"/>
            <w:r w:rsidRPr="003B47A6">
              <w:rPr>
                <w:color w:val="000000"/>
                <w:sz w:val="24"/>
                <w:szCs w:val="24"/>
              </w:rPr>
              <w:t>Галимова</w:t>
            </w:r>
            <w:proofErr w:type="spellEnd"/>
          </w:p>
        </w:tc>
      </w:tr>
    </w:tbl>
    <w:p w14:paraId="34764B70" w14:textId="77777777" w:rsidR="003B47A6" w:rsidRPr="003B47A6" w:rsidRDefault="003B47A6" w:rsidP="003B47A6">
      <w:pPr>
        <w:widowControl w:val="0"/>
        <w:autoSpaceDE w:val="0"/>
        <w:autoSpaceDN w:val="0"/>
        <w:spacing w:line="360" w:lineRule="auto"/>
        <w:jc w:val="both"/>
        <w:rPr>
          <w:szCs w:val="28"/>
        </w:rPr>
      </w:pPr>
    </w:p>
    <w:p w14:paraId="3938D11E" w14:textId="77777777" w:rsidR="003B47A6" w:rsidRPr="003B47A6" w:rsidRDefault="003B47A6" w:rsidP="003B47A6">
      <w:pPr>
        <w:rPr>
          <w:color w:val="000000"/>
        </w:rPr>
      </w:pPr>
    </w:p>
    <w:p w14:paraId="53BB4609" w14:textId="77777777" w:rsidR="003B47A6" w:rsidRPr="003B47A6" w:rsidRDefault="003B47A6" w:rsidP="003B47A6">
      <w:pPr>
        <w:rPr>
          <w:color w:val="000000"/>
        </w:rPr>
      </w:pPr>
    </w:p>
    <w:p w14:paraId="2959C0E1" w14:textId="77777777" w:rsidR="003B47A6" w:rsidRPr="003B47A6" w:rsidRDefault="003B47A6" w:rsidP="003B47A6">
      <w:pPr>
        <w:widowControl w:val="0"/>
        <w:autoSpaceDE w:val="0"/>
        <w:autoSpaceDN w:val="0"/>
        <w:spacing w:line="360" w:lineRule="auto"/>
        <w:jc w:val="both"/>
        <w:rPr>
          <w:szCs w:val="28"/>
        </w:rPr>
      </w:pPr>
    </w:p>
    <w:p w14:paraId="73494270" w14:textId="77777777" w:rsidR="003B47A6" w:rsidRPr="003B47A6" w:rsidRDefault="003B47A6" w:rsidP="003B47A6">
      <w:pPr>
        <w:rPr>
          <w:color w:val="000000"/>
        </w:rPr>
      </w:pPr>
    </w:p>
    <w:p w14:paraId="5C86C68F" w14:textId="77777777" w:rsidR="003B47A6" w:rsidRPr="003B47A6" w:rsidRDefault="003B47A6" w:rsidP="003B47A6">
      <w:pPr>
        <w:rPr>
          <w:color w:val="000000"/>
        </w:rPr>
      </w:pPr>
    </w:p>
    <w:p w14:paraId="1EB2ED70" w14:textId="77777777" w:rsidR="003B47A6" w:rsidRPr="00CF35CF" w:rsidRDefault="003B47A6" w:rsidP="00431F9A">
      <w:pPr>
        <w:spacing w:line="360" w:lineRule="auto"/>
        <w:jc w:val="both"/>
        <w:rPr>
          <w:szCs w:val="28"/>
        </w:rPr>
      </w:pPr>
    </w:p>
    <w:sectPr w:rsidR="003B47A6" w:rsidRPr="00CF35CF" w:rsidSect="006239BD">
      <w:pgSz w:w="11906" w:h="16838"/>
      <w:pgMar w:top="851" w:right="1304" w:bottom="851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690"/>
        </w:tabs>
        <w:ind w:left="69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350"/>
        </w:tabs>
        <w:ind w:left="135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010"/>
        </w:tabs>
        <w:ind w:left="201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670"/>
        </w:tabs>
        <w:ind w:left="267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000"/>
        </w:tabs>
        <w:ind w:left="30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8460C31"/>
    <w:multiLevelType w:val="multilevel"/>
    <w:tmpl w:val="E9D67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9F3BC7"/>
    <w:multiLevelType w:val="hybridMultilevel"/>
    <w:tmpl w:val="DDC6B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35330E"/>
    <w:multiLevelType w:val="singleLevel"/>
    <w:tmpl w:val="C54ECFA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0D3426CC"/>
    <w:multiLevelType w:val="hybridMultilevel"/>
    <w:tmpl w:val="9A44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930B3"/>
    <w:multiLevelType w:val="hybridMultilevel"/>
    <w:tmpl w:val="D3C82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66C56"/>
    <w:multiLevelType w:val="hybridMultilevel"/>
    <w:tmpl w:val="F35ED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A6015"/>
    <w:multiLevelType w:val="hybridMultilevel"/>
    <w:tmpl w:val="E6E0C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3C9D"/>
    <w:multiLevelType w:val="hybridMultilevel"/>
    <w:tmpl w:val="25E2B7B6"/>
    <w:lvl w:ilvl="0" w:tplc="5D668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5D3325"/>
    <w:multiLevelType w:val="multilevel"/>
    <w:tmpl w:val="A4D04AF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C9626F1"/>
    <w:multiLevelType w:val="hybridMultilevel"/>
    <w:tmpl w:val="574EA222"/>
    <w:lvl w:ilvl="0" w:tplc="D33646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747BB"/>
    <w:multiLevelType w:val="hybridMultilevel"/>
    <w:tmpl w:val="FF74AAE6"/>
    <w:lvl w:ilvl="0" w:tplc="E1A63CCA">
      <w:start w:val="1"/>
      <w:numFmt w:val="decimal"/>
      <w:lvlText w:val="%1.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F4046E"/>
    <w:multiLevelType w:val="hybridMultilevel"/>
    <w:tmpl w:val="F692F918"/>
    <w:lvl w:ilvl="0" w:tplc="A9ACB8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17B95"/>
    <w:multiLevelType w:val="hybridMultilevel"/>
    <w:tmpl w:val="5BCCFC7C"/>
    <w:lvl w:ilvl="0" w:tplc="CB2CE38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AB0EE1"/>
    <w:multiLevelType w:val="multilevel"/>
    <w:tmpl w:val="A4D04AF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A327595"/>
    <w:multiLevelType w:val="hybridMultilevel"/>
    <w:tmpl w:val="399A4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556D8"/>
    <w:multiLevelType w:val="hybridMultilevel"/>
    <w:tmpl w:val="BBE6DBD4"/>
    <w:lvl w:ilvl="0" w:tplc="33CEE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031F4F"/>
    <w:multiLevelType w:val="hybridMultilevel"/>
    <w:tmpl w:val="A2B2F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B4CEC"/>
    <w:multiLevelType w:val="multilevel"/>
    <w:tmpl w:val="70E2FBAC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0">
    <w:nsid w:val="7337599C"/>
    <w:multiLevelType w:val="multilevel"/>
    <w:tmpl w:val="F7EE2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1">
    <w:nsid w:val="73985556"/>
    <w:multiLevelType w:val="hybridMultilevel"/>
    <w:tmpl w:val="E2A45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8D12A2"/>
    <w:multiLevelType w:val="multilevel"/>
    <w:tmpl w:val="39A00DE0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10"/>
  </w:num>
  <w:num w:numId="4">
    <w:abstractNumId w:val="4"/>
  </w:num>
  <w:num w:numId="5">
    <w:abstractNumId w:val="20"/>
  </w:num>
  <w:num w:numId="6">
    <w:abstractNumId w:val="15"/>
  </w:num>
  <w:num w:numId="7">
    <w:abstractNumId w:val="14"/>
  </w:num>
  <w:num w:numId="8">
    <w:abstractNumId w:val="2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0"/>
  </w:num>
  <w:num w:numId="16">
    <w:abstractNumId w:val="1"/>
  </w:num>
  <w:num w:numId="17">
    <w:abstractNumId w:val="8"/>
  </w:num>
  <w:num w:numId="18">
    <w:abstractNumId w:val="6"/>
  </w:num>
  <w:num w:numId="19">
    <w:abstractNumId w:val="13"/>
  </w:num>
  <w:num w:numId="20">
    <w:abstractNumId w:val="16"/>
  </w:num>
  <w:num w:numId="21">
    <w:abstractNumId w:val="18"/>
  </w:num>
  <w:num w:numId="22">
    <w:abstractNumId w:val="12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C36931"/>
    <w:rsid w:val="00000E60"/>
    <w:rsid w:val="00002C04"/>
    <w:rsid w:val="000034B2"/>
    <w:rsid w:val="00006972"/>
    <w:rsid w:val="00010477"/>
    <w:rsid w:val="00011A48"/>
    <w:rsid w:val="00015F39"/>
    <w:rsid w:val="000173BC"/>
    <w:rsid w:val="0001760A"/>
    <w:rsid w:val="000237A6"/>
    <w:rsid w:val="00024539"/>
    <w:rsid w:val="00026D1B"/>
    <w:rsid w:val="000335AE"/>
    <w:rsid w:val="00041F7B"/>
    <w:rsid w:val="00045C98"/>
    <w:rsid w:val="0004780C"/>
    <w:rsid w:val="00047A0A"/>
    <w:rsid w:val="00047ED7"/>
    <w:rsid w:val="00050315"/>
    <w:rsid w:val="00051F68"/>
    <w:rsid w:val="0005249C"/>
    <w:rsid w:val="00052760"/>
    <w:rsid w:val="00055F6C"/>
    <w:rsid w:val="00056EAE"/>
    <w:rsid w:val="000573E6"/>
    <w:rsid w:val="00057B75"/>
    <w:rsid w:val="00061C33"/>
    <w:rsid w:val="00062EAB"/>
    <w:rsid w:val="000633DC"/>
    <w:rsid w:val="000642BF"/>
    <w:rsid w:val="00065918"/>
    <w:rsid w:val="00071535"/>
    <w:rsid w:val="0007358A"/>
    <w:rsid w:val="00073E07"/>
    <w:rsid w:val="00077680"/>
    <w:rsid w:val="00077E08"/>
    <w:rsid w:val="0008111C"/>
    <w:rsid w:val="00081302"/>
    <w:rsid w:val="000839C6"/>
    <w:rsid w:val="00084B19"/>
    <w:rsid w:val="00085035"/>
    <w:rsid w:val="00087034"/>
    <w:rsid w:val="0009246D"/>
    <w:rsid w:val="0009434C"/>
    <w:rsid w:val="00096998"/>
    <w:rsid w:val="000A06DE"/>
    <w:rsid w:val="000A28D1"/>
    <w:rsid w:val="000A362C"/>
    <w:rsid w:val="000A4690"/>
    <w:rsid w:val="000A52B8"/>
    <w:rsid w:val="000B171C"/>
    <w:rsid w:val="000B3C4F"/>
    <w:rsid w:val="000B4A2D"/>
    <w:rsid w:val="000C116E"/>
    <w:rsid w:val="000C3060"/>
    <w:rsid w:val="000C3AF2"/>
    <w:rsid w:val="000C48B3"/>
    <w:rsid w:val="000C5112"/>
    <w:rsid w:val="000D45CB"/>
    <w:rsid w:val="000D52DB"/>
    <w:rsid w:val="000D5E6C"/>
    <w:rsid w:val="000D60EF"/>
    <w:rsid w:val="000D725B"/>
    <w:rsid w:val="000E1A9F"/>
    <w:rsid w:val="000F0334"/>
    <w:rsid w:val="000F10D1"/>
    <w:rsid w:val="000F2A4E"/>
    <w:rsid w:val="000F6EC9"/>
    <w:rsid w:val="001004EB"/>
    <w:rsid w:val="0010206F"/>
    <w:rsid w:val="00105C52"/>
    <w:rsid w:val="00105E86"/>
    <w:rsid w:val="0010611A"/>
    <w:rsid w:val="001063A8"/>
    <w:rsid w:val="00111652"/>
    <w:rsid w:val="00112279"/>
    <w:rsid w:val="00113AAB"/>
    <w:rsid w:val="001164B6"/>
    <w:rsid w:val="001171BB"/>
    <w:rsid w:val="00117DE2"/>
    <w:rsid w:val="0012171D"/>
    <w:rsid w:val="001218F9"/>
    <w:rsid w:val="00124950"/>
    <w:rsid w:val="00126661"/>
    <w:rsid w:val="001368A4"/>
    <w:rsid w:val="00136A50"/>
    <w:rsid w:val="00141625"/>
    <w:rsid w:val="00142913"/>
    <w:rsid w:val="00142B9A"/>
    <w:rsid w:val="001445E4"/>
    <w:rsid w:val="00146505"/>
    <w:rsid w:val="00147AD6"/>
    <w:rsid w:val="00152B61"/>
    <w:rsid w:val="001536A1"/>
    <w:rsid w:val="0015467F"/>
    <w:rsid w:val="00154A74"/>
    <w:rsid w:val="00155AD5"/>
    <w:rsid w:val="00162902"/>
    <w:rsid w:val="00164355"/>
    <w:rsid w:val="0016489F"/>
    <w:rsid w:val="00166673"/>
    <w:rsid w:val="00171566"/>
    <w:rsid w:val="0017624E"/>
    <w:rsid w:val="00177CD1"/>
    <w:rsid w:val="0018235A"/>
    <w:rsid w:val="001847C5"/>
    <w:rsid w:val="00187A38"/>
    <w:rsid w:val="00187CF2"/>
    <w:rsid w:val="00190F3D"/>
    <w:rsid w:val="0019299E"/>
    <w:rsid w:val="00193138"/>
    <w:rsid w:val="00193C00"/>
    <w:rsid w:val="00195BA1"/>
    <w:rsid w:val="001979C7"/>
    <w:rsid w:val="001A0D17"/>
    <w:rsid w:val="001A4B33"/>
    <w:rsid w:val="001A5CCC"/>
    <w:rsid w:val="001A7B6F"/>
    <w:rsid w:val="001B174B"/>
    <w:rsid w:val="001B1E90"/>
    <w:rsid w:val="001B2951"/>
    <w:rsid w:val="001B571A"/>
    <w:rsid w:val="001C009B"/>
    <w:rsid w:val="001C116F"/>
    <w:rsid w:val="001C2004"/>
    <w:rsid w:val="001C23AE"/>
    <w:rsid w:val="001C285C"/>
    <w:rsid w:val="001C3511"/>
    <w:rsid w:val="001C4257"/>
    <w:rsid w:val="001D027B"/>
    <w:rsid w:val="001D2D2B"/>
    <w:rsid w:val="001D5D6D"/>
    <w:rsid w:val="001D6470"/>
    <w:rsid w:val="001D7E29"/>
    <w:rsid w:val="001D7F42"/>
    <w:rsid w:val="001E0015"/>
    <w:rsid w:val="001E1CB0"/>
    <w:rsid w:val="001E2ACF"/>
    <w:rsid w:val="001E3F44"/>
    <w:rsid w:val="001E45A2"/>
    <w:rsid w:val="001E47EC"/>
    <w:rsid w:val="001E7FF2"/>
    <w:rsid w:val="0020091A"/>
    <w:rsid w:val="00201B5C"/>
    <w:rsid w:val="00201D95"/>
    <w:rsid w:val="00202B78"/>
    <w:rsid w:val="0020665A"/>
    <w:rsid w:val="00206C75"/>
    <w:rsid w:val="00212159"/>
    <w:rsid w:val="00215262"/>
    <w:rsid w:val="00215A24"/>
    <w:rsid w:val="002237AB"/>
    <w:rsid w:val="002256A5"/>
    <w:rsid w:val="00225FE7"/>
    <w:rsid w:val="00226E97"/>
    <w:rsid w:val="00231937"/>
    <w:rsid w:val="00231B7A"/>
    <w:rsid w:val="00231D2C"/>
    <w:rsid w:val="00235AF7"/>
    <w:rsid w:val="0023698E"/>
    <w:rsid w:val="00242E32"/>
    <w:rsid w:val="00244857"/>
    <w:rsid w:val="00246BCD"/>
    <w:rsid w:val="00250E21"/>
    <w:rsid w:val="0025244B"/>
    <w:rsid w:val="002544B7"/>
    <w:rsid w:val="002553BB"/>
    <w:rsid w:val="002562DC"/>
    <w:rsid w:val="00256FE2"/>
    <w:rsid w:val="00257990"/>
    <w:rsid w:val="00260B72"/>
    <w:rsid w:val="00260CDF"/>
    <w:rsid w:val="00262230"/>
    <w:rsid w:val="002622D3"/>
    <w:rsid w:val="00263BCA"/>
    <w:rsid w:val="00263E1B"/>
    <w:rsid w:val="002659AD"/>
    <w:rsid w:val="00266275"/>
    <w:rsid w:val="00274367"/>
    <w:rsid w:val="00275705"/>
    <w:rsid w:val="002757D1"/>
    <w:rsid w:val="00276556"/>
    <w:rsid w:val="002818D5"/>
    <w:rsid w:val="00291350"/>
    <w:rsid w:val="00291C2B"/>
    <w:rsid w:val="002928A7"/>
    <w:rsid w:val="00292F7A"/>
    <w:rsid w:val="00295CF2"/>
    <w:rsid w:val="00297759"/>
    <w:rsid w:val="002A0FF4"/>
    <w:rsid w:val="002A11E7"/>
    <w:rsid w:val="002A1544"/>
    <w:rsid w:val="002A1D36"/>
    <w:rsid w:val="002A2309"/>
    <w:rsid w:val="002A4497"/>
    <w:rsid w:val="002A54DF"/>
    <w:rsid w:val="002A6670"/>
    <w:rsid w:val="002A73E5"/>
    <w:rsid w:val="002B0C4B"/>
    <w:rsid w:val="002B0F93"/>
    <w:rsid w:val="002B150E"/>
    <w:rsid w:val="002B1EA2"/>
    <w:rsid w:val="002B43B6"/>
    <w:rsid w:val="002B4649"/>
    <w:rsid w:val="002B7E4D"/>
    <w:rsid w:val="002C4105"/>
    <w:rsid w:val="002C55F7"/>
    <w:rsid w:val="002C6702"/>
    <w:rsid w:val="002D47C4"/>
    <w:rsid w:val="002D5103"/>
    <w:rsid w:val="002D5187"/>
    <w:rsid w:val="002D5C96"/>
    <w:rsid w:val="002D7491"/>
    <w:rsid w:val="002E30F5"/>
    <w:rsid w:val="002E4698"/>
    <w:rsid w:val="002E668C"/>
    <w:rsid w:val="002E73FB"/>
    <w:rsid w:val="002E7952"/>
    <w:rsid w:val="002F0998"/>
    <w:rsid w:val="002F0DD1"/>
    <w:rsid w:val="002F1E6F"/>
    <w:rsid w:val="002F233F"/>
    <w:rsid w:val="002F41C8"/>
    <w:rsid w:val="002F4822"/>
    <w:rsid w:val="002F4F99"/>
    <w:rsid w:val="002F63FA"/>
    <w:rsid w:val="00300C0E"/>
    <w:rsid w:val="003039F7"/>
    <w:rsid w:val="00310883"/>
    <w:rsid w:val="003118F3"/>
    <w:rsid w:val="00321400"/>
    <w:rsid w:val="0032152D"/>
    <w:rsid w:val="003243A2"/>
    <w:rsid w:val="00324D26"/>
    <w:rsid w:val="00324E58"/>
    <w:rsid w:val="003272BE"/>
    <w:rsid w:val="00331720"/>
    <w:rsid w:val="003324B5"/>
    <w:rsid w:val="00332BDB"/>
    <w:rsid w:val="00332D4E"/>
    <w:rsid w:val="003330B7"/>
    <w:rsid w:val="00336F6A"/>
    <w:rsid w:val="00337420"/>
    <w:rsid w:val="00344D09"/>
    <w:rsid w:val="003469CD"/>
    <w:rsid w:val="00346ADA"/>
    <w:rsid w:val="00353EF4"/>
    <w:rsid w:val="003557DE"/>
    <w:rsid w:val="00355D34"/>
    <w:rsid w:val="003562AC"/>
    <w:rsid w:val="00356435"/>
    <w:rsid w:val="0035708A"/>
    <w:rsid w:val="00360511"/>
    <w:rsid w:val="00361154"/>
    <w:rsid w:val="00362003"/>
    <w:rsid w:val="0037289B"/>
    <w:rsid w:val="00373408"/>
    <w:rsid w:val="0037449D"/>
    <w:rsid w:val="0037510F"/>
    <w:rsid w:val="00376099"/>
    <w:rsid w:val="00384193"/>
    <w:rsid w:val="0038439D"/>
    <w:rsid w:val="00384FFA"/>
    <w:rsid w:val="003904C8"/>
    <w:rsid w:val="00390D5E"/>
    <w:rsid w:val="00390DA4"/>
    <w:rsid w:val="00390F88"/>
    <w:rsid w:val="0039124C"/>
    <w:rsid w:val="00392656"/>
    <w:rsid w:val="00393CA0"/>
    <w:rsid w:val="0039487F"/>
    <w:rsid w:val="003A1CF1"/>
    <w:rsid w:val="003A6AE8"/>
    <w:rsid w:val="003A7F1E"/>
    <w:rsid w:val="003B0051"/>
    <w:rsid w:val="003B2BC3"/>
    <w:rsid w:val="003B47A6"/>
    <w:rsid w:val="003C0E56"/>
    <w:rsid w:val="003C3202"/>
    <w:rsid w:val="003C4251"/>
    <w:rsid w:val="003C4383"/>
    <w:rsid w:val="003C5993"/>
    <w:rsid w:val="003C6945"/>
    <w:rsid w:val="003D051D"/>
    <w:rsid w:val="003D1D4F"/>
    <w:rsid w:val="003D1F13"/>
    <w:rsid w:val="003D24A5"/>
    <w:rsid w:val="003D29EA"/>
    <w:rsid w:val="003D2AB4"/>
    <w:rsid w:val="003D4A39"/>
    <w:rsid w:val="003D7A7D"/>
    <w:rsid w:val="003E01AE"/>
    <w:rsid w:val="003E26B4"/>
    <w:rsid w:val="003E29CB"/>
    <w:rsid w:val="003E3240"/>
    <w:rsid w:val="003E72AC"/>
    <w:rsid w:val="00400E27"/>
    <w:rsid w:val="004018E7"/>
    <w:rsid w:val="00401907"/>
    <w:rsid w:val="00401FDC"/>
    <w:rsid w:val="00406C38"/>
    <w:rsid w:val="00415DD3"/>
    <w:rsid w:val="004171BB"/>
    <w:rsid w:val="00417259"/>
    <w:rsid w:val="00422482"/>
    <w:rsid w:val="0042310E"/>
    <w:rsid w:val="00423A01"/>
    <w:rsid w:val="00424758"/>
    <w:rsid w:val="00431F9A"/>
    <w:rsid w:val="004323B1"/>
    <w:rsid w:val="00432413"/>
    <w:rsid w:val="00432D90"/>
    <w:rsid w:val="00433E6C"/>
    <w:rsid w:val="004408A3"/>
    <w:rsid w:val="00441730"/>
    <w:rsid w:val="004456F0"/>
    <w:rsid w:val="00446265"/>
    <w:rsid w:val="00446A13"/>
    <w:rsid w:val="00446EB6"/>
    <w:rsid w:val="00447D8D"/>
    <w:rsid w:val="00456002"/>
    <w:rsid w:val="00457164"/>
    <w:rsid w:val="00457882"/>
    <w:rsid w:val="0046080B"/>
    <w:rsid w:val="00460B03"/>
    <w:rsid w:val="00467D63"/>
    <w:rsid w:val="00467FF2"/>
    <w:rsid w:val="0047043C"/>
    <w:rsid w:val="00470515"/>
    <w:rsid w:val="004712E8"/>
    <w:rsid w:val="00474867"/>
    <w:rsid w:val="004816C6"/>
    <w:rsid w:val="004819C1"/>
    <w:rsid w:val="00483E09"/>
    <w:rsid w:val="00485142"/>
    <w:rsid w:val="0048518A"/>
    <w:rsid w:val="004876BE"/>
    <w:rsid w:val="00490B26"/>
    <w:rsid w:val="00494D21"/>
    <w:rsid w:val="00497175"/>
    <w:rsid w:val="004A001F"/>
    <w:rsid w:val="004A341D"/>
    <w:rsid w:val="004A4821"/>
    <w:rsid w:val="004A57E7"/>
    <w:rsid w:val="004A674E"/>
    <w:rsid w:val="004B0A1B"/>
    <w:rsid w:val="004C3A7F"/>
    <w:rsid w:val="004C40DC"/>
    <w:rsid w:val="004C507F"/>
    <w:rsid w:val="004C52B6"/>
    <w:rsid w:val="004C5830"/>
    <w:rsid w:val="004C6FA0"/>
    <w:rsid w:val="004C74E8"/>
    <w:rsid w:val="004D1923"/>
    <w:rsid w:val="004D2727"/>
    <w:rsid w:val="004D5A85"/>
    <w:rsid w:val="004D6522"/>
    <w:rsid w:val="004E03D1"/>
    <w:rsid w:val="004E7544"/>
    <w:rsid w:val="004F105A"/>
    <w:rsid w:val="004F2B08"/>
    <w:rsid w:val="004F3CAD"/>
    <w:rsid w:val="004F61DF"/>
    <w:rsid w:val="004F62B1"/>
    <w:rsid w:val="004F739F"/>
    <w:rsid w:val="00501071"/>
    <w:rsid w:val="00503DAB"/>
    <w:rsid w:val="005059AD"/>
    <w:rsid w:val="00511C6E"/>
    <w:rsid w:val="00512D94"/>
    <w:rsid w:val="0051334B"/>
    <w:rsid w:val="00516398"/>
    <w:rsid w:val="00532612"/>
    <w:rsid w:val="00534EBC"/>
    <w:rsid w:val="00535752"/>
    <w:rsid w:val="00535FAB"/>
    <w:rsid w:val="005362FA"/>
    <w:rsid w:val="00544EF6"/>
    <w:rsid w:val="005458A6"/>
    <w:rsid w:val="005600B0"/>
    <w:rsid w:val="00562D23"/>
    <w:rsid w:val="00565F61"/>
    <w:rsid w:val="00570F9D"/>
    <w:rsid w:val="005722EC"/>
    <w:rsid w:val="00573C5F"/>
    <w:rsid w:val="005776BE"/>
    <w:rsid w:val="00577BBD"/>
    <w:rsid w:val="005816A2"/>
    <w:rsid w:val="00581F1E"/>
    <w:rsid w:val="005849C1"/>
    <w:rsid w:val="00592B9A"/>
    <w:rsid w:val="00593C23"/>
    <w:rsid w:val="005950F9"/>
    <w:rsid w:val="00596B21"/>
    <w:rsid w:val="005A31E4"/>
    <w:rsid w:val="005A4BB1"/>
    <w:rsid w:val="005A515E"/>
    <w:rsid w:val="005A735D"/>
    <w:rsid w:val="005A764D"/>
    <w:rsid w:val="005B0F33"/>
    <w:rsid w:val="005B16BB"/>
    <w:rsid w:val="005B17EA"/>
    <w:rsid w:val="005B1BB8"/>
    <w:rsid w:val="005B268B"/>
    <w:rsid w:val="005B2D4A"/>
    <w:rsid w:val="005B5B7B"/>
    <w:rsid w:val="005B6FD4"/>
    <w:rsid w:val="005C05EF"/>
    <w:rsid w:val="005C1A08"/>
    <w:rsid w:val="005C22DE"/>
    <w:rsid w:val="005C3EA7"/>
    <w:rsid w:val="005C6142"/>
    <w:rsid w:val="005C7058"/>
    <w:rsid w:val="005C7AF9"/>
    <w:rsid w:val="005D08EA"/>
    <w:rsid w:val="005D7019"/>
    <w:rsid w:val="005D7166"/>
    <w:rsid w:val="005E04B6"/>
    <w:rsid w:val="005E0E37"/>
    <w:rsid w:val="005E1B37"/>
    <w:rsid w:val="005E3020"/>
    <w:rsid w:val="005E3E7F"/>
    <w:rsid w:val="005E5B09"/>
    <w:rsid w:val="005F024E"/>
    <w:rsid w:val="005F2112"/>
    <w:rsid w:val="005F3989"/>
    <w:rsid w:val="005F68DF"/>
    <w:rsid w:val="005F744E"/>
    <w:rsid w:val="0060085D"/>
    <w:rsid w:val="0060620A"/>
    <w:rsid w:val="0060664A"/>
    <w:rsid w:val="00610D55"/>
    <w:rsid w:val="00616683"/>
    <w:rsid w:val="006167CB"/>
    <w:rsid w:val="0062148A"/>
    <w:rsid w:val="006216FF"/>
    <w:rsid w:val="006239BD"/>
    <w:rsid w:val="006273AC"/>
    <w:rsid w:val="00633255"/>
    <w:rsid w:val="00633C28"/>
    <w:rsid w:val="006351C9"/>
    <w:rsid w:val="006351D6"/>
    <w:rsid w:val="00641D94"/>
    <w:rsid w:val="00645839"/>
    <w:rsid w:val="00650EB4"/>
    <w:rsid w:val="00651DB7"/>
    <w:rsid w:val="00660F99"/>
    <w:rsid w:val="00661A53"/>
    <w:rsid w:val="006646CF"/>
    <w:rsid w:val="0066511E"/>
    <w:rsid w:val="006663BF"/>
    <w:rsid w:val="00667A98"/>
    <w:rsid w:val="00667E45"/>
    <w:rsid w:val="00671A97"/>
    <w:rsid w:val="00672616"/>
    <w:rsid w:val="006727CB"/>
    <w:rsid w:val="00676AEF"/>
    <w:rsid w:val="00676C25"/>
    <w:rsid w:val="00684020"/>
    <w:rsid w:val="00684299"/>
    <w:rsid w:val="00686202"/>
    <w:rsid w:val="00686228"/>
    <w:rsid w:val="00694AA3"/>
    <w:rsid w:val="006970E8"/>
    <w:rsid w:val="00697D20"/>
    <w:rsid w:val="006A0392"/>
    <w:rsid w:val="006A73CB"/>
    <w:rsid w:val="006B2C3F"/>
    <w:rsid w:val="006B31FF"/>
    <w:rsid w:val="006B5FBD"/>
    <w:rsid w:val="006B6245"/>
    <w:rsid w:val="006C01AD"/>
    <w:rsid w:val="006C1117"/>
    <w:rsid w:val="006C15BC"/>
    <w:rsid w:val="006C284D"/>
    <w:rsid w:val="006C39A1"/>
    <w:rsid w:val="006C5AB9"/>
    <w:rsid w:val="006D39D5"/>
    <w:rsid w:val="006D3AA3"/>
    <w:rsid w:val="006D59DB"/>
    <w:rsid w:val="006E51C7"/>
    <w:rsid w:val="006E54F2"/>
    <w:rsid w:val="006E61B2"/>
    <w:rsid w:val="006F40C7"/>
    <w:rsid w:val="006F67B1"/>
    <w:rsid w:val="007034B1"/>
    <w:rsid w:val="00707746"/>
    <w:rsid w:val="0071194B"/>
    <w:rsid w:val="00711D5B"/>
    <w:rsid w:val="00712588"/>
    <w:rsid w:val="0072371B"/>
    <w:rsid w:val="007237B7"/>
    <w:rsid w:val="00723EA2"/>
    <w:rsid w:val="0072577A"/>
    <w:rsid w:val="00730590"/>
    <w:rsid w:val="0073133C"/>
    <w:rsid w:val="0073139C"/>
    <w:rsid w:val="00731B79"/>
    <w:rsid w:val="00733BB0"/>
    <w:rsid w:val="00735DBB"/>
    <w:rsid w:val="0073652C"/>
    <w:rsid w:val="0074737A"/>
    <w:rsid w:val="00747595"/>
    <w:rsid w:val="00750250"/>
    <w:rsid w:val="00753025"/>
    <w:rsid w:val="00762DAA"/>
    <w:rsid w:val="00763423"/>
    <w:rsid w:val="00764756"/>
    <w:rsid w:val="007648CE"/>
    <w:rsid w:val="007650C0"/>
    <w:rsid w:val="007658DD"/>
    <w:rsid w:val="00766619"/>
    <w:rsid w:val="00766692"/>
    <w:rsid w:val="00766FA1"/>
    <w:rsid w:val="007715BD"/>
    <w:rsid w:val="00775AB2"/>
    <w:rsid w:val="007761AE"/>
    <w:rsid w:val="007805C6"/>
    <w:rsid w:val="007840FE"/>
    <w:rsid w:val="00784F9B"/>
    <w:rsid w:val="00786C83"/>
    <w:rsid w:val="00790396"/>
    <w:rsid w:val="0079041F"/>
    <w:rsid w:val="00793B7E"/>
    <w:rsid w:val="00796415"/>
    <w:rsid w:val="007965DE"/>
    <w:rsid w:val="007A15FF"/>
    <w:rsid w:val="007A1800"/>
    <w:rsid w:val="007A3BD8"/>
    <w:rsid w:val="007B1221"/>
    <w:rsid w:val="007B2A33"/>
    <w:rsid w:val="007B46F0"/>
    <w:rsid w:val="007B53C5"/>
    <w:rsid w:val="007C26C6"/>
    <w:rsid w:val="007C401A"/>
    <w:rsid w:val="007C4858"/>
    <w:rsid w:val="007C4BB0"/>
    <w:rsid w:val="007C4D72"/>
    <w:rsid w:val="007C58B9"/>
    <w:rsid w:val="007C601E"/>
    <w:rsid w:val="007D0F38"/>
    <w:rsid w:val="007D24A8"/>
    <w:rsid w:val="007D2DA7"/>
    <w:rsid w:val="007D63D8"/>
    <w:rsid w:val="007D6E8C"/>
    <w:rsid w:val="007D6EAB"/>
    <w:rsid w:val="007D72D2"/>
    <w:rsid w:val="007D7D38"/>
    <w:rsid w:val="007E02FD"/>
    <w:rsid w:val="007E0B22"/>
    <w:rsid w:val="007E3577"/>
    <w:rsid w:val="007E7DC3"/>
    <w:rsid w:val="007E7FEB"/>
    <w:rsid w:val="007F1722"/>
    <w:rsid w:val="007F1C91"/>
    <w:rsid w:val="007F4089"/>
    <w:rsid w:val="007F62CE"/>
    <w:rsid w:val="007F6E13"/>
    <w:rsid w:val="008000CC"/>
    <w:rsid w:val="00801A25"/>
    <w:rsid w:val="0080623C"/>
    <w:rsid w:val="00806E9B"/>
    <w:rsid w:val="00810B1E"/>
    <w:rsid w:val="0081144D"/>
    <w:rsid w:val="00811A00"/>
    <w:rsid w:val="00814532"/>
    <w:rsid w:val="008155B8"/>
    <w:rsid w:val="0081581D"/>
    <w:rsid w:val="00816FED"/>
    <w:rsid w:val="00820D23"/>
    <w:rsid w:val="00826A62"/>
    <w:rsid w:val="00830BFE"/>
    <w:rsid w:val="00830FBD"/>
    <w:rsid w:val="008322D0"/>
    <w:rsid w:val="00833C91"/>
    <w:rsid w:val="00833C93"/>
    <w:rsid w:val="00833E98"/>
    <w:rsid w:val="008362C6"/>
    <w:rsid w:val="00837E53"/>
    <w:rsid w:val="00847778"/>
    <w:rsid w:val="00847E4A"/>
    <w:rsid w:val="008512BD"/>
    <w:rsid w:val="00853304"/>
    <w:rsid w:val="008577AF"/>
    <w:rsid w:val="00857E3C"/>
    <w:rsid w:val="008619C9"/>
    <w:rsid w:val="0086771B"/>
    <w:rsid w:val="0087109C"/>
    <w:rsid w:val="008717C8"/>
    <w:rsid w:val="008719BC"/>
    <w:rsid w:val="00873D28"/>
    <w:rsid w:val="00876630"/>
    <w:rsid w:val="00883C9E"/>
    <w:rsid w:val="00884F9C"/>
    <w:rsid w:val="00886A3D"/>
    <w:rsid w:val="008874D3"/>
    <w:rsid w:val="008908C6"/>
    <w:rsid w:val="008938C5"/>
    <w:rsid w:val="00895B39"/>
    <w:rsid w:val="00896DF1"/>
    <w:rsid w:val="00896E54"/>
    <w:rsid w:val="00897218"/>
    <w:rsid w:val="0089792F"/>
    <w:rsid w:val="00897AA1"/>
    <w:rsid w:val="008A01A1"/>
    <w:rsid w:val="008A1BF6"/>
    <w:rsid w:val="008A1D07"/>
    <w:rsid w:val="008A2B3D"/>
    <w:rsid w:val="008A2EE9"/>
    <w:rsid w:val="008A4EEE"/>
    <w:rsid w:val="008A6419"/>
    <w:rsid w:val="008B182D"/>
    <w:rsid w:val="008B6206"/>
    <w:rsid w:val="008C20C3"/>
    <w:rsid w:val="008C7C81"/>
    <w:rsid w:val="008D3A89"/>
    <w:rsid w:val="008D697A"/>
    <w:rsid w:val="008E186D"/>
    <w:rsid w:val="008E42FF"/>
    <w:rsid w:val="008E4345"/>
    <w:rsid w:val="008E45B4"/>
    <w:rsid w:val="008E7985"/>
    <w:rsid w:val="008F047A"/>
    <w:rsid w:val="008F10F7"/>
    <w:rsid w:val="008F21DF"/>
    <w:rsid w:val="008F26AF"/>
    <w:rsid w:val="008F28E4"/>
    <w:rsid w:val="008F590E"/>
    <w:rsid w:val="008F5F3C"/>
    <w:rsid w:val="00902175"/>
    <w:rsid w:val="009022CE"/>
    <w:rsid w:val="00905F16"/>
    <w:rsid w:val="00911C66"/>
    <w:rsid w:val="00914559"/>
    <w:rsid w:val="00916CDE"/>
    <w:rsid w:val="00922604"/>
    <w:rsid w:val="00933277"/>
    <w:rsid w:val="00934EF5"/>
    <w:rsid w:val="0093500B"/>
    <w:rsid w:val="00935397"/>
    <w:rsid w:val="00935567"/>
    <w:rsid w:val="00935592"/>
    <w:rsid w:val="00936A0F"/>
    <w:rsid w:val="009407E9"/>
    <w:rsid w:val="0094415B"/>
    <w:rsid w:val="0095012E"/>
    <w:rsid w:val="0095256E"/>
    <w:rsid w:val="00953CC3"/>
    <w:rsid w:val="00956409"/>
    <w:rsid w:val="0095648E"/>
    <w:rsid w:val="009643A9"/>
    <w:rsid w:val="00971A0F"/>
    <w:rsid w:val="00976BA0"/>
    <w:rsid w:val="00976DEA"/>
    <w:rsid w:val="00977B53"/>
    <w:rsid w:val="0098416E"/>
    <w:rsid w:val="0098553A"/>
    <w:rsid w:val="009855C5"/>
    <w:rsid w:val="009A2996"/>
    <w:rsid w:val="009A2DB9"/>
    <w:rsid w:val="009A3884"/>
    <w:rsid w:val="009A4B7D"/>
    <w:rsid w:val="009A533F"/>
    <w:rsid w:val="009A75AF"/>
    <w:rsid w:val="009B2983"/>
    <w:rsid w:val="009B5102"/>
    <w:rsid w:val="009B7EB8"/>
    <w:rsid w:val="009C2C33"/>
    <w:rsid w:val="009C2DF6"/>
    <w:rsid w:val="009C37B0"/>
    <w:rsid w:val="009C3DBC"/>
    <w:rsid w:val="009C5E35"/>
    <w:rsid w:val="009C60C4"/>
    <w:rsid w:val="009C7AFA"/>
    <w:rsid w:val="009D07FC"/>
    <w:rsid w:val="009D090A"/>
    <w:rsid w:val="009D3A63"/>
    <w:rsid w:val="009D4187"/>
    <w:rsid w:val="009E0B2D"/>
    <w:rsid w:val="009E1C31"/>
    <w:rsid w:val="009E4395"/>
    <w:rsid w:val="009E5165"/>
    <w:rsid w:val="009E5A40"/>
    <w:rsid w:val="009E5ED2"/>
    <w:rsid w:val="009E63F1"/>
    <w:rsid w:val="009E78AF"/>
    <w:rsid w:val="009F18BA"/>
    <w:rsid w:val="009F5BD9"/>
    <w:rsid w:val="00A00EF8"/>
    <w:rsid w:val="00A030F5"/>
    <w:rsid w:val="00A045C6"/>
    <w:rsid w:val="00A079F1"/>
    <w:rsid w:val="00A07B9D"/>
    <w:rsid w:val="00A10F7D"/>
    <w:rsid w:val="00A123C2"/>
    <w:rsid w:val="00A13331"/>
    <w:rsid w:val="00A13616"/>
    <w:rsid w:val="00A176FC"/>
    <w:rsid w:val="00A26495"/>
    <w:rsid w:val="00A318E5"/>
    <w:rsid w:val="00A31A63"/>
    <w:rsid w:val="00A329EC"/>
    <w:rsid w:val="00A32FFC"/>
    <w:rsid w:val="00A333B0"/>
    <w:rsid w:val="00A3503F"/>
    <w:rsid w:val="00A425DD"/>
    <w:rsid w:val="00A46DBE"/>
    <w:rsid w:val="00A51FC3"/>
    <w:rsid w:val="00A52461"/>
    <w:rsid w:val="00A546C0"/>
    <w:rsid w:val="00A564B4"/>
    <w:rsid w:val="00A60861"/>
    <w:rsid w:val="00A613AB"/>
    <w:rsid w:val="00A642E5"/>
    <w:rsid w:val="00A671E4"/>
    <w:rsid w:val="00A67E9C"/>
    <w:rsid w:val="00A706F4"/>
    <w:rsid w:val="00A7234A"/>
    <w:rsid w:val="00A76AD4"/>
    <w:rsid w:val="00A863AD"/>
    <w:rsid w:val="00A875EA"/>
    <w:rsid w:val="00A91688"/>
    <w:rsid w:val="00A9296E"/>
    <w:rsid w:val="00A942D4"/>
    <w:rsid w:val="00AA3ACA"/>
    <w:rsid w:val="00AA5508"/>
    <w:rsid w:val="00AA583C"/>
    <w:rsid w:val="00AA647A"/>
    <w:rsid w:val="00AB0675"/>
    <w:rsid w:val="00AB23C4"/>
    <w:rsid w:val="00AB404D"/>
    <w:rsid w:val="00AB6174"/>
    <w:rsid w:val="00AB61ED"/>
    <w:rsid w:val="00AB6FF0"/>
    <w:rsid w:val="00AB7039"/>
    <w:rsid w:val="00AB7682"/>
    <w:rsid w:val="00AC1691"/>
    <w:rsid w:val="00AC2DB5"/>
    <w:rsid w:val="00AC56C0"/>
    <w:rsid w:val="00AC5AE9"/>
    <w:rsid w:val="00AD27B3"/>
    <w:rsid w:val="00AD36BF"/>
    <w:rsid w:val="00AD37D3"/>
    <w:rsid w:val="00AD3B79"/>
    <w:rsid w:val="00AD5126"/>
    <w:rsid w:val="00AD5689"/>
    <w:rsid w:val="00AD5E5E"/>
    <w:rsid w:val="00AD728E"/>
    <w:rsid w:val="00AE69D4"/>
    <w:rsid w:val="00AF1171"/>
    <w:rsid w:val="00AF1776"/>
    <w:rsid w:val="00AF29DE"/>
    <w:rsid w:val="00AF4EFE"/>
    <w:rsid w:val="00AF593D"/>
    <w:rsid w:val="00AF6631"/>
    <w:rsid w:val="00B00D45"/>
    <w:rsid w:val="00B036A0"/>
    <w:rsid w:val="00B03E5A"/>
    <w:rsid w:val="00B06AA9"/>
    <w:rsid w:val="00B077B3"/>
    <w:rsid w:val="00B10015"/>
    <w:rsid w:val="00B134CA"/>
    <w:rsid w:val="00B2091C"/>
    <w:rsid w:val="00B22076"/>
    <w:rsid w:val="00B25321"/>
    <w:rsid w:val="00B25EE2"/>
    <w:rsid w:val="00B26EC0"/>
    <w:rsid w:val="00B276CC"/>
    <w:rsid w:val="00B324AA"/>
    <w:rsid w:val="00B36D96"/>
    <w:rsid w:val="00B3716E"/>
    <w:rsid w:val="00B41211"/>
    <w:rsid w:val="00B42CBE"/>
    <w:rsid w:val="00B43303"/>
    <w:rsid w:val="00B43AB7"/>
    <w:rsid w:val="00B45F55"/>
    <w:rsid w:val="00B47509"/>
    <w:rsid w:val="00B47D9E"/>
    <w:rsid w:val="00B51588"/>
    <w:rsid w:val="00B51B76"/>
    <w:rsid w:val="00B542EF"/>
    <w:rsid w:val="00B5782B"/>
    <w:rsid w:val="00B57831"/>
    <w:rsid w:val="00B57891"/>
    <w:rsid w:val="00B62FF5"/>
    <w:rsid w:val="00B67128"/>
    <w:rsid w:val="00B71684"/>
    <w:rsid w:val="00B72250"/>
    <w:rsid w:val="00B73212"/>
    <w:rsid w:val="00B75401"/>
    <w:rsid w:val="00B76056"/>
    <w:rsid w:val="00B7675D"/>
    <w:rsid w:val="00B770AF"/>
    <w:rsid w:val="00B82D1C"/>
    <w:rsid w:val="00B82F51"/>
    <w:rsid w:val="00B86BBB"/>
    <w:rsid w:val="00B87191"/>
    <w:rsid w:val="00B90CED"/>
    <w:rsid w:val="00B924A5"/>
    <w:rsid w:val="00B92B6D"/>
    <w:rsid w:val="00B9519F"/>
    <w:rsid w:val="00BA4EA3"/>
    <w:rsid w:val="00BA565F"/>
    <w:rsid w:val="00BA7D06"/>
    <w:rsid w:val="00BB26F8"/>
    <w:rsid w:val="00BC3607"/>
    <w:rsid w:val="00BC4D70"/>
    <w:rsid w:val="00BC4F6A"/>
    <w:rsid w:val="00BC667D"/>
    <w:rsid w:val="00BD0F75"/>
    <w:rsid w:val="00BD23C2"/>
    <w:rsid w:val="00BD3567"/>
    <w:rsid w:val="00BD3582"/>
    <w:rsid w:val="00BD66A7"/>
    <w:rsid w:val="00BE26B5"/>
    <w:rsid w:val="00BE2B0F"/>
    <w:rsid w:val="00BE356F"/>
    <w:rsid w:val="00BE39B5"/>
    <w:rsid w:val="00BE4159"/>
    <w:rsid w:val="00BE4755"/>
    <w:rsid w:val="00BE5A2C"/>
    <w:rsid w:val="00BE5B2E"/>
    <w:rsid w:val="00BF05F3"/>
    <w:rsid w:val="00BF0F16"/>
    <w:rsid w:val="00BF100C"/>
    <w:rsid w:val="00BF10D8"/>
    <w:rsid w:val="00BF322C"/>
    <w:rsid w:val="00BF35B7"/>
    <w:rsid w:val="00BF3FBF"/>
    <w:rsid w:val="00BF5642"/>
    <w:rsid w:val="00C0333E"/>
    <w:rsid w:val="00C035D5"/>
    <w:rsid w:val="00C05436"/>
    <w:rsid w:val="00C0580E"/>
    <w:rsid w:val="00C063D6"/>
    <w:rsid w:val="00C10702"/>
    <w:rsid w:val="00C10901"/>
    <w:rsid w:val="00C13A70"/>
    <w:rsid w:val="00C16A61"/>
    <w:rsid w:val="00C176F1"/>
    <w:rsid w:val="00C205CD"/>
    <w:rsid w:val="00C216A6"/>
    <w:rsid w:val="00C21A01"/>
    <w:rsid w:val="00C22746"/>
    <w:rsid w:val="00C24E93"/>
    <w:rsid w:val="00C25425"/>
    <w:rsid w:val="00C26B3A"/>
    <w:rsid w:val="00C26DF8"/>
    <w:rsid w:val="00C27BA8"/>
    <w:rsid w:val="00C30107"/>
    <w:rsid w:val="00C3249B"/>
    <w:rsid w:val="00C34692"/>
    <w:rsid w:val="00C36931"/>
    <w:rsid w:val="00C3701C"/>
    <w:rsid w:val="00C4193C"/>
    <w:rsid w:val="00C41FD5"/>
    <w:rsid w:val="00C42B46"/>
    <w:rsid w:val="00C43032"/>
    <w:rsid w:val="00C434C5"/>
    <w:rsid w:val="00C435AA"/>
    <w:rsid w:val="00C45EF5"/>
    <w:rsid w:val="00C50256"/>
    <w:rsid w:val="00C52290"/>
    <w:rsid w:val="00C534AB"/>
    <w:rsid w:val="00C540B6"/>
    <w:rsid w:val="00C567A1"/>
    <w:rsid w:val="00C56B0B"/>
    <w:rsid w:val="00C56F80"/>
    <w:rsid w:val="00C61442"/>
    <w:rsid w:val="00C62671"/>
    <w:rsid w:val="00C62CB3"/>
    <w:rsid w:val="00C6380A"/>
    <w:rsid w:val="00C63AB7"/>
    <w:rsid w:val="00C6582E"/>
    <w:rsid w:val="00C67023"/>
    <w:rsid w:val="00C6769D"/>
    <w:rsid w:val="00C701A8"/>
    <w:rsid w:val="00C768A5"/>
    <w:rsid w:val="00C768F4"/>
    <w:rsid w:val="00C77572"/>
    <w:rsid w:val="00C77E31"/>
    <w:rsid w:val="00C806FF"/>
    <w:rsid w:val="00C80A85"/>
    <w:rsid w:val="00C82761"/>
    <w:rsid w:val="00C86412"/>
    <w:rsid w:val="00C86D9B"/>
    <w:rsid w:val="00C87023"/>
    <w:rsid w:val="00C87343"/>
    <w:rsid w:val="00C90B74"/>
    <w:rsid w:val="00C937F8"/>
    <w:rsid w:val="00C9451A"/>
    <w:rsid w:val="00C96977"/>
    <w:rsid w:val="00C973AD"/>
    <w:rsid w:val="00CA139C"/>
    <w:rsid w:val="00CA4DB4"/>
    <w:rsid w:val="00CA530F"/>
    <w:rsid w:val="00CA6B73"/>
    <w:rsid w:val="00CB144E"/>
    <w:rsid w:val="00CB2ACF"/>
    <w:rsid w:val="00CB3A95"/>
    <w:rsid w:val="00CC0E77"/>
    <w:rsid w:val="00CC52F8"/>
    <w:rsid w:val="00CC61BE"/>
    <w:rsid w:val="00CD0B78"/>
    <w:rsid w:val="00CD240E"/>
    <w:rsid w:val="00CD4076"/>
    <w:rsid w:val="00CD4D5F"/>
    <w:rsid w:val="00CD5262"/>
    <w:rsid w:val="00CD5797"/>
    <w:rsid w:val="00CD5B5C"/>
    <w:rsid w:val="00CD6FF3"/>
    <w:rsid w:val="00CD7DEC"/>
    <w:rsid w:val="00CE2D1F"/>
    <w:rsid w:val="00CE74C9"/>
    <w:rsid w:val="00CF086D"/>
    <w:rsid w:val="00CF1621"/>
    <w:rsid w:val="00CF35CF"/>
    <w:rsid w:val="00D03D54"/>
    <w:rsid w:val="00D04031"/>
    <w:rsid w:val="00D05EBE"/>
    <w:rsid w:val="00D167A8"/>
    <w:rsid w:val="00D20303"/>
    <w:rsid w:val="00D20C76"/>
    <w:rsid w:val="00D2161E"/>
    <w:rsid w:val="00D24102"/>
    <w:rsid w:val="00D27684"/>
    <w:rsid w:val="00D30C33"/>
    <w:rsid w:val="00D314DC"/>
    <w:rsid w:val="00D33134"/>
    <w:rsid w:val="00D369E7"/>
    <w:rsid w:val="00D36D0F"/>
    <w:rsid w:val="00D41429"/>
    <w:rsid w:val="00D43594"/>
    <w:rsid w:val="00D45BC5"/>
    <w:rsid w:val="00D45C61"/>
    <w:rsid w:val="00D45E34"/>
    <w:rsid w:val="00D46A60"/>
    <w:rsid w:val="00D46CD9"/>
    <w:rsid w:val="00D55A8D"/>
    <w:rsid w:val="00D62DC7"/>
    <w:rsid w:val="00D63498"/>
    <w:rsid w:val="00D65B06"/>
    <w:rsid w:val="00D65F7B"/>
    <w:rsid w:val="00D679AF"/>
    <w:rsid w:val="00D71317"/>
    <w:rsid w:val="00D71939"/>
    <w:rsid w:val="00D75275"/>
    <w:rsid w:val="00D75E80"/>
    <w:rsid w:val="00D76B74"/>
    <w:rsid w:val="00D84CCF"/>
    <w:rsid w:val="00D8512F"/>
    <w:rsid w:val="00D87EA7"/>
    <w:rsid w:val="00D9276F"/>
    <w:rsid w:val="00D96353"/>
    <w:rsid w:val="00DA0958"/>
    <w:rsid w:val="00DA0A97"/>
    <w:rsid w:val="00DA16ED"/>
    <w:rsid w:val="00DA18F8"/>
    <w:rsid w:val="00DA312B"/>
    <w:rsid w:val="00DA5423"/>
    <w:rsid w:val="00DA7C35"/>
    <w:rsid w:val="00DB2D94"/>
    <w:rsid w:val="00DB40E3"/>
    <w:rsid w:val="00DB60B0"/>
    <w:rsid w:val="00DC158F"/>
    <w:rsid w:val="00DC2D46"/>
    <w:rsid w:val="00DD356F"/>
    <w:rsid w:val="00DD45E7"/>
    <w:rsid w:val="00DD492B"/>
    <w:rsid w:val="00DE4FDC"/>
    <w:rsid w:val="00DE6C1C"/>
    <w:rsid w:val="00DE6E7E"/>
    <w:rsid w:val="00DF132A"/>
    <w:rsid w:val="00DF467C"/>
    <w:rsid w:val="00DF5376"/>
    <w:rsid w:val="00DF6706"/>
    <w:rsid w:val="00DF727C"/>
    <w:rsid w:val="00E00AC1"/>
    <w:rsid w:val="00E03CAD"/>
    <w:rsid w:val="00E04191"/>
    <w:rsid w:val="00E04E33"/>
    <w:rsid w:val="00E11934"/>
    <w:rsid w:val="00E120E7"/>
    <w:rsid w:val="00E1592E"/>
    <w:rsid w:val="00E16106"/>
    <w:rsid w:val="00E23571"/>
    <w:rsid w:val="00E24DC2"/>
    <w:rsid w:val="00E2536A"/>
    <w:rsid w:val="00E27DE4"/>
    <w:rsid w:val="00E30567"/>
    <w:rsid w:val="00E31956"/>
    <w:rsid w:val="00E32467"/>
    <w:rsid w:val="00E34AB9"/>
    <w:rsid w:val="00E4093C"/>
    <w:rsid w:val="00E41B20"/>
    <w:rsid w:val="00E45554"/>
    <w:rsid w:val="00E459CA"/>
    <w:rsid w:val="00E56CED"/>
    <w:rsid w:val="00E62DDA"/>
    <w:rsid w:val="00E630E7"/>
    <w:rsid w:val="00E647A1"/>
    <w:rsid w:val="00E65259"/>
    <w:rsid w:val="00E66518"/>
    <w:rsid w:val="00E70E6F"/>
    <w:rsid w:val="00E727D9"/>
    <w:rsid w:val="00E73524"/>
    <w:rsid w:val="00E7451F"/>
    <w:rsid w:val="00E7490E"/>
    <w:rsid w:val="00E74B38"/>
    <w:rsid w:val="00E76BB8"/>
    <w:rsid w:val="00E772C5"/>
    <w:rsid w:val="00E81D6D"/>
    <w:rsid w:val="00E84566"/>
    <w:rsid w:val="00E84D70"/>
    <w:rsid w:val="00E877C7"/>
    <w:rsid w:val="00E914FE"/>
    <w:rsid w:val="00E933BF"/>
    <w:rsid w:val="00EA09D9"/>
    <w:rsid w:val="00EA1D6A"/>
    <w:rsid w:val="00EA2D40"/>
    <w:rsid w:val="00EA6989"/>
    <w:rsid w:val="00EB3CAE"/>
    <w:rsid w:val="00EB716B"/>
    <w:rsid w:val="00EC08CB"/>
    <w:rsid w:val="00EC13AF"/>
    <w:rsid w:val="00ED0A24"/>
    <w:rsid w:val="00ED26C1"/>
    <w:rsid w:val="00ED5076"/>
    <w:rsid w:val="00ED6394"/>
    <w:rsid w:val="00ED6C66"/>
    <w:rsid w:val="00EE04BF"/>
    <w:rsid w:val="00EE167F"/>
    <w:rsid w:val="00EE2241"/>
    <w:rsid w:val="00EE3901"/>
    <w:rsid w:val="00EE44EC"/>
    <w:rsid w:val="00EE48D9"/>
    <w:rsid w:val="00EE7AAC"/>
    <w:rsid w:val="00EF040C"/>
    <w:rsid w:val="00EF0A26"/>
    <w:rsid w:val="00EF1060"/>
    <w:rsid w:val="00EF30FC"/>
    <w:rsid w:val="00EF7B96"/>
    <w:rsid w:val="00EF7C23"/>
    <w:rsid w:val="00F008D0"/>
    <w:rsid w:val="00F02120"/>
    <w:rsid w:val="00F04536"/>
    <w:rsid w:val="00F06AD1"/>
    <w:rsid w:val="00F1036B"/>
    <w:rsid w:val="00F13918"/>
    <w:rsid w:val="00F20708"/>
    <w:rsid w:val="00F21868"/>
    <w:rsid w:val="00F2389F"/>
    <w:rsid w:val="00F23CA9"/>
    <w:rsid w:val="00F253D4"/>
    <w:rsid w:val="00F25712"/>
    <w:rsid w:val="00F258EF"/>
    <w:rsid w:val="00F268C0"/>
    <w:rsid w:val="00F2799B"/>
    <w:rsid w:val="00F339EC"/>
    <w:rsid w:val="00F36E52"/>
    <w:rsid w:val="00F410B6"/>
    <w:rsid w:val="00F42BC3"/>
    <w:rsid w:val="00F42DF1"/>
    <w:rsid w:val="00F43C6D"/>
    <w:rsid w:val="00F4404E"/>
    <w:rsid w:val="00F44721"/>
    <w:rsid w:val="00F458FB"/>
    <w:rsid w:val="00F53A9B"/>
    <w:rsid w:val="00F5418F"/>
    <w:rsid w:val="00F55381"/>
    <w:rsid w:val="00F60CFB"/>
    <w:rsid w:val="00F614D2"/>
    <w:rsid w:val="00F629E7"/>
    <w:rsid w:val="00F62BB8"/>
    <w:rsid w:val="00F66AC8"/>
    <w:rsid w:val="00F717CF"/>
    <w:rsid w:val="00F7433B"/>
    <w:rsid w:val="00F743F2"/>
    <w:rsid w:val="00F7512E"/>
    <w:rsid w:val="00F75ED5"/>
    <w:rsid w:val="00F815F7"/>
    <w:rsid w:val="00F82487"/>
    <w:rsid w:val="00F84927"/>
    <w:rsid w:val="00F8543B"/>
    <w:rsid w:val="00F86026"/>
    <w:rsid w:val="00F86B48"/>
    <w:rsid w:val="00F86FFA"/>
    <w:rsid w:val="00F92F52"/>
    <w:rsid w:val="00F94917"/>
    <w:rsid w:val="00F97832"/>
    <w:rsid w:val="00FA3DD1"/>
    <w:rsid w:val="00FA5F9E"/>
    <w:rsid w:val="00FA61C1"/>
    <w:rsid w:val="00FA706A"/>
    <w:rsid w:val="00FA7955"/>
    <w:rsid w:val="00FB0279"/>
    <w:rsid w:val="00FB0B92"/>
    <w:rsid w:val="00FB0DA6"/>
    <w:rsid w:val="00FB1411"/>
    <w:rsid w:val="00FB1ADB"/>
    <w:rsid w:val="00FB5D8E"/>
    <w:rsid w:val="00FB648F"/>
    <w:rsid w:val="00FB6963"/>
    <w:rsid w:val="00FB7770"/>
    <w:rsid w:val="00FC190E"/>
    <w:rsid w:val="00FC545F"/>
    <w:rsid w:val="00FC6981"/>
    <w:rsid w:val="00FC7622"/>
    <w:rsid w:val="00FD3627"/>
    <w:rsid w:val="00FD3D0D"/>
    <w:rsid w:val="00FD7411"/>
    <w:rsid w:val="00FE3C54"/>
    <w:rsid w:val="00FE4074"/>
    <w:rsid w:val="00FE507B"/>
    <w:rsid w:val="00FE5D77"/>
    <w:rsid w:val="00FF11EA"/>
    <w:rsid w:val="00FF43D8"/>
    <w:rsid w:val="00FF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E1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71"/>
    <w:rPr>
      <w:sz w:val="28"/>
    </w:rPr>
  </w:style>
  <w:style w:type="paragraph" w:styleId="1">
    <w:name w:val="heading 1"/>
    <w:basedOn w:val="a"/>
    <w:next w:val="a"/>
    <w:link w:val="10"/>
    <w:qFormat/>
    <w:rsid w:val="00AF117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AF1171"/>
    <w:pPr>
      <w:keepNext/>
      <w:spacing w:line="360" w:lineRule="auto"/>
      <w:jc w:val="center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rsid w:val="00AF1171"/>
    <w:pPr>
      <w:keepNext/>
      <w:spacing w:line="360" w:lineRule="auto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link w:val="40"/>
    <w:qFormat/>
    <w:rsid w:val="00AF1171"/>
    <w:pPr>
      <w:keepNext/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1171"/>
    <w:pPr>
      <w:spacing w:line="360" w:lineRule="auto"/>
      <w:ind w:firstLine="851"/>
      <w:jc w:val="both"/>
    </w:pPr>
  </w:style>
  <w:style w:type="paragraph" w:styleId="a5">
    <w:name w:val="Body Text"/>
    <w:basedOn w:val="a"/>
    <w:link w:val="a6"/>
    <w:rsid w:val="00AF1171"/>
    <w:pPr>
      <w:spacing w:line="360" w:lineRule="auto"/>
      <w:jc w:val="both"/>
    </w:pPr>
  </w:style>
  <w:style w:type="paragraph" w:styleId="20">
    <w:name w:val="Body Text 2"/>
    <w:basedOn w:val="a"/>
    <w:link w:val="21"/>
    <w:rsid w:val="00AF1171"/>
    <w:rPr>
      <w:b/>
      <w:sz w:val="24"/>
    </w:rPr>
  </w:style>
  <w:style w:type="paragraph" w:styleId="22">
    <w:name w:val="Body Text Indent 2"/>
    <w:basedOn w:val="a"/>
    <w:link w:val="23"/>
    <w:rsid w:val="00AF1171"/>
    <w:pPr>
      <w:spacing w:line="360" w:lineRule="auto"/>
      <w:ind w:firstLine="709"/>
      <w:jc w:val="both"/>
    </w:pPr>
  </w:style>
  <w:style w:type="paragraph" w:styleId="a7">
    <w:name w:val="Balloon Text"/>
    <w:basedOn w:val="a"/>
    <w:link w:val="a8"/>
    <w:rsid w:val="00FB0DA6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141625"/>
    <w:rPr>
      <w:sz w:val="28"/>
    </w:rPr>
  </w:style>
  <w:style w:type="paragraph" w:styleId="a9">
    <w:name w:val="No Spacing"/>
    <w:uiPriority w:val="1"/>
    <w:qFormat/>
    <w:rsid w:val="00141625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F86B48"/>
    <w:rPr>
      <w:b/>
      <w:sz w:val="28"/>
    </w:rPr>
  </w:style>
  <w:style w:type="character" w:customStyle="1" w:styleId="40">
    <w:name w:val="Заголовок 4 Знак"/>
    <w:basedOn w:val="a0"/>
    <w:link w:val="4"/>
    <w:rsid w:val="00B25EE2"/>
    <w:rPr>
      <w:b/>
      <w:sz w:val="24"/>
    </w:rPr>
  </w:style>
  <w:style w:type="character" w:customStyle="1" w:styleId="a6">
    <w:name w:val="Основной текст Знак"/>
    <w:basedOn w:val="a0"/>
    <w:link w:val="a5"/>
    <w:rsid w:val="00B25EE2"/>
    <w:rPr>
      <w:sz w:val="28"/>
    </w:rPr>
  </w:style>
  <w:style w:type="character" w:customStyle="1" w:styleId="21">
    <w:name w:val="Основной текст 2 Знак"/>
    <w:basedOn w:val="a0"/>
    <w:link w:val="20"/>
    <w:rsid w:val="00B25EE2"/>
    <w:rPr>
      <w:b/>
      <w:sz w:val="24"/>
    </w:rPr>
  </w:style>
  <w:style w:type="character" w:customStyle="1" w:styleId="a8">
    <w:name w:val="Текст выноски Знак"/>
    <w:basedOn w:val="a0"/>
    <w:link w:val="a7"/>
    <w:rsid w:val="00B25EE2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C063D6"/>
    <w:pPr>
      <w:spacing w:after="24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9B2983"/>
    <w:rPr>
      <w:sz w:val="28"/>
    </w:rPr>
  </w:style>
  <w:style w:type="paragraph" w:styleId="ab">
    <w:name w:val="List Paragraph"/>
    <w:basedOn w:val="a"/>
    <w:uiPriority w:val="34"/>
    <w:qFormat/>
    <w:rsid w:val="003324B5"/>
    <w:pPr>
      <w:ind w:left="720"/>
      <w:contextualSpacing/>
    </w:pPr>
  </w:style>
  <w:style w:type="table" w:styleId="ac">
    <w:name w:val="Table Grid"/>
    <w:basedOn w:val="a1"/>
    <w:rsid w:val="00B51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9D07FC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styleId="ae">
    <w:name w:val="Hyperlink"/>
    <w:basedOn w:val="a0"/>
    <w:uiPriority w:val="99"/>
    <w:unhideWhenUsed/>
    <w:rsid w:val="00B42CBE"/>
    <w:rPr>
      <w:strike w:val="0"/>
      <w:dstrike w:val="0"/>
      <w:color w:val="1170E4"/>
      <w:u w:val="none"/>
      <w:effect w:val="none"/>
    </w:rPr>
  </w:style>
  <w:style w:type="character" w:customStyle="1" w:styleId="30">
    <w:name w:val="Основной текст (3)_"/>
    <w:basedOn w:val="a0"/>
    <w:link w:val="31"/>
    <w:rsid w:val="00577BBD"/>
    <w:rPr>
      <w:sz w:val="26"/>
      <w:szCs w:val="26"/>
      <w:shd w:val="clear" w:color="auto" w:fill="FFFFFF"/>
    </w:rPr>
  </w:style>
  <w:style w:type="character" w:customStyle="1" w:styleId="af">
    <w:name w:val="Основной текст_"/>
    <w:basedOn w:val="a0"/>
    <w:link w:val="11"/>
    <w:rsid w:val="00577BBD"/>
    <w:rPr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77BBD"/>
    <w:pPr>
      <w:shd w:val="clear" w:color="auto" w:fill="FFFFFF"/>
      <w:spacing w:line="322" w:lineRule="exact"/>
      <w:jc w:val="right"/>
    </w:pPr>
    <w:rPr>
      <w:sz w:val="26"/>
      <w:szCs w:val="26"/>
    </w:rPr>
  </w:style>
  <w:style w:type="paragraph" w:customStyle="1" w:styleId="11">
    <w:name w:val="Основной текст1"/>
    <w:basedOn w:val="a"/>
    <w:link w:val="af"/>
    <w:rsid w:val="00577BBD"/>
    <w:pPr>
      <w:shd w:val="clear" w:color="auto" w:fill="FFFFFF"/>
      <w:spacing w:line="0" w:lineRule="atLeast"/>
      <w:jc w:val="right"/>
    </w:pPr>
    <w:rPr>
      <w:sz w:val="26"/>
      <w:szCs w:val="26"/>
    </w:rPr>
  </w:style>
  <w:style w:type="character" w:customStyle="1" w:styleId="3125pt">
    <w:name w:val="Основной текст (3) + 12.5 pt"/>
    <w:basedOn w:val="30"/>
    <w:rsid w:val="00372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rsid w:val="0037289B"/>
    <w:pPr>
      <w:shd w:val="clear" w:color="auto" w:fill="FFFFFF"/>
      <w:spacing w:line="0" w:lineRule="atLeast"/>
      <w:jc w:val="right"/>
    </w:pPr>
    <w:rPr>
      <w:color w:val="000000"/>
      <w:sz w:val="26"/>
      <w:szCs w:val="26"/>
    </w:rPr>
  </w:style>
  <w:style w:type="paragraph" w:customStyle="1" w:styleId="Standard">
    <w:name w:val="Standard"/>
    <w:rsid w:val="00C26D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E5B09"/>
  </w:style>
  <w:style w:type="character" w:styleId="af0">
    <w:name w:val="Strong"/>
    <w:basedOn w:val="a0"/>
    <w:uiPriority w:val="22"/>
    <w:qFormat/>
    <w:rsid w:val="005E5B09"/>
    <w:rPr>
      <w:b/>
      <w:bCs/>
    </w:rPr>
  </w:style>
  <w:style w:type="paragraph" w:customStyle="1" w:styleId="c9">
    <w:name w:val="c9"/>
    <w:basedOn w:val="a"/>
    <w:rsid w:val="00DE4FDC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DE4FDC"/>
  </w:style>
  <w:style w:type="paragraph" w:customStyle="1" w:styleId="Default">
    <w:name w:val="Default"/>
    <w:rsid w:val="0095012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95CF2"/>
    <w:rPr>
      <w:color w:val="605E5C"/>
      <w:shd w:val="clear" w:color="auto" w:fill="E1DFDD"/>
    </w:rPr>
  </w:style>
  <w:style w:type="paragraph" w:customStyle="1" w:styleId="af1">
    <w:basedOn w:val="a"/>
    <w:next w:val="aa"/>
    <w:rsid w:val="00935567"/>
    <w:pPr>
      <w:ind w:firstLine="240"/>
    </w:pPr>
    <w:rPr>
      <w:rFonts w:ascii="Verdana" w:hAnsi="Verdana"/>
      <w:color w:val="22222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2885-6072-4EC6-A3A5-C352FAC9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372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Любовь Плюцкая</dc:creator>
  <cp:lastModifiedBy>ekologi</cp:lastModifiedBy>
  <cp:revision>20</cp:revision>
  <cp:lastPrinted>2025-12-09T11:52:00Z</cp:lastPrinted>
  <dcterms:created xsi:type="dcterms:W3CDTF">2023-05-01T14:06:00Z</dcterms:created>
  <dcterms:modified xsi:type="dcterms:W3CDTF">2025-12-09T11:56:00Z</dcterms:modified>
</cp:coreProperties>
</file>